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F6C5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803"/>
      </w:tblGrid>
      <w:tr w:rsidR="00830C3B" w:rsidRPr="0091260B" w:rsidTr="007E71C6">
        <w:trPr>
          <w:trHeight w:val="811"/>
        </w:trPr>
        <w:tc>
          <w:tcPr>
            <w:tcW w:w="6803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655F23">
              <w:t>о</w:t>
            </w:r>
            <w:r w:rsidR="00655F23" w:rsidRPr="00655F23">
              <w:t>бществу с ограниченной ответств</w:t>
            </w:r>
            <w:r w:rsidR="007E71C6">
              <w:t>енностью «Специализированный за</w:t>
            </w:r>
            <w:r w:rsidR="00655F23" w:rsidRPr="00655F23">
              <w:t>стройщик «Прогресс»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655F23" w:rsidRDefault="00D25713" w:rsidP="00655F23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655F23">
        <w:rPr>
          <w:color w:val="000000" w:themeColor="text1"/>
        </w:rPr>
        <w:t>о</w:t>
      </w:r>
      <w:r w:rsidR="00655F23" w:rsidRPr="00655F23">
        <w:rPr>
          <w:color w:val="000000" w:themeColor="text1"/>
        </w:rPr>
        <w:t>бществу с ограниченной ответственностью «Специализированный застройщик «Прогресс»</w:t>
      </w:r>
      <w:r w:rsidR="004B04AD" w:rsidRPr="00977C94">
        <w:t xml:space="preserve"> </w:t>
      </w:r>
      <w:r w:rsidR="0026758E">
        <w:t xml:space="preserve">разрешение </w:t>
      </w:r>
      <w:r w:rsidR="00655F23">
        <w:t xml:space="preserve">на условно разрешенный вид использования земельного участка с кадастровым номером 54:35:000000:47427 площадью 10234 кв. м с местоположением: Российская Федерация, Новосибирская область, город Новосибирск, ул. Писарева и объекта капитального строительства (зона коммунальных и складских объектов </w:t>
      </w:r>
      <w:r w:rsidR="007E71C6">
        <w:br/>
      </w:r>
      <w:r w:rsidR="00655F23">
        <w:t>(П-2)) – «гостиничное обслуживание (4.7) – гостиницы».</w:t>
      </w:r>
    </w:p>
    <w:p w:rsidR="00FE2272" w:rsidRPr="0091260B" w:rsidRDefault="00645674" w:rsidP="00655F23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473" w:rsidRDefault="00385473">
      <w:r>
        <w:separator/>
      </w:r>
    </w:p>
  </w:endnote>
  <w:endnote w:type="continuationSeparator" w:id="0">
    <w:p w:rsidR="00385473" w:rsidRDefault="0038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473" w:rsidRDefault="00385473">
      <w:r>
        <w:separator/>
      </w:r>
    </w:p>
  </w:footnote>
  <w:footnote w:type="continuationSeparator" w:id="0">
    <w:p w:rsidR="00385473" w:rsidRDefault="00385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F6C5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5473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55F23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71C6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94A23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CF6C5D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B8426-1C00-44B2-A5F1-01C94042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24</cp:revision>
  <cp:lastPrinted>2020-02-25T03:17:00Z</cp:lastPrinted>
  <dcterms:created xsi:type="dcterms:W3CDTF">2023-05-10T04:37:00Z</dcterms:created>
  <dcterms:modified xsi:type="dcterms:W3CDTF">2023-10-18T09:29:00Z</dcterms:modified>
</cp:coreProperties>
</file>