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2A1F89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8E140B" w:rsidRPr="00E56C40" w:rsidRDefault="00AD6939">
      <w:r>
        <w:t xml:space="preserve"> </w:t>
      </w:r>
    </w:p>
    <w:p w:rsidR="00830C3B" w:rsidRDefault="00830C3B"/>
    <w:p w:rsidR="00E56C40" w:rsidRDefault="00E56C40"/>
    <w:p w:rsidR="00E56C40" w:rsidRPr="001A310C" w:rsidRDefault="00E56C40"/>
    <w:p w:rsidR="00D23CEB" w:rsidRPr="001F09DF" w:rsidRDefault="00D23CEB">
      <w:pPr>
        <w:rPr>
          <w:sz w:val="27"/>
          <w:szCs w:val="27"/>
        </w:rPr>
      </w:pPr>
    </w:p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7398"/>
      </w:tblGrid>
      <w:tr w:rsidR="00830C3B" w:rsidRPr="001F09DF" w:rsidTr="00A07652">
        <w:trPr>
          <w:trHeight w:val="1076"/>
        </w:trPr>
        <w:tc>
          <w:tcPr>
            <w:tcW w:w="7398" w:type="dxa"/>
          </w:tcPr>
          <w:p w:rsidR="00830C3B" w:rsidRPr="001F09DF" w:rsidRDefault="00DE6383" w:rsidP="003F721E">
            <w:pPr>
              <w:widowControl/>
              <w:spacing w:line="240" w:lineRule="atLeast"/>
              <w:jc w:val="both"/>
              <w:rPr>
                <w:sz w:val="27"/>
                <w:szCs w:val="27"/>
              </w:rPr>
            </w:pPr>
            <w:r w:rsidRPr="001F09DF">
              <w:rPr>
                <w:color w:val="000000" w:themeColor="text1"/>
                <w:sz w:val="27"/>
                <w:szCs w:val="27"/>
              </w:rPr>
              <w:t>О предоставлении</w:t>
            </w:r>
            <w:r w:rsidR="002E0941" w:rsidRPr="001F09DF">
              <w:rPr>
                <w:sz w:val="27"/>
                <w:szCs w:val="27"/>
              </w:rPr>
              <w:t xml:space="preserve"> </w:t>
            </w:r>
            <w:r w:rsidR="00A07652" w:rsidRPr="00A07652">
              <w:rPr>
                <w:sz w:val="27"/>
                <w:szCs w:val="27"/>
              </w:rPr>
              <w:t>государственному казенному учреждению Новосибирской области «Территориальное управление автомобильных дорог Новосибирской области»</w:t>
            </w:r>
            <w:r w:rsidR="00902638" w:rsidRPr="001F09DF">
              <w:rPr>
                <w:sz w:val="27"/>
                <w:szCs w:val="27"/>
              </w:rPr>
              <w:t xml:space="preserve"> </w:t>
            </w:r>
            <w:r w:rsidRPr="001F09DF">
              <w:rPr>
                <w:color w:val="000000" w:themeColor="text1"/>
                <w:sz w:val="27"/>
                <w:szCs w:val="27"/>
              </w:rPr>
              <w:t>р</w:t>
            </w:r>
            <w:r w:rsidR="00FD5968" w:rsidRPr="001F09DF">
              <w:rPr>
                <w:color w:val="000000" w:themeColor="text1"/>
                <w:sz w:val="27"/>
                <w:szCs w:val="27"/>
              </w:rPr>
              <w:t>азрешения на условно разрешенны</w:t>
            </w:r>
            <w:r w:rsidR="00E56C40" w:rsidRPr="001F09DF">
              <w:rPr>
                <w:color w:val="000000" w:themeColor="text1"/>
                <w:sz w:val="27"/>
                <w:szCs w:val="27"/>
              </w:rPr>
              <w:t>й</w:t>
            </w:r>
            <w:r w:rsidRPr="001F09DF">
              <w:rPr>
                <w:color w:val="000000" w:themeColor="text1"/>
                <w:sz w:val="27"/>
                <w:szCs w:val="27"/>
              </w:rPr>
              <w:t xml:space="preserve"> вид использования земельн</w:t>
            </w:r>
            <w:r w:rsidR="003F721E">
              <w:rPr>
                <w:color w:val="000000" w:themeColor="text1"/>
                <w:sz w:val="27"/>
                <w:szCs w:val="27"/>
              </w:rPr>
              <w:t>ого</w:t>
            </w:r>
            <w:r w:rsidRPr="001F09DF">
              <w:rPr>
                <w:color w:val="000000" w:themeColor="text1"/>
                <w:sz w:val="27"/>
                <w:szCs w:val="27"/>
              </w:rPr>
              <w:t xml:space="preserve"> участк</w:t>
            </w:r>
            <w:r w:rsidR="003F721E">
              <w:rPr>
                <w:color w:val="000000" w:themeColor="text1"/>
                <w:sz w:val="27"/>
                <w:szCs w:val="27"/>
              </w:rPr>
              <w:t>а</w:t>
            </w:r>
            <w:r w:rsidR="00A67926">
              <w:t xml:space="preserve"> </w:t>
            </w:r>
            <w:r w:rsidR="00A67926" w:rsidRPr="00A67926">
              <w:rPr>
                <w:color w:val="000000" w:themeColor="text1"/>
                <w:sz w:val="27"/>
                <w:szCs w:val="27"/>
              </w:rPr>
              <w:t>и объекта капитального строительства</w:t>
            </w:r>
          </w:p>
        </w:tc>
      </w:tr>
    </w:tbl>
    <w:p w:rsidR="00DE6383" w:rsidRPr="001F09DF" w:rsidRDefault="00DE6383" w:rsidP="00DE6383">
      <w:pPr>
        <w:pStyle w:val="a6"/>
        <w:widowControl/>
        <w:spacing w:before="600"/>
        <w:rPr>
          <w:sz w:val="27"/>
          <w:szCs w:val="27"/>
        </w:rPr>
      </w:pPr>
      <w:r w:rsidRPr="001F09DF">
        <w:rPr>
          <w:sz w:val="27"/>
          <w:szCs w:val="27"/>
        </w:rPr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1F09DF">
        <w:rPr>
          <w:spacing w:val="-3"/>
          <w:sz w:val="27"/>
          <w:szCs w:val="27"/>
        </w:rPr>
        <w:t xml:space="preserve">общественных обсуждений по </w:t>
      </w:r>
      <w:r w:rsidRPr="001F09DF">
        <w:rPr>
          <w:spacing w:val="1"/>
          <w:sz w:val="27"/>
          <w:szCs w:val="27"/>
        </w:rPr>
        <w:t>проекту решения о предоставлении разрешения на условно разрешенный вид использования земельн</w:t>
      </w:r>
      <w:r w:rsidR="00275D06" w:rsidRPr="001F09DF">
        <w:rPr>
          <w:spacing w:val="1"/>
          <w:sz w:val="27"/>
          <w:szCs w:val="27"/>
        </w:rPr>
        <w:t>ого</w:t>
      </w:r>
      <w:r w:rsidR="008E140B" w:rsidRPr="001F09DF">
        <w:rPr>
          <w:spacing w:val="1"/>
          <w:sz w:val="27"/>
          <w:szCs w:val="27"/>
        </w:rPr>
        <w:t xml:space="preserve"> </w:t>
      </w:r>
      <w:r w:rsidRPr="001F09DF">
        <w:rPr>
          <w:spacing w:val="1"/>
          <w:sz w:val="27"/>
          <w:szCs w:val="27"/>
        </w:rPr>
        <w:t>участк</w:t>
      </w:r>
      <w:r w:rsidR="00275D06" w:rsidRPr="001F09DF">
        <w:rPr>
          <w:spacing w:val="1"/>
          <w:sz w:val="27"/>
          <w:szCs w:val="27"/>
        </w:rPr>
        <w:t>а</w:t>
      </w:r>
      <w:r w:rsidRPr="001F09DF">
        <w:rPr>
          <w:spacing w:val="1"/>
          <w:sz w:val="27"/>
          <w:szCs w:val="27"/>
        </w:rPr>
        <w:t xml:space="preserve"> </w:t>
      </w:r>
      <w:r w:rsidR="00B620AE" w:rsidRPr="001F09DF">
        <w:rPr>
          <w:spacing w:val="1"/>
          <w:sz w:val="27"/>
          <w:szCs w:val="27"/>
        </w:rPr>
        <w:t xml:space="preserve">и объекта капитального строительства </w:t>
      </w:r>
      <w:r w:rsidRPr="001F09DF">
        <w:rPr>
          <w:sz w:val="27"/>
          <w:szCs w:val="27"/>
        </w:rPr>
        <w:t>от</w:t>
      </w:r>
      <w:bookmarkStart w:id="0" w:name="_GoBack"/>
      <w:bookmarkEnd w:id="0"/>
      <w:r w:rsidR="00FE7145">
        <w:rPr>
          <w:sz w:val="27"/>
          <w:szCs w:val="27"/>
        </w:rPr>
        <w:t xml:space="preserve"> </w:t>
      </w:r>
      <w:r w:rsidR="00D76C5E" w:rsidRPr="001F09DF">
        <w:rPr>
          <w:sz w:val="27"/>
          <w:szCs w:val="27"/>
        </w:rPr>
        <w:t>___.___.2021</w:t>
      </w:r>
      <w:r w:rsidRPr="001F09DF">
        <w:rPr>
          <w:sz w:val="27"/>
          <w:szCs w:val="27"/>
        </w:rPr>
        <w:t xml:space="preserve">, рекомендаций комиссии по подготовке проекта правил землепользования и застройки города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1F09DF">
        <w:rPr>
          <w:sz w:val="27"/>
          <w:szCs w:val="27"/>
        </w:rPr>
        <w:t>____.___</w:t>
      </w:r>
      <w:r w:rsidRPr="001F09DF">
        <w:rPr>
          <w:sz w:val="27"/>
          <w:szCs w:val="27"/>
        </w:rPr>
        <w:t>.20</w:t>
      </w:r>
      <w:r w:rsidR="00D76C5E" w:rsidRPr="001F09DF">
        <w:rPr>
          <w:sz w:val="27"/>
          <w:szCs w:val="27"/>
        </w:rPr>
        <w:t>21</w:t>
      </w:r>
      <w:r w:rsidRPr="001F09DF">
        <w:rPr>
          <w:sz w:val="27"/>
          <w:szCs w:val="27"/>
        </w:rPr>
        <w:t>, руководствуясь Уставом города Новосибирска, ПОСТАНОВЛЯЮ:</w:t>
      </w:r>
    </w:p>
    <w:p w:rsidR="00545764" w:rsidRDefault="008151BF" w:rsidP="003F721E">
      <w:pPr>
        <w:ind w:firstLine="709"/>
        <w:jc w:val="both"/>
        <w:rPr>
          <w:sz w:val="27"/>
          <w:szCs w:val="27"/>
        </w:rPr>
      </w:pPr>
      <w:r w:rsidRPr="001F09DF">
        <w:rPr>
          <w:color w:val="000000" w:themeColor="text1"/>
          <w:sz w:val="27"/>
          <w:szCs w:val="27"/>
        </w:rPr>
        <w:t xml:space="preserve">1. </w:t>
      </w:r>
      <w:r w:rsidR="00D2163A" w:rsidRPr="001F09DF">
        <w:rPr>
          <w:color w:val="000000" w:themeColor="text1"/>
          <w:sz w:val="27"/>
          <w:szCs w:val="27"/>
        </w:rPr>
        <w:t>Предоставить</w:t>
      </w:r>
      <w:r w:rsidR="002E0941" w:rsidRPr="001F09DF">
        <w:rPr>
          <w:sz w:val="27"/>
          <w:szCs w:val="27"/>
        </w:rPr>
        <w:t xml:space="preserve"> </w:t>
      </w:r>
      <w:r w:rsidR="00A07652">
        <w:rPr>
          <w:sz w:val="27"/>
          <w:szCs w:val="27"/>
        </w:rPr>
        <w:t>г</w:t>
      </w:r>
      <w:r w:rsidR="00A07652" w:rsidRPr="00A07652">
        <w:rPr>
          <w:sz w:val="27"/>
          <w:szCs w:val="27"/>
        </w:rPr>
        <w:t>осударственному казенному учреждению Новосибирской области «Территориальное управление автомобильн</w:t>
      </w:r>
      <w:r w:rsidR="00A07652">
        <w:rPr>
          <w:sz w:val="27"/>
          <w:szCs w:val="27"/>
        </w:rPr>
        <w:t>ых дорог Новосибирской области»</w:t>
      </w:r>
      <w:r w:rsidR="001F09DF" w:rsidRPr="001F09DF">
        <w:rPr>
          <w:sz w:val="27"/>
          <w:szCs w:val="27"/>
        </w:rPr>
        <w:t xml:space="preserve"> </w:t>
      </w:r>
      <w:r w:rsidR="00A92CCC" w:rsidRPr="001F09DF">
        <w:rPr>
          <w:sz w:val="27"/>
          <w:szCs w:val="27"/>
        </w:rPr>
        <w:t xml:space="preserve">разрешение </w:t>
      </w:r>
      <w:r w:rsidR="00A07652" w:rsidRPr="00A07652">
        <w:rPr>
          <w:sz w:val="27"/>
          <w:szCs w:val="27"/>
        </w:rPr>
        <w:t>на условно разрешенный вид использования земельного участка с кадастровым номером 54:35:014085:76 площадью 4711 кв. м по адресу: Российская Федерация, Новосибирская область, город Новосибирск, ул. Планетная и объекта капитального строительства (зона делового, общественного и коммерческого назначения (ОД-1), подзона делового, общественного и коммерческого назначения с объектами различной плотности жилой застройки (ОД-1.1)) – «обеспечение научной деятельности (3.9) – объекты для обеспечения научной деятельности».</w:t>
      </w:r>
    </w:p>
    <w:p w:rsidR="00FE2272" w:rsidRPr="001F09DF" w:rsidRDefault="00645674" w:rsidP="003F721E">
      <w:pPr>
        <w:ind w:firstLine="709"/>
        <w:jc w:val="both"/>
        <w:rPr>
          <w:sz w:val="27"/>
          <w:szCs w:val="27"/>
        </w:rPr>
      </w:pPr>
      <w:r w:rsidRPr="001F09DF">
        <w:rPr>
          <w:sz w:val="27"/>
          <w:szCs w:val="27"/>
        </w:rPr>
        <w:t>2</w:t>
      </w:r>
      <w:r w:rsidR="00FE2272" w:rsidRPr="001F09DF">
        <w:rPr>
          <w:sz w:val="27"/>
          <w:szCs w:val="27"/>
        </w:rPr>
        <w:t>. Департаменту строительства и архитектуры мэрии города Новосибирска разместить постановление на официальном сайте города Новосибирска в информационно-телекоммуникационной сети «Интернет».</w:t>
      </w:r>
    </w:p>
    <w:p w:rsidR="00FE2272" w:rsidRPr="001F09DF" w:rsidRDefault="00FE2272" w:rsidP="00FE2272">
      <w:pPr>
        <w:ind w:firstLine="709"/>
        <w:jc w:val="both"/>
        <w:rPr>
          <w:sz w:val="27"/>
          <w:szCs w:val="27"/>
        </w:rPr>
      </w:pPr>
      <w:r w:rsidRPr="001F09DF">
        <w:rPr>
          <w:sz w:val="27"/>
          <w:szCs w:val="27"/>
        </w:rPr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1F09DF" w:rsidRDefault="00FE2272" w:rsidP="00EB4098">
      <w:pPr>
        <w:ind w:firstLine="709"/>
        <w:jc w:val="both"/>
        <w:rPr>
          <w:sz w:val="27"/>
          <w:szCs w:val="27"/>
        </w:rPr>
      </w:pPr>
      <w:r w:rsidRPr="001F09DF">
        <w:rPr>
          <w:sz w:val="27"/>
          <w:szCs w:val="27"/>
        </w:rPr>
        <w:t>4. Контроль за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1F09DF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72F4" w:rsidRDefault="001272F4">
      <w:r>
        <w:separator/>
      </w:r>
    </w:p>
  </w:endnote>
  <w:endnote w:type="continuationSeparator" w:id="0">
    <w:p w:rsidR="001272F4" w:rsidRDefault="001272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72F4" w:rsidRDefault="001272F4">
      <w:r>
        <w:separator/>
      </w:r>
    </w:p>
  </w:footnote>
  <w:footnote w:type="continuationSeparator" w:id="0">
    <w:p w:rsidR="001272F4" w:rsidRDefault="001272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2A1F89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1F09DF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7AEA"/>
    <w:rsid w:val="000138BD"/>
    <w:rsid w:val="0001392E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E3BF4"/>
    <w:rsid w:val="000F179F"/>
    <w:rsid w:val="000F42BB"/>
    <w:rsid w:val="000F7CF1"/>
    <w:rsid w:val="00103BF2"/>
    <w:rsid w:val="00111FAA"/>
    <w:rsid w:val="0011451A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35DE"/>
    <w:rsid w:val="0018566B"/>
    <w:rsid w:val="001914A3"/>
    <w:rsid w:val="00196BB4"/>
    <w:rsid w:val="001A11D5"/>
    <w:rsid w:val="001A1EAD"/>
    <w:rsid w:val="001A249E"/>
    <w:rsid w:val="001A310C"/>
    <w:rsid w:val="001A3FE1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A1F89"/>
    <w:rsid w:val="002A32FC"/>
    <w:rsid w:val="002A6978"/>
    <w:rsid w:val="002B17A6"/>
    <w:rsid w:val="002D485D"/>
    <w:rsid w:val="002D6B8D"/>
    <w:rsid w:val="002E0941"/>
    <w:rsid w:val="002E2390"/>
    <w:rsid w:val="002E3EA9"/>
    <w:rsid w:val="002F5C2B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9607D"/>
    <w:rsid w:val="00396797"/>
    <w:rsid w:val="003974AE"/>
    <w:rsid w:val="003A1FAB"/>
    <w:rsid w:val="003B379B"/>
    <w:rsid w:val="003B43AA"/>
    <w:rsid w:val="003B46A8"/>
    <w:rsid w:val="003C05A9"/>
    <w:rsid w:val="003C670A"/>
    <w:rsid w:val="003C7051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45337"/>
    <w:rsid w:val="00451BC8"/>
    <w:rsid w:val="00452860"/>
    <w:rsid w:val="004537D2"/>
    <w:rsid w:val="004538B2"/>
    <w:rsid w:val="004B35E9"/>
    <w:rsid w:val="004B3BD5"/>
    <w:rsid w:val="004C1C74"/>
    <w:rsid w:val="004C23CB"/>
    <w:rsid w:val="004C35E6"/>
    <w:rsid w:val="004D1F9E"/>
    <w:rsid w:val="004E5947"/>
    <w:rsid w:val="004F4233"/>
    <w:rsid w:val="00500601"/>
    <w:rsid w:val="00505796"/>
    <w:rsid w:val="0051147B"/>
    <w:rsid w:val="005171CC"/>
    <w:rsid w:val="00517744"/>
    <w:rsid w:val="00521D67"/>
    <w:rsid w:val="0053273E"/>
    <w:rsid w:val="0053795F"/>
    <w:rsid w:val="005379B5"/>
    <w:rsid w:val="00545764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16B23"/>
    <w:rsid w:val="0063431F"/>
    <w:rsid w:val="00641171"/>
    <w:rsid w:val="00645674"/>
    <w:rsid w:val="00647C50"/>
    <w:rsid w:val="00654782"/>
    <w:rsid w:val="0065546B"/>
    <w:rsid w:val="006555C6"/>
    <w:rsid w:val="00662F25"/>
    <w:rsid w:val="00696484"/>
    <w:rsid w:val="006A5932"/>
    <w:rsid w:val="006A60FA"/>
    <w:rsid w:val="006B16A9"/>
    <w:rsid w:val="006E0131"/>
    <w:rsid w:val="006E314F"/>
    <w:rsid w:val="006E596C"/>
    <w:rsid w:val="006F075F"/>
    <w:rsid w:val="006F0F0D"/>
    <w:rsid w:val="00707E81"/>
    <w:rsid w:val="0071010E"/>
    <w:rsid w:val="0071198A"/>
    <w:rsid w:val="007127BC"/>
    <w:rsid w:val="00721267"/>
    <w:rsid w:val="00740725"/>
    <w:rsid w:val="007421C8"/>
    <w:rsid w:val="007472D1"/>
    <w:rsid w:val="007545B8"/>
    <w:rsid w:val="007551DE"/>
    <w:rsid w:val="00764528"/>
    <w:rsid w:val="007654A3"/>
    <w:rsid w:val="00792D3D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51BF"/>
    <w:rsid w:val="00824624"/>
    <w:rsid w:val="00824EBF"/>
    <w:rsid w:val="00826518"/>
    <w:rsid w:val="00827E33"/>
    <w:rsid w:val="00830C3B"/>
    <w:rsid w:val="00830EEA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F6DB9"/>
    <w:rsid w:val="00902638"/>
    <w:rsid w:val="00915DEA"/>
    <w:rsid w:val="00920860"/>
    <w:rsid w:val="00924148"/>
    <w:rsid w:val="00924770"/>
    <w:rsid w:val="00924911"/>
    <w:rsid w:val="009263A7"/>
    <w:rsid w:val="00932143"/>
    <w:rsid w:val="00952F81"/>
    <w:rsid w:val="00960079"/>
    <w:rsid w:val="00965AD3"/>
    <w:rsid w:val="00967664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26AF"/>
    <w:rsid w:val="009F3701"/>
    <w:rsid w:val="00A0344D"/>
    <w:rsid w:val="00A07652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965"/>
    <w:rsid w:val="00A45B3F"/>
    <w:rsid w:val="00A47C6C"/>
    <w:rsid w:val="00A504E0"/>
    <w:rsid w:val="00A50BF9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661"/>
    <w:rsid w:val="00AA6C9E"/>
    <w:rsid w:val="00AB09D6"/>
    <w:rsid w:val="00AB101B"/>
    <w:rsid w:val="00AB6227"/>
    <w:rsid w:val="00AB74DE"/>
    <w:rsid w:val="00AC5867"/>
    <w:rsid w:val="00AC6146"/>
    <w:rsid w:val="00AD1B7A"/>
    <w:rsid w:val="00AD5CC3"/>
    <w:rsid w:val="00AD629E"/>
    <w:rsid w:val="00AD6939"/>
    <w:rsid w:val="00AF1ACE"/>
    <w:rsid w:val="00AF71DE"/>
    <w:rsid w:val="00B14FF5"/>
    <w:rsid w:val="00B221A9"/>
    <w:rsid w:val="00B33149"/>
    <w:rsid w:val="00B3661D"/>
    <w:rsid w:val="00B378BD"/>
    <w:rsid w:val="00B41AD8"/>
    <w:rsid w:val="00B46CCE"/>
    <w:rsid w:val="00B47271"/>
    <w:rsid w:val="00B50263"/>
    <w:rsid w:val="00B50AA3"/>
    <w:rsid w:val="00B620AE"/>
    <w:rsid w:val="00B74F16"/>
    <w:rsid w:val="00B81D13"/>
    <w:rsid w:val="00B827D3"/>
    <w:rsid w:val="00B93438"/>
    <w:rsid w:val="00BA5118"/>
    <w:rsid w:val="00BA7923"/>
    <w:rsid w:val="00BA7959"/>
    <w:rsid w:val="00BA7CAE"/>
    <w:rsid w:val="00BD5CA8"/>
    <w:rsid w:val="00BE3258"/>
    <w:rsid w:val="00BF352A"/>
    <w:rsid w:val="00C011B3"/>
    <w:rsid w:val="00C032F1"/>
    <w:rsid w:val="00C137C1"/>
    <w:rsid w:val="00C14D1A"/>
    <w:rsid w:val="00C179B5"/>
    <w:rsid w:val="00C241FB"/>
    <w:rsid w:val="00C26E25"/>
    <w:rsid w:val="00C462DF"/>
    <w:rsid w:val="00C50B34"/>
    <w:rsid w:val="00C50D3A"/>
    <w:rsid w:val="00C56C11"/>
    <w:rsid w:val="00C60A3D"/>
    <w:rsid w:val="00C60E54"/>
    <w:rsid w:val="00C73FC8"/>
    <w:rsid w:val="00C80EC9"/>
    <w:rsid w:val="00C8782B"/>
    <w:rsid w:val="00CA1B96"/>
    <w:rsid w:val="00CA28B8"/>
    <w:rsid w:val="00CD24D3"/>
    <w:rsid w:val="00CD56CF"/>
    <w:rsid w:val="00CE198B"/>
    <w:rsid w:val="00CF2EC8"/>
    <w:rsid w:val="00D010FE"/>
    <w:rsid w:val="00D04B6C"/>
    <w:rsid w:val="00D05FAF"/>
    <w:rsid w:val="00D15189"/>
    <w:rsid w:val="00D179E0"/>
    <w:rsid w:val="00D2163A"/>
    <w:rsid w:val="00D23CEB"/>
    <w:rsid w:val="00D2417D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C05F0"/>
    <w:rsid w:val="00DC3D75"/>
    <w:rsid w:val="00DD247F"/>
    <w:rsid w:val="00DE6383"/>
    <w:rsid w:val="00DE7130"/>
    <w:rsid w:val="00DF7221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58F2"/>
    <w:rsid w:val="00E707A3"/>
    <w:rsid w:val="00E87AFD"/>
    <w:rsid w:val="00E90B5C"/>
    <w:rsid w:val="00E919FB"/>
    <w:rsid w:val="00EA3EDE"/>
    <w:rsid w:val="00EB4098"/>
    <w:rsid w:val="00EB5DC6"/>
    <w:rsid w:val="00ED2E49"/>
    <w:rsid w:val="00ED6394"/>
    <w:rsid w:val="00EE1F8F"/>
    <w:rsid w:val="00EF08DD"/>
    <w:rsid w:val="00F05DC8"/>
    <w:rsid w:val="00F07B9F"/>
    <w:rsid w:val="00F15482"/>
    <w:rsid w:val="00F2227A"/>
    <w:rsid w:val="00F229CE"/>
    <w:rsid w:val="00F35075"/>
    <w:rsid w:val="00F373E1"/>
    <w:rsid w:val="00F424A9"/>
    <w:rsid w:val="00F51B2C"/>
    <w:rsid w:val="00F61CE7"/>
    <w:rsid w:val="00F67C44"/>
    <w:rsid w:val="00F74EEA"/>
    <w:rsid w:val="00F761B1"/>
    <w:rsid w:val="00F80E9F"/>
    <w:rsid w:val="00F833F9"/>
    <w:rsid w:val="00F85119"/>
    <w:rsid w:val="00F947D2"/>
    <w:rsid w:val="00F9523A"/>
    <w:rsid w:val="00F956DD"/>
    <w:rsid w:val="00FA4EE7"/>
    <w:rsid w:val="00FB02DA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7F0AF2-7100-405B-9223-6A5E6E285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7</TotalTime>
  <Pages>1</Pages>
  <Words>235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fkahramanov</cp:lastModifiedBy>
  <cp:revision>9</cp:revision>
  <cp:lastPrinted>2020-02-25T03:17:00Z</cp:lastPrinted>
  <dcterms:created xsi:type="dcterms:W3CDTF">2021-06-15T02:55:00Z</dcterms:created>
  <dcterms:modified xsi:type="dcterms:W3CDTF">2021-08-24T02:58:00Z</dcterms:modified>
</cp:coreProperties>
</file>