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E14D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001C1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8E0F52" w:rsidRPr="008E0F52">
              <w:t>Мазманову</w:t>
            </w:r>
            <w:proofErr w:type="spellEnd"/>
            <w:r w:rsidR="008E0F52" w:rsidRPr="008E0F52">
              <w:t xml:space="preserve"> К. В., </w:t>
            </w:r>
            <w:proofErr w:type="spellStart"/>
            <w:r w:rsidR="008E0F52" w:rsidRPr="008E0F52">
              <w:t>Сагателян</w:t>
            </w:r>
            <w:proofErr w:type="spellEnd"/>
            <w:r w:rsidR="008E0F52" w:rsidRPr="008E0F52">
              <w:t xml:space="preserve"> В.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001C1E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001C1E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001C1E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C51C85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C51C85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C51C85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661D36" w:rsidRDefault="00D25713" w:rsidP="0015420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8E0F52" w:rsidRPr="008E0F52">
        <w:t>Мазманову</w:t>
      </w:r>
      <w:proofErr w:type="spellEnd"/>
      <w:r w:rsidR="008E0F52" w:rsidRPr="008E0F52">
        <w:t xml:space="preserve"> К. В., </w:t>
      </w:r>
      <w:proofErr w:type="spellStart"/>
      <w:r w:rsidR="008E0F52" w:rsidRPr="008E0F52">
        <w:t>Сагателян</w:t>
      </w:r>
      <w:proofErr w:type="spellEnd"/>
      <w:r w:rsidR="008E0F52" w:rsidRPr="008E0F52">
        <w:t xml:space="preserve"> В. В.</w:t>
      </w:r>
      <w:r w:rsidR="002F4AF0" w:rsidRPr="00DF3090">
        <w:t xml:space="preserve"> </w:t>
      </w:r>
      <w:r w:rsidR="0026758E">
        <w:t>разрешение</w:t>
      </w:r>
      <w:r w:rsidR="00661D36">
        <w:t>:</w:t>
      </w:r>
    </w:p>
    <w:p w:rsidR="008E0F52" w:rsidRDefault="008E0F52" w:rsidP="008E0F52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54:35:032390 площадью 205 кв. м с местоположением: Российская Федерация, Новосибирская область, город Новосибирск, ул. Ереванская (зона застройки индивидуальными жилыми домами</w:t>
      </w:r>
      <w:r w:rsidR="00C51C85">
        <w:t> </w:t>
      </w:r>
      <w:r>
        <w:t>(Ж-6)) – «блокированная жилая застройка (2.3)»;</w:t>
      </w:r>
    </w:p>
    <w:p w:rsidR="00B15FBB" w:rsidRDefault="008E0F52" w:rsidP="008E0F52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54:35:032390 площадью 200 кв. м с местоположением: Российская Федерация, Новосибирская область, город Новосибирск, ул. Ереванская (зона застройки индивидуальными жилыми домами</w:t>
      </w:r>
      <w:r w:rsidR="00C51C85">
        <w:t> </w:t>
      </w:r>
      <w:r>
        <w:t>(Ж-6)) – «блокированная жилая застройка (2.3)».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E14D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61D3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1C1E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201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E14D7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9488F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D3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0F52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0D0A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1C85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2A6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CEEDD-4487-4118-AD01-44315A00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241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36</cp:revision>
  <cp:lastPrinted>2020-02-25T03:17:00Z</cp:lastPrinted>
  <dcterms:created xsi:type="dcterms:W3CDTF">2023-05-10T04:37:00Z</dcterms:created>
  <dcterms:modified xsi:type="dcterms:W3CDTF">2024-03-18T06:08:00Z</dcterms:modified>
</cp:coreProperties>
</file>