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6B" w:rsidRDefault="00F5251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90A6B" w:rsidRPr="00F52517" w:rsidRDefault="00F52517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bookmarkStart w:id="0" w:name="_GoBack"/>
      <w:r w:rsidRPr="00F52517">
        <w:rPr>
          <w:rFonts w:ascii="Times New Roman" w:hAnsi="Times New Roman"/>
          <w:b/>
          <w:spacing w:val="1"/>
          <w:sz w:val="24"/>
          <w:szCs w:val="24"/>
        </w:rPr>
        <w:t>1.30. Рябенко В.</w:t>
      </w:r>
      <w:r w:rsidRPr="00F52517">
        <w:rPr>
          <w:rFonts w:ascii="Times New Roman" w:hAnsi="Times New Roman"/>
          <w:b/>
          <w:spacing w:val="1"/>
          <w:sz w:val="24"/>
          <w:szCs w:val="24"/>
          <w:lang w:val="en-US"/>
        </w:rPr>
        <w:t> </w:t>
      </w:r>
      <w:r w:rsidRPr="00F52517">
        <w:rPr>
          <w:rFonts w:ascii="Times New Roman" w:hAnsi="Times New Roman"/>
          <w:b/>
          <w:spacing w:val="1"/>
          <w:sz w:val="24"/>
          <w:szCs w:val="24"/>
        </w:rPr>
        <w:t>М.</w:t>
      </w:r>
    </w:p>
    <w:bookmarkEnd w:id="0"/>
    <w:p w:rsidR="00F90A6B" w:rsidRDefault="00F5251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525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52517">
        <w:rPr>
          <w:rFonts w:ascii="Times New Roman" w:hAnsi="Times New Roman"/>
          <w:b/>
          <w:sz w:val="24"/>
          <w:szCs w:val="24"/>
        </w:rPr>
        <w:t>:</w:t>
      </w:r>
    </w:p>
    <w:p w:rsidR="00F90A6B" w:rsidRDefault="00F5251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54:35:012850:25</w:t>
      </w:r>
      <w:r>
        <w:rPr>
          <w:rFonts w:ascii="Times New Roman" w:hAnsi="Times New Roman"/>
          <w:sz w:val="24"/>
          <w:szCs w:val="24"/>
        </w:rPr>
        <w:t>;</w:t>
      </w:r>
    </w:p>
    <w:p w:rsidR="00F90A6B" w:rsidRDefault="00F5251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F52517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Седова, на земельном участке</w:t>
      </w:r>
      <w:r>
        <w:rPr>
          <w:rFonts w:ascii="Times New Roman" w:hAnsi="Times New Roman"/>
          <w:sz w:val="24"/>
          <w:szCs w:val="24"/>
        </w:rPr>
        <w:t xml:space="preserve"> расположен индивидуальный жилой дом, 34;</w:t>
      </w:r>
    </w:p>
    <w:p w:rsidR="00F90A6B" w:rsidRDefault="00F5251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52517">
        <w:rPr>
          <w:rFonts w:ascii="Times New Roman" w:hAnsi="Times New Roman"/>
          <w:sz w:val="24"/>
          <w:szCs w:val="24"/>
        </w:rPr>
        <w:t xml:space="preserve"> 935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F52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F5251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F52517">
        <w:rPr>
          <w:rFonts w:ascii="Times New Roman" w:hAnsi="Times New Roman"/>
          <w:sz w:val="24"/>
          <w:szCs w:val="24"/>
        </w:rPr>
        <w:t xml:space="preserve"> 2595).</w:t>
      </w:r>
    </w:p>
    <w:p w:rsidR="00F90A6B" w:rsidRDefault="00F5251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52517">
        <w:rPr>
          <w:rFonts w:ascii="Times New Roman" w:hAnsi="Times New Roman"/>
          <w:b/>
          <w:sz w:val="24"/>
          <w:szCs w:val="24"/>
        </w:rPr>
        <w:t xml:space="preserve">: </w:t>
      </w:r>
      <w:r w:rsidRPr="00F5251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90A6B" w:rsidRDefault="00F525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2 м с северной </w:t>
      </w:r>
      <w:r>
        <w:rPr>
          <w:rFonts w:ascii="Times New Roman" w:hAnsi="Times New Roman"/>
          <w:i/>
          <w:sz w:val="24"/>
          <w:szCs w:val="24"/>
        </w:rPr>
        <w:t>и северо-восточной сторон</w:t>
      </w:r>
    </w:p>
    <w:p w:rsidR="00F90A6B" w:rsidRDefault="00F525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F90A6B" w:rsidRDefault="00F5251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52517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F90A6B" w:rsidRPr="00F52517" w:rsidRDefault="00F90A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90A6B" w:rsidRDefault="00F52517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5649" wp14:editId="473A189E">
                <wp:simplePos x="0" y="0"/>
                <wp:positionH relativeFrom="page">
                  <wp:posOffset>3038475</wp:posOffset>
                </wp:positionH>
                <wp:positionV relativeFrom="paragraph">
                  <wp:posOffset>1084580</wp:posOffset>
                </wp:positionV>
                <wp:extent cx="123825" cy="390525"/>
                <wp:effectExtent l="5715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390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93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9.25pt;margin-top:85.4pt;width:9.75pt;height:3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" strokecolor="black [3213]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F5CC2" wp14:editId="1E867EE8">
                <wp:simplePos x="0" y="0"/>
                <wp:positionH relativeFrom="column">
                  <wp:posOffset>2762250</wp:posOffset>
                </wp:positionH>
                <wp:positionV relativeFrom="paragraph">
                  <wp:posOffset>1142365</wp:posOffset>
                </wp:positionV>
                <wp:extent cx="697865" cy="306705"/>
                <wp:effectExtent l="1905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517" w:rsidRPr="00F52517" w:rsidRDefault="00F52517" w:rsidP="00F52517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F52517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2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F5CC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7.5pt;margin-top:89.95pt;width:54.95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" filled="f" stroked="f">
                <v:textbox>
                  <w:txbxContent>
                    <w:p w:rsidR="00F52517" w:rsidRPr="00F52517" w:rsidRDefault="00F52517" w:rsidP="00F52517">
                      <w:pPr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</w:pPr>
                      <w:r w:rsidRPr="00F52517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2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89410" wp14:editId="22B504A1">
                <wp:simplePos x="0" y="0"/>
                <wp:positionH relativeFrom="column">
                  <wp:posOffset>1600200</wp:posOffset>
                </wp:positionH>
                <wp:positionV relativeFrom="paragraph">
                  <wp:posOffset>1311910</wp:posOffset>
                </wp:positionV>
                <wp:extent cx="697865" cy="306705"/>
                <wp:effectExtent l="1905" t="0" r="0" b="127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517" w:rsidRPr="00F52517" w:rsidRDefault="00F52517" w:rsidP="00F52517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F52517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2</w:t>
                            </w:r>
                            <w:r w:rsidRPr="00F52517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9410" id="Надпись 8" o:spid="_x0000_s1027" type="#_x0000_t202" style="position:absolute;left:0;text-align:left;margin-left:126pt;margin-top:103.3pt;width:54.9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" filled="f" stroked="f">
                <v:textbox>
                  <w:txbxContent>
                    <w:p w:rsidR="00F52517" w:rsidRPr="00F52517" w:rsidRDefault="00F52517" w:rsidP="00F52517">
                      <w:pPr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</w:pPr>
                      <w:r w:rsidRPr="00F52517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2</w:t>
                      </w:r>
                      <w:r w:rsidRPr="00F52517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5CB41" wp14:editId="37C36391">
                <wp:simplePos x="0" y="0"/>
                <wp:positionH relativeFrom="page">
                  <wp:posOffset>2000250</wp:posOffset>
                </wp:positionH>
                <wp:positionV relativeFrom="paragraph">
                  <wp:posOffset>1617980</wp:posOffset>
                </wp:positionV>
                <wp:extent cx="371475" cy="123825"/>
                <wp:effectExtent l="0" t="57150" r="47625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238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AD76" id="Прямая со стрелкой 5" o:spid="_x0000_s1026" type="#_x0000_t32" style="position:absolute;margin-left:157.5pt;margin-top:127.4pt;width:29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" strokecolor="black [3213]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67450" cy="4667250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8452" cy="4667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90A6B" w:rsidRDefault="00F52517">
      <w:r>
        <w:rPr>
          <w:rFonts w:ascii="Times New Roman" w:hAnsi="Times New Roman"/>
          <w:sz w:val="24"/>
          <w:szCs w:val="24"/>
        </w:rPr>
        <w:t>Приложен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90A6B" w:rsidRDefault="00F90A6B">
      <w:pPr>
        <w:rPr>
          <w:lang w:val="en-US"/>
        </w:rPr>
      </w:pPr>
    </w:p>
    <w:sectPr w:rsidR="00F90A6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2517">
      <w:pPr>
        <w:spacing w:after="0" w:line="240" w:lineRule="auto"/>
      </w:pPr>
      <w:r>
        <w:separator/>
      </w:r>
    </w:p>
  </w:endnote>
  <w:endnote w:type="continuationSeparator" w:id="0">
    <w:p w:rsidR="00000000" w:rsidRDefault="00F5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25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5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60" w:rsidRDefault="00F5251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73660" w:rsidRPr="00F52517" w:rsidRDefault="00F525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01.04.2021-29.04.2021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0A6B"/>
    <w:rsid w:val="00F52517"/>
    <w:rsid w:val="00F9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493B2-BF2F-48E1-951F-C21B71C1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2021-03-29T10:09:00Z</dcterms:created>
  <dcterms:modified xsi:type="dcterms:W3CDTF">2021-03-29T10:09:00Z</dcterms:modified>
</cp:coreProperties>
</file>