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86" w:rsidRDefault="00A5708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12386" w:rsidRDefault="00A57086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Рубцов Владимир Николаевич</w:t>
      </w:r>
    </w:p>
    <w:p w:rsidR="00F12386" w:rsidRDefault="00A5708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F12386" w:rsidRDefault="00A5708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Красноармейская, дом 194;</w:t>
      </w:r>
    </w:p>
    <w:p w:rsidR="00F12386" w:rsidRDefault="00A5708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>
        <w:rPr>
          <w:rFonts w:ascii="Times New Roman" w:hAnsi="Times New Roman"/>
          <w:sz w:val="24"/>
          <w:szCs w:val="24"/>
        </w:rPr>
        <w:t>номер. 54:35:073430:6;</w:t>
      </w:r>
    </w:p>
    <w:p w:rsidR="00F12386" w:rsidRDefault="00A5708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614 кв.м.;</w:t>
      </w:r>
    </w:p>
    <w:p w:rsidR="00F12386" w:rsidRDefault="00A570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2304, 2305</w:t>
      </w:r>
    </w:p>
    <w:p w:rsidR="00F12386" w:rsidRDefault="00A57086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F12386" w:rsidRDefault="00A5708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F12386" w:rsidRDefault="00A57086">
      <w:r>
        <w:rPr>
          <w:rFonts w:ascii="Times New Roman" w:hAnsi="Times New Roman"/>
          <w:b/>
          <w:sz w:val="24"/>
          <w:szCs w:val="24"/>
        </w:rPr>
        <w:t>Запрос: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дома».</w:t>
      </w:r>
    </w:p>
    <w:p w:rsidR="00F12386" w:rsidRDefault="00A5708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строительство нового двух этажного</w:t>
      </w:r>
      <w:r>
        <w:rPr>
          <w:rFonts w:ascii="Times New Roman" w:hAnsi="Times New Roman"/>
          <w:sz w:val="24"/>
          <w:szCs w:val="24"/>
        </w:rPr>
        <w:t xml:space="preserve"> жилого дома площадью 56,0 кв. м.</w:t>
      </w:r>
    </w:p>
    <w:p w:rsidR="00F12386" w:rsidRDefault="00F1238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12386" w:rsidTr="00F12386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386" w:rsidRDefault="00A5708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8633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8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386" w:rsidRDefault="00F12386">
      <w:pPr>
        <w:spacing w:after="0"/>
      </w:pPr>
    </w:p>
    <w:sectPr w:rsidR="00F12386" w:rsidSect="00F12386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386" w:rsidRDefault="00F12386" w:rsidP="00F12386">
      <w:pPr>
        <w:spacing w:after="0" w:line="240" w:lineRule="auto"/>
      </w:pPr>
      <w:r>
        <w:separator/>
      </w:r>
    </w:p>
  </w:endnote>
  <w:endnote w:type="continuationSeparator" w:id="0">
    <w:p w:rsidR="00F12386" w:rsidRDefault="00F12386" w:rsidP="00F1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86" w:rsidRDefault="00F123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386" w:rsidRDefault="00A57086" w:rsidP="00F12386">
      <w:pPr>
        <w:spacing w:after="0" w:line="240" w:lineRule="auto"/>
      </w:pPr>
      <w:r w:rsidRPr="00F12386">
        <w:rPr>
          <w:color w:val="000000"/>
        </w:rPr>
        <w:separator/>
      </w:r>
    </w:p>
  </w:footnote>
  <w:footnote w:type="continuationSeparator" w:id="0">
    <w:p w:rsidR="00F12386" w:rsidRDefault="00F12386" w:rsidP="00F1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86" w:rsidRDefault="00F1238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12386" w:rsidRDefault="00F1238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386"/>
    <w:rsid w:val="00A57086"/>
    <w:rsid w:val="00F1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238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23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12386"/>
    <w:rPr>
      <w:sz w:val="22"/>
      <w:szCs w:val="22"/>
      <w:lang w:eastAsia="en-US"/>
    </w:rPr>
  </w:style>
  <w:style w:type="paragraph" w:styleId="a5">
    <w:name w:val="footer"/>
    <w:basedOn w:val="a"/>
    <w:rsid w:val="00F123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12386"/>
    <w:rPr>
      <w:sz w:val="22"/>
      <w:szCs w:val="22"/>
      <w:lang w:eastAsia="en-US"/>
    </w:rPr>
  </w:style>
  <w:style w:type="paragraph" w:styleId="a7">
    <w:name w:val="Balloon Text"/>
    <w:basedOn w:val="a"/>
    <w:rsid w:val="00F123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1238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1238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1238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1238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F1238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2019-02-04T08:01:00Z</cp:lastPrinted>
  <dcterms:created xsi:type="dcterms:W3CDTF">2019-02-15T08:11:00Z</dcterms:created>
  <dcterms:modified xsi:type="dcterms:W3CDTF">2019-02-15T08:11:00Z</dcterms:modified>
</cp:coreProperties>
</file>