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2478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862157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2B474C" w:rsidRPr="002B474C">
              <w:t>Кремзер М. В.</w:t>
            </w:r>
            <w:r w:rsidR="00C21C93" w:rsidRPr="00C21C93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2B474C" w:rsidRDefault="00D25713" w:rsidP="002B474C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2B474C" w:rsidRPr="002B474C">
        <w:t>Кремзер М. В.</w:t>
      </w:r>
      <w:r w:rsidR="002B474C">
        <w:t xml:space="preserve"> </w:t>
      </w:r>
      <w:r w:rsidR="0026758E">
        <w:t>разрешение</w:t>
      </w:r>
      <w:r w:rsidR="003776F9">
        <w:t xml:space="preserve"> </w:t>
      </w:r>
      <w:r w:rsidR="002B474C">
        <w:t>на условно разрешенный вид использования земельного участка с кадастровым номером 54:35:111085:112 площадью 616 кв. м с местоположением: установлено относительно ориентира СНТ «Заря-3», участок № 88, расположенного в границах участка, адрес ориентира: Российская Федерация, Новосибирская область, город Новосибирск и объекта капитального строительства (зона застройки индивидуальными жилыми домами (Ж-6)) – «ведение садоводства (13.2) – жилые дома».</w:t>
      </w:r>
    </w:p>
    <w:p w:rsidR="00FE2272" w:rsidRPr="0091260B" w:rsidRDefault="00645674" w:rsidP="002B474C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109" w:rsidRDefault="00673109">
      <w:r>
        <w:separator/>
      </w:r>
    </w:p>
  </w:endnote>
  <w:endnote w:type="continuationSeparator" w:id="0">
    <w:p w:rsidR="00673109" w:rsidRDefault="00673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109" w:rsidRDefault="00673109">
      <w:r>
        <w:separator/>
      </w:r>
    </w:p>
  </w:footnote>
  <w:footnote w:type="continuationSeparator" w:id="0">
    <w:p w:rsidR="00673109" w:rsidRDefault="00673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2478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B474C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37D4E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B6640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6715D"/>
    <w:rsid w:val="00673109"/>
    <w:rsid w:val="00675295"/>
    <w:rsid w:val="006849CD"/>
    <w:rsid w:val="00685F68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D5CD5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2157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137D"/>
    <w:rsid w:val="009021BA"/>
    <w:rsid w:val="00902638"/>
    <w:rsid w:val="0091260B"/>
    <w:rsid w:val="00914A06"/>
    <w:rsid w:val="00914DA1"/>
    <w:rsid w:val="00915DEA"/>
    <w:rsid w:val="00920860"/>
    <w:rsid w:val="00920DA5"/>
    <w:rsid w:val="00921846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24787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63ED7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9218A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223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  <w:rsid w:val="00FF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F8A8A-B340-4AC7-B894-98057774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50</TotalTime>
  <Pages>1</Pages>
  <Words>213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40</cp:revision>
  <cp:lastPrinted>2020-02-25T03:17:00Z</cp:lastPrinted>
  <dcterms:created xsi:type="dcterms:W3CDTF">2023-05-10T04:37:00Z</dcterms:created>
  <dcterms:modified xsi:type="dcterms:W3CDTF">2024-06-27T07:20:00Z</dcterms:modified>
</cp:coreProperties>
</file>