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D4BD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0E3BF4" w:rsidRPr="00E14C12">
              <w:t>Рябченко</w:t>
            </w:r>
            <w:proofErr w:type="spellEnd"/>
            <w:r w:rsidR="000E3BF4" w:rsidRPr="00E14C12">
              <w:t xml:space="preserve"> </w:t>
            </w:r>
            <w:proofErr w:type="gramStart"/>
            <w:r w:rsidR="000E3BF4" w:rsidRPr="00E14C12">
              <w:t>И. Ю.</w:t>
            </w:r>
            <w:proofErr w:type="gramEnd"/>
            <w:r w:rsidR="000E3BF4" w:rsidRPr="00E14C12">
              <w:t xml:space="preserve"> </w:t>
            </w:r>
            <w:r w:rsidR="004D1F9E" w:rsidRPr="00222547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0E3BF4" w:rsidRPr="00E14C12" w:rsidRDefault="008151BF" w:rsidP="000E3BF4">
      <w:pPr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0E3BF4" w:rsidRPr="00E14C12">
        <w:t>Рябченко</w:t>
      </w:r>
      <w:proofErr w:type="spellEnd"/>
      <w:r w:rsidR="000E3BF4" w:rsidRPr="00E14C12">
        <w:t xml:space="preserve"> </w:t>
      </w:r>
      <w:proofErr w:type="gramStart"/>
      <w:r w:rsidR="000E3BF4" w:rsidRPr="00E14C12">
        <w:t>И. Ю.</w:t>
      </w:r>
      <w:proofErr w:type="gramEnd"/>
      <w:r w:rsidR="000E3BF4" w:rsidRPr="00E14C12">
        <w:t xml:space="preserve"> </w:t>
      </w:r>
      <w:r w:rsidR="001A249E" w:rsidRPr="008A29F3">
        <w:t>разрешение</w:t>
      </w:r>
      <w:r w:rsidR="001A310C" w:rsidRPr="008A29F3">
        <w:t xml:space="preserve"> </w:t>
      </w:r>
      <w:r w:rsidR="000E3BF4" w:rsidRPr="00E14C12">
        <w:t>на условно разрешенный вид использования земел</w:t>
      </w:r>
      <w:r w:rsidR="000E3BF4" w:rsidRPr="00E14C12">
        <w:t>ь</w:t>
      </w:r>
      <w:r w:rsidR="000E3BF4" w:rsidRPr="00E14C12">
        <w:t>ного участка с кадастровым номером 54:35:042115:9 площадью 636 кв. м с местоположением: установлено относительно ориентира, расположенного в гр</w:t>
      </w:r>
      <w:r w:rsidR="000E3BF4" w:rsidRPr="00E14C12">
        <w:t>а</w:t>
      </w:r>
      <w:r w:rsidR="000E3BF4" w:rsidRPr="00E14C12">
        <w:t>ницах участка, ориентир – индивидуальный жилой дом по адресу: Новосибирская область, город Новосибирск, ул. Советской Сибири, 32</w:t>
      </w:r>
      <w:r w:rsidR="000E3BF4">
        <w:t>,</w:t>
      </w:r>
      <w:r w:rsidR="000E3BF4" w:rsidRPr="00E14C12">
        <w:t xml:space="preserve"> и объекта капитального строительства (зона улично-дорожной сети (ИТ-3)) – «для индивидуального ж</w:t>
      </w:r>
      <w:r w:rsidR="000E3BF4" w:rsidRPr="00E14C12">
        <w:t>и</w:t>
      </w:r>
      <w:r w:rsidR="000E3BF4" w:rsidRPr="00E14C12">
        <w:t>лищного строительства (2.1) – индивидуальные жилые дома».</w:t>
      </w:r>
    </w:p>
    <w:p w:rsidR="00FE2272" w:rsidRPr="008A29F3" w:rsidRDefault="00645674" w:rsidP="00A82BB8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D7" w:rsidRDefault="00AD10D7">
      <w:r>
        <w:separator/>
      </w:r>
    </w:p>
  </w:endnote>
  <w:endnote w:type="continuationSeparator" w:id="0">
    <w:p w:rsidR="00AD10D7" w:rsidRDefault="00AD1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D7" w:rsidRDefault="00AD10D7">
      <w:r>
        <w:separator/>
      </w:r>
    </w:p>
  </w:footnote>
  <w:footnote w:type="continuationSeparator" w:id="0">
    <w:p w:rsidR="00AD10D7" w:rsidRDefault="00AD1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D4BD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0D7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043B-04BE-4018-9B2B-0E03B262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2020-09-21T05:56:00Z</dcterms:created>
  <dcterms:modified xsi:type="dcterms:W3CDTF">2020-09-21T05:56:00Z</dcterms:modified>
</cp:coreProperties>
</file>