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3C2FCA" w:rsidRPr="00853BAF" w:rsidTr="00BC01BD">
        <w:tc>
          <w:tcPr>
            <w:tcW w:w="9923" w:type="dxa"/>
          </w:tcPr>
          <w:p w:rsidR="003C2FCA" w:rsidRPr="00853BAF" w:rsidRDefault="006B17D4" w:rsidP="003C2FCA">
            <w:pPr>
              <w:ind w:left="4536" w:firstLine="0"/>
              <w:outlineLvl w:val="0"/>
            </w:pPr>
            <w:r>
              <w:rPr>
                <w:noProof/>
                <w:sz w:val="12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FCA" w:rsidRPr="00853BAF" w:rsidRDefault="003C2FCA" w:rsidP="003C2FCA">
            <w:pPr>
              <w:ind w:firstLine="0"/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3C2FCA" w:rsidRPr="00853BAF" w:rsidRDefault="003C2FCA" w:rsidP="003C2FCA">
            <w:pPr>
              <w:ind w:left="2098" w:firstLine="0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3C2FCA" w:rsidRPr="00853BAF" w:rsidRDefault="003C2FCA" w:rsidP="003C2FCA">
            <w:pPr>
              <w:ind w:firstLine="0"/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3C2FCA" w:rsidRPr="00853BAF" w:rsidRDefault="003C2FCA" w:rsidP="003C2FCA">
            <w:pPr>
              <w:ind w:left="2778" w:firstLine="0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3C2FCA" w:rsidRPr="00853BAF" w:rsidRDefault="003C2FCA" w:rsidP="003C2FCA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</w:p>
          <w:p w:rsidR="003C2FCA" w:rsidRPr="00853BAF" w:rsidRDefault="003C2FCA" w:rsidP="003C2FCA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ind w:firstLine="0"/>
            </w:pPr>
            <w:r w:rsidRPr="00853BAF">
              <w:rPr>
                <w:b/>
              </w:rPr>
              <w:t>От</w:t>
            </w:r>
            <w:r w:rsidRPr="00853BAF">
              <w:t xml:space="preserve">  </w:t>
            </w:r>
            <w:r w:rsidRPr="00853BAF">
              <w:tab/>
            </w:r>
            <w:r w:rsidRPr="00853BAF">
              <w:rPr>
                <w:u w:val="single"/>
              </w:rPr>
              <w:t xml:space="preserve">  </w:t>
            </w:r>
            <w:r w:rsidR="004D34C4" w:rsidRPr="004D34C4">
              <w:rPr>
                <w:u w:val="single"/>
              </w:rPr>
              <w:t>22.12.2020</w:t>
            </w:r>
            <w:r w:rsidRPr="00853BAF">
              <w:rPr>
                <w:u w:val="single"/>
              </w:rPr>
              <w:tab/>
            </w:r>
            <w:r w:rsidRPr="00853BAF">
              <w:tab/>
            </w:r>
            <w:r w:rsidRPr="00853BAF">
              <w:rPr>
                <w:b/>
              </w:rPr>
              <w:t>№</w:t>
            </w:r>
            <w:r w:rsidRPr="00853BAF">
              <w:t xml:space="preserve">  </w:t>
            </w:r>
            <w:r w:rsidRPr="00853BAF">
              <w:rPr>
                <w:u w:val="single"/>
              </w:rPr>
              <w:t xml:space="preserve">     </w:t>
            </w:r>
            <w:r w:rsidR="004D34C4">
              <w:rPr>
                <w:u w:val="single"/>
              </w:rPr>
              <w:t>4134</w:t>
            </w:r>
            <w:r>
              <w:rPr>
                <w:u w:val="single"/>
              </w:rPr>
              <w:t xml:space="preserve">  </w:t>
            </w:r>
            <w:r w:rsidRPr="00853BAF">
              <w:rPr>
                <w:u w:val="single"/>
              </w:rPr>
              <w:t xml:space="preserve"> </w:t>
            </w:r>
            <w:r w:rsidRPr="00853BAF">
              <w:rPr>
                <w:u w:val="single"/>
              </w:rPr>
              <w:tab/>
            </w:r>
          </w:p>
          <w:p w:rsidR="003C2FCA" w:rsidRPr="00853BAF" w:rsidRDefault="003C2FCA" w:rsidP="003C2FCA">
            <w:pPr>
              <w:tabs>
                <w:tab w:val="left" w:pos="3960"/>
                <w:tab w:val="left" w:pos="7740"/>
              </w:tabs>
              <w:ind w:firstLine="0"/>
            </w:pPr>
          </w:p>
        </w:tc>
      </w:tr>
    </w:tbl>
    <w:p w:rsidR="003C2FCA" w:rsidRPr="006120D1" w:rsidRDefault="003C2FCA" w:rsidP="003C2FCA">
      <w:pPr>
        <w:rPr>
          <w:vanish/>
          <w:sz w:val="16"/>
          <w:szCs w:val="16"/>
        </w:rPr>
      </w:pPr>
    </w:p>
    <w:tbl>
      <w:tblPr>
        <w:tblW w:w="10173" w:type="dxa"/>
        <w:tblLook w:val="04A0"/>
      </w:tblPr>
      <w:tblGrid>
        <w:gridCol w:w="10173"/>
      </w:tblGrid>
      <w:tr w:rsidR="003C2FCA" w:rsidRPr="003C2FCA" w:rsidTr="003C2FCA">
        <w:tc>
          <w:tcPr>
            <w:tcW w:w="10173" w:type="dxa"/>
            <w:shd w:val="clear" w:color="auto" w:fill="auto"/>
          </w:tcPr>
          <w:p w:rsidR="003C2FCA" w:rsidRPr="003C2FCA" w:rsidRDefault="003C2FCA" w:rsidP="003C2FCA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О проведении общественных обсуждений по проекту постановления мэрии гор</w:t>
            </w:r>
            <w:r w:rsidRPr="003C2FCA">
              <w:rPr>
                <w:sz w:val="27"/>
                <w:szCs w:val="27"/>
              </w:rPr>
              <w:t>о</w:t>
            </w:r>
            <w:r w:rsidRPr="003C2FCA">
              <w:rPr>
                <w:sz w:val="27"/>
                <w:szCs w:val="27"/>
              </w:rPr>
              <w:t xml:space="preserve">да Новосибирска «Об </w:t>
            </w:r>
            <w:r w:rsidRPr="003C2FCA">
              <w:rPr>
                <w:noProof/>
                <w:sz w:val="27"/>
                <w:szCs w:val="27"/>
              </w:rPr>
              <w:t>изменениях, вносимых в проект планировки территории, ограниченной береговой линией реки Оби, полосой отвода железной дороги, Советским шоссе, ул. Ватутина и дамбой Бугринского моста, в Кировском районе,</w:t>
            </w:r>
            <w:r w:rsidRPr="003C2FCA">
              <w:rPr>
                <w:bCs/>
                <w:sz w:val="27"/>
                <w:szCs w:val="27"/>
              </w:rPr>
              <w:t xml:space="preserve"> утвержденный постановлением мэрии города Новосибирска от 07.09.2018 № 3299</w:t>
            </w:r>
            <w:r w:rsidRPr="003C2FCA">
              <w:rPr>
                <w:noProof/>
                <w:sz w:val="27"/>
                <w:szCs w:val="27"/>
              </w:rPr>
              <w:t xml:space="preserve">, </w:t>
            </w:r>
            <w:r w:rsidRPr="003C2FCA">
              <w:rPr>
                <w:sz w:val="27"/>
                <w:szCs w:val="27"/>
              </w:rPr>
              <w:t>в части территории квартала 160.04.00.00»</w:t>
            </w:r>
          </w:p>
        </w:tc>
      </w:tr>
    </w:tbl>
    <w:p w:rsidR="002551C2" w:rsidRPr="003C2FCA" w:rsidRDefault="002551C2" w:rsidP="003C2FCA">
      <w:pPr>
        <w:rPr>
          <w:sz w:val="27"/>
          <w:szCs w:val="27"/>
        </w:rPr>
      </w:pPr>
    </w:p>
    <w:p w:rsidR="000F5353" w:rsidRPr="003C2FCA" w:rsidRDefault="000F5353" w:rsidP="00A67A59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</w:p>
    <w:p w:rsidR="000F5353" w:rsidRPr="003C2FCA" w:rsidRDefault="000F5353" w:rsidP="00A67A59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3C2FCA">
        <w:rPr>
          <w:rFonts w:eastAsia="Calibri"/>
          <w:sz w:val="27"/>
          <w:szCs w:val="27"/>
        </w:rPr>
        <w:t>В целях выявления и учета мнения и интересов жителей города Новосиби</w:t>
      </w:r>
      <w:r w:rsidRPr="003C2FCA">
        <w:rPr>
          <w:rFonts w:eastAsia="Calibri"/>
          <w:sz w:val="27"/>
          <w:szCs w:val="27"/>
        </w:rPr>
        <w:t>р</w:t>
      </w:r>
      <w:r w:rsidRPr="003C2FCA">
        <w:rPr>
          <w:rFonts w:eastAsia="Calibri"/>
          <w:sz w:val="27"/>
          <w:szCs w:val="27"/>
        </w:rPr>
        <w:t>ска по проекту постановления мэрии города Новосибирска «</w:t>
      </w:r>
      <w:r w:rsidRPr="003C2FCA">
        <w:rPr>
          <w:sz w:val="27"/>
          <w:szCs w:val="27"/>
        </w:rPr>
        <w:t xml:space="preserve">Об </w:t>
      </w:r>
      <w:r w:rsidRPr="003C2FCA">
        <w:rPr>
          <w:noProof/>
          <w:sz w:val="27"/>
          <w:szCs w:val="27"/>
        </w:rPr>
        <w:t>изменениях, вносимых в проект планировки территории, ограниченной береговой линией реки Оби, полосой отвода железной дороги, Советским шоссе, ул.</w:t>
      </w:r>
      <w:r w:rsidR="003C2FCA" w:rsidRPr="003C2FCA">
        <w:rPr>
          <w:noProof/>
          <w:sz w:val="27"/>
          <w:szCs w:val="27"/>
        </w:rPr>
        <w:t xml:space="preserve"> </w:t>
      </w:r>
      <w:r w:rsidRPr="003C2FCA">
        <w:rPr>
          <w:noProof/>
          <w:sz w:val="27"/>
          <w:szCs w:val="27"/>
        </w:rPr>
        <w:t>Ватутина и дамбой Бугринского моста, в Кировском районе</w:t>
      </w:r>
      <w:r w:rsidR="002877EB" w:rsidRPr="003C2FCA">
        <w:rPr>
          <w:noProof/>
          <w:sz w:val="27"/>
          <w:szCs w:val="27"/>
        </w:rPr>
        <w:t>,</w:t>
      </w:r>
      <w:r w:rsidR="00892001" w:rsidRPr="003C2FCA">
        <w:rPr>
          <w:bCs/>
          <w:sz w:val="27"/>
          <w:szCs w:val="27"/>
        </w:rPr>
        <w:t xml:space="preserve"> утвержденный постановлением мэрии города Новос</w:t>
      </w:r>
      <w:r w:rsidR="00892001" w:rsidRPr="003C2FCA">
        <w:rPr>
          <w:bCs/>
          <w:sz w:val="27"/>
          <w:szCs w:val="27"/>
        </w:rPr>
        <w:t>и</w:t>
      </w:r>
      <w:r w:rsidR="00892001" w:rsidRPr="003C2FCA">
        <w:rPr>
          <w:bCs/>
          <w:sz w:val="27"/>
          <w:szCs w:val="27"/>
        </w:rPr>
        <w:t xml:space="preserve">бирска от 07.09.2018 </w:t>
      </w:r>
      <w:r w:rsidR="00210477" w:rsidRPr="003C2FCA">
        <w:rPr>
          <w:bCs/>
          <w:sz w:val="27"/>
          <w:szCs w:val="27"/>
        </w:rPr>
        <w:t>№ </w:t>
      </w:r>
      <w:r w:rsidR="00892001" w:rsidRPr="003C2FCA">
        <w:rPr>
          <w:bCs/>
          <w:sz w:val="27"/>
          <w:szCs w:val="27"/>
        </w:rPr>
        <w:t>3299</w:t>
      </w:r>
      <w:r w:rsidRPr="003C2FCA">
        <w:rPr>
          <w:noProof/>
          <w:sz w:val="27"/>
          <w:szCs w:val="27"/>
        </w:rPr>
        <w:t xml:space="preserve">, </w:t>
      </w:r>
      <w:r w:rsidRPr="003C2FCA">
        <w:rPr>
          <w:sz w:val="27"/>
          <w:szCs w:val="27"/>
        </w:rPr>
        <w:t>в части территори</w:t>
      </w:r>
      <w:r w:rsidR="002877EB" w:rsidRPr="003C2FCA">
        <w:rPr>
          <w:sz w:val="27"/>
          <w:szCs w:val="27"/>
        </w:rPr>
        <w:t>и квартала</w:t>
      </w:r>
      <w:r w:rsidRPr="003C2FCA">
        <w:rPr>
          <w:sz w:val="27"/>
          <w:szCs w:val="27"/>
        </w:rPr>
        <w:t xml:space="preserve"> 160.04.00.00</w:t>
      </w:r>
      <w:r w:rsidRPr="003C2FCA">
        <w:rPr>
          <w:rFonts w:eastAsia="Calibri"/>
          <w:sz w:val="27"/>
          <w:szCs w:val="27"/>
        </w:rPr>
        <w:t>», в соотве</w:t>
      </w:r>
      <w:r w:rsidRPr="003C2FCA">
        <w:rPr>
          <w:rFonts w:eastAsia="Calibri"/>
          <w:sz w:val="27"/>
          <w:szCs w:val="27"/>
        </w:rPr>
        <w:t>т</w:t>
      </w:r>
      <w:r w:rsidRPr="003C2FCA">
        <w:rPr>
          <w:rFonts w:eastAsia="Calibri"/>
          <w:sz w:val="27"/>
          <w:szCs w:val="27"/>
        </w:rPr>
        <w:t>ствии с Градостроительным кодексом Российской Фед</w:t>
      </w:r>
      <w:r w:rsidRPr="003C2FCA">
        <w:rPr>
          <w:rFonts w:eastAsia="Calibri"/>
          <w:sz w:val="27"/>
          <w:szCs w:val="27"/>
        </w:rPr>
        <w:t>е</w:t>
      </w:r>
      <w:r w:rsidRPr="003C2FCA">
        <w:rPr>
          <w:rFonts w:eastAsia="Calibri"/>
          <w:sz w:val="27"/>
          <w:szCs w:val="27"/>
        </w:rPr>
        <w:t xml:space="preserve">рации, Федеральным законом от 06.10.2003 </w:t>
      </w:r>
      <w:r w:rsidR="00210477" w:rsidRPr="003C2FCA">
        <w:rPr>
          <w:rFonts w:eastAsia="Calibri"/>
          <w:sz w:val="27"/>
          <w:szCs w:val="27"/>
        </w:rPr>
        <w:t>№ </w:t>
      </w:r>
      <w:r w:rsidRPr="003C2FCA">
        <w:rPr>
          <w:rFonts w:eastAsia="Calibri"/>
          <w:sz w:val="27"/>
          <w:szCs w:val="27"/>
        </w:rPr>
        <w:t>131-ФЗ «Об общих принципах организации местного самоуправл</w:t>
      </w:r>
      <w:r w:rsidRPr="003C2FCA">
        <w:rPr>
          <w:rFonts w:eastAsia="Calibri"/>
          <w:sz w:val="27"/>
          <w:szCs w:val="27"/>
        </w:rPr>
        <w:t>е</w:t>
      </w:r>
      <w:r w:rsidRPr="003C2FCA">
        <w:rPr>
          <w:rFonts w:eastAsia="Calibri"/>
          <w:sz w:val="27"/>
          <w:szCs w:val="27"/>
        </w:rPr>
        <w:t>ния в Российской Федерации», решением Совета депутатов горо</w:t>
      </w:r>
      <w:r w:rsidR="002877EB" w:rsidRPr="003C2FCA">
        <w:rPr>
          <w:rFonts w:eastAsia="Calibri"/>
          <w:sz w:val="27"/>
          <w:szCs w:val="27"/>
        </w:rPr>
        <w:t xml:space="preserve">да Новосибирска от 20.06.2018 </w:t>
      </w:r>
      <w:r w:rsidR="00210477" w:rsidRPr="003C2FCA">
        <w:rPr>
          <w:rFonts w:eastAsia="Calibri"/>
          <w:sz w:val="27"/>
          <w:szCs w:val="27"/>
        </w:rPr>
        <w:t>№ </w:t>
      </w:r>
      <w:r w:rsidRPr="003C2FCA">
        <w:rPr>
          <w:rFonts w:eastAsia="Calibri"/>
          <w:sz w:val="27"/>
          <w:szCs w:val="27"/>
        </w:rPr>
        <w:t>640 «О Порядке организации и проведения в городе Новосибирске о</w:t>
      </w:r>
      <w:r w:rsidRPr="003C2FCA">
        <w:rPr>
          <w:rFonts w:eastAsia="Calibri"/>
          <w:sz w:val="27"/>
          <w:szCs w:val="27"/>
        </w:rPr>
        <w:t>б</w:t>
      </w:r>
      <w:r w:rsidRPr="003C2FCA">
        <w:rPr>
          <w:rFonts w:eastAsia="Calibri"/>
          <w:sz w:val="27"/>
          <w:szCs w:val="27"/>
        </w:rPr>
        <w:t>щественных обсуждений и публичных сл</w:t>
      </w:r>
      <w:r w:rsidRPr="003C2FCA">
        <w:rPr>
          <w:rFonts w:eastAsia="Calibri"/>
          <w:sz w:val="27"/>
          <w:szCs w:val="27"/>
        </w:rPr>
        <w:t>у</w:t>
      </w:r>
      <w:r w:rsidRPr="003C2FCA">
        <w:rPr>
          <w:rFonts w:eastAsia="Calibri"/>
          <w:sz w:val="27"/>
          <w:szCs w:val="27"/>
        </w:rPr>
        <w:t xml:space="preserve">шаний в соответствии с </w:t>
      </w:r>
      <w:hyperlink r:id="rId11" w:history="1">
        <w:r w:rsidRPr="003C2FCA">
          <w:rPr>
            <w:rStyle w:val="afc"/>
            <w:rFonts w:eastAsia="Calibri"/>
            <w:color w:val="auto"/>
            <w:sz w:val="27"/>
            <w:szCs w:val="27"/>
            <w:u w:val="none"/>
          </w:rPr>
          <w:t>законодательством</w:t>
        </w:r>
      </w:hyperlink>
      <w:r w:rsidRPr="003C2FCA">
        <w:rPr>
          <w:rFonts w:eastAsia="Calibri"/>
          <w:sz w:val="27"/>
          <w:szCs w:val="27"/>
        </w:rPr>
        <w:t xml:space="preserve"> о градостроительной деятельности», постановлением мэрии города Новосибирска </w:t>
      </w:r>
      <w:r w:rsidRPr="003C2FCA">
        <w:rPr>
          <w:sz w:val="27"/>
          <w:szCs w:val="27"/>
        </w:rPr>
        <w:t xml:space="preserve">от </w:t>
      </w:r>
      <w:r w:rsidR="002877EB" w:rsidRPr="003C2FCA">
        <w:rPr>
          <w:bCs/>
          <w:sz w:val="27"/>
          <w:szCs w:val="27"/>
        </w:rPr>
        <w:t xml:space="preserve">14.07.2020 </w:t>
      </w:r>
      <w:r w:rsidR="00210477" w:rsidRPr="003C2FCA">
        <w:rPr>
          <w:bCs/>
          <w:sz w:val="27"/>
          <w:szCs w:val="27"/>
        </w:rPr>
        <w:t>№ </w:t>
      </w:r>
      <w:r w:rsidRPr="003C2FCA">
        <w:rPr>
          <w:bCs/>
          <w:sz w:val="27"/>
          <w:szCs w:val="27"/>
        </w:rPr>
        <w:t>2119 «О подготовке внесения изменений в проект планировки террит</w:t>
      </w:r>
      <w:r w:rsidRPr="003C2FCA">
        <w:rPr>
          <w:bCs/>
          <w:sz w:val="27"/>
          <w:szCs w:val="27"/>
        </w:rPr>
        <w:t>о</w:t>
      </w:r>
      <w:r w:rsidRPr="003C2FCA">
        <w:rPr>
          <w:bCs/>
          <w:sz w:val="27"/>
          <w:szCs w:val="27"/>
        </w:rPr>
        <w:t>рии, ограниченной береговой линией реки Оби, полосой отвода железной дороги, Советским шоссе, ул. Ват</w:t>
      </w:r>
      <w:r w:rsidRPr="003C2FCA">
        <w:rPr>
          <w:bCs/>
          <w:sz w:val="27"/>
          <w:szCs w:val="27"/>
        </w:rPr>
        <w:t>у</w:t>
      </w:r>
      <w:r w:rsidRPr="003C2FCA">
        <w:rPr>
          <w:bCs/>
          <w:sz w:val="27"/>
          <w:szCs w:val="27"/>
        </w:rPr>
        <w:t>тина и дамбой Бугринского моста, в Кировском районе, утвержденный постано</w:t>
      </w:r>
      <w:r w:rsidRPr="003C2FCA">
        <w:rPr>
          <w:bCs/>
          <w:sz w:val="27"/>
          <w:szCs w:val="27"/>
        </w:rPr>
        <w:t>в</w:t>
      </w:r>
      <w:r w:rsidRPr="003C2FCA">
        <w:rPr>
          <w:bCs/>
          <w:sz w:val="27"/>
          <w:szCs w:val="27"/>
        </w:rPr>
        <w:t xml:space="preserve">лением мэрии города Новосибирска от 07.09.2018 </w:t>
      </w:r>
      <w:r w:rsidR="00210477" w:rsidRPr="003C2FCA">
        <w:rPr>
          <w:bCs/>
          <w:sz w:val="27"/>
          <w:szCs w:val="27"/>
        </w:rPr>
        <w:t>№ </w:t>
      </w:r>
      <w:r w:rsidRPr="003C2FCA">
        <w:rPr>
          <w:bCs/>
          <w:sz w:val="27"/>
          <w:szCs w:val="27"/>
        </w:rPr>
        <w:t>3299, в части территорий кварталов 160.01.01.02, 160.04.00.00, в проект межевания террит</w:t>
      </w:r>
      <w:r w:rsidRPr="003C2FCA">
        <w:rPr>
          <w:bCs/>
          <w:sz w:val="27"/>
          <w:szCs w:val="27"/>
        </w:rPr>
        <w:t>о</w:t>
      </w:r>
      <w:r w:rsidRPr="003C2FCA">
        <w:rPr>
          <w:bCs/>
          <w:sz w:val="27"/>
          <w:szCs w:val="27"/>
        </w:rPr>
        <w:t>рии квартала 160.01.01.02</w:t>
      </w:r>
      <w:r w:rsidRPr="003C2FCA">
        <w:rPr>
          <w:sz w:val="27"/>
          <w:szCs w:val="27"/>
        </w:rPr>
        <w:t>»</w:t>
      </w:r>
      <w:r w:rsidRPr="003C2FCA">
        <w:rPr>
          <w:rFonts w:eastAsia="Calibri"/>
          <w:sz w:val="27"/>
          <w:szCs w:val="27"/>
        </w:rPr>
        <w:t>, руководствуясь Уставом города Новосибирска, ПОСТАНОВЛЯЮ:</w:t>
      </w:r>
    </w:p>
    <w:p w:rsidR="000F5353" w:rsidRPr="003C2FCA" w:rsidRDefault="000F5353" w:rsidP="00A67A59">
      <w:pPr>
        <w:rPr>
          <w:sz w:val="27"/>
          <w:szCs w:val="27"/>
        </w:rPr>
      </w:pPr>
      <w:r w:rsidRPr="003C2FCA">
        <w:rPr>
          <w:sz w:val="27"/>
          <w:szCs w:val="27"/>
        </w:rPr>
        <w:t xml:space="preserve">1. Провести </w:t>
      </w:r>
      <w:r w:rsidRPr="003C2FCA">
        <w:rPr>
          <w:rFonts w:eastAsia="Calibri"/>
          <w:sz w:val="27"/>
          <w:szCs w:val="27"/>
        </w:rPr>
        <w:t>общественные обсуждения</w:t>
      </w:r>
      <w:r w:rsidRPr="003C2FCA">
        <w:rPr>
          <w:sz w:val="27"/>
          <w:szCs w:val="27"/>
        </w:rPr>
        <w:t xml:space="preserve"> по проекту постановления мэрии гор</w:t>
      </w:r>
      <w:r w:rsidRPr="003C2FCA">
        <w:rPr>
          <w:sz w:val="27"/>
          <w:szCs w:val="27"/>
        </w:rPr>
        <w:t>о</w:t>
      </w:r>
      <w:r w:rsidRPr="003C2FCA">
        <w:rPr>
          <w:sz w:val="27"/>
          <w:szCs w:val="27"/>
        </w:rPr>
        <w:t>да Новосибирска «Об изменениях, вносимых в проект планировки территории, огр</w:t>
      </w:r>
      <w:r w:rsidRPr="003C2FCA">
        <w:rPr>
          <w:sz w:val="27"/>
          <w:szCs w:val="27"/>
        </w:rPr>
        <w:t>а</w:t>
      </w:r>
      <w:r w:rsidRPr="003C2FCA">
        <w:rPr>
          <w:sz w:val="27"/>
          <w:szCs w:val="27"/>
        </w:rPr>
        <w:t>ниченной береговой линией реки Оби, полосой отвода железной дороги, Советским шоссе, ул.</w:t>
      </w:r>
      <w:r w:rsidR="003C2FCA" w:rsidRPr="003C2FCA">
        <w:rPr>
          <w:sz w:val="27"/>
          <w:szCs w:val="27"/>
        </w:rPr>
        <w:t xml:space="preserve"> </w:t>
      </w:r>
      <w:r w:rsidRPr="003C2FCA">
        <w:rPr>
          <w:sz w:val="27"/>
          <w:szCs w:val="27"/>
        </w:rPr>
        <w:t>Ватутина и дамбой Бугринского моста, в Кировском районе</w:t>
      </w:r>
      <w:r w:rsidR="00892001" w:rsidRPr="003C2FCA">
        <w:rPr>
          <w:sz w:val="27"/>
          <w:szCs w:val="27"/>
        </w:rPr>
        <w:t>,</w:t>
      </w:r>
      <w:r w:rsidR="00892001" w:rsidRPr="003C2FCA">
        <w:rPr>
          <w:bCs/>
          <w:sz w:val="27"/>
          <w:szCs w:val="27"/>
        </w:rPr>
        <w:t xml:space="preserve"> утвержде</w:t>
      </w:r>
      <w:r w:rsidR="00892001" w:rsidRPr="003C2FCA">
        <w:rPr>
          <w:bCs/>
          <w:sz w:val="27"/>
          <w:szCs w:val="27"/>
        </w:rPr>
        <w:t>н</w:t>
      </w:r>
      <w:r w:rsidR="00892001" w:rsidRPr="003C2FCA">
        <w:rPr>
          <w:bCs/>
          <w:sz w:val="27"/>
          <w:szCs w:val="27"/>
        </w:rPr>
        <w:t xml:space="preserve">ный постановлением мэрии города Новосибирска от 07.09.2018 </w:t>
      </w:r>
      <w:r w:rsidR="00210477" w:rsidRPr="003C2FCA">
        <w:rPr>
          <w:bCs/>
          <w:sz w:val="27"/>
          <w:szCs w:val="27"/>
        </w:rPr>
        <w:t>№ </w:t>
      </w:r>
      <w:r w:rsidR="00892001" w:rsidRPr="003C2FCA">
        <w:rPr>
          <w:bCs/>
          <w:sz w:val="27"/>
          <w:szCs w:val="27"/>
        </w:rPr>
        <w:t>3299</w:t>
      </w:r>
      <w:r w:rsidRPr="003C2FCA">
        <w:rPr>
          <w:sz w:val="27"/>
          <w:szCs w:val="27"/>
        </w:rPr>
        <w:t>, в части те</w:t>
      </w:r>
      <w:r w:rsidRPr="003C2FCA">
        <w:rPr>
          <w:sz w:val="27"/>
          <w:szCs w:val="27"/>
        </w:rPr>
        <w:t>р</w:t>
      </w:r>
      <w:r w:rsidRPr="003C2FCA">
        <w:rPr>
          <w:sz w:val="27"/>
          <w:szCs w:val="27"/>
        </w:rPr>
        <w:t>ритори</w:t>
      </w:r>
      <w:r w:rsidR="00210477" w:rsidRPr="003C2FCA">
        <w:rPr>
          <w:sz w:val="27"/>
          <w:szCs w:val="27"/>
        </w:rPr>
        <w:t>и</w:t>
      </w:r>
      <w:r w:rsidRPr="003C2FCA">
        <w:rPr>
          <w:sz w:val="27"/>
          <w:szCs w:val="27"/>
        </w:rPr>
        <w:t xml:space="preserve"> квартал</w:t>
      </w:r>
      <w:r w:rsidR="00210477" w:rsidRPr="003C2FCA">
        <w:rPr>
          <w:sz w:val="27"/>
          <w:szCs w:val="27"/>
        </w:rPr>
        <w:t>а</w:t>
      </w:r>
      <w:r w:rsidRPr="003C2FCA">
        <w:rPr>
          <w:sz w:val="27"/>
          <w:szCs w:val="27"/>
        </w:rPr>
        <w:t xml:space="preserve"> 160.04.00.00» (далее – проект) (прилож</w:t>
      </w:r>
      <w:r w:rsidRPr="003C2FCA">
        <w:rPr>
          <w:sz w:val="27"/>
          <w:szCs w:val="27"/>
        </w:rPr>
        <w:t>е</w:t>
      </w:r>
      <w:r w:rsidRPr="003C2FCA">
        <w:rPr>
          <w:sz w:val="27"/>
          <w:szCs w:val="27"/>
        </w:rPr>
        <w:t>ние).</w:t>
      </w:r>
    </w:p>
    <w:p w:rsidR="000F5353" w:rsidRPr="003C2FCA" w:rsidRDefault="000F5353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C2FCA">
        <w:rPr>
          <w:rFonts w:ascii="Times New Roman" w:hAnsi="Times New Roman"/>
          <w:sz w:val="27"/>
          <w:szCs w:val="27"/>
        </w:rPr>
        <w:t>2. Установить порядок проведения общественных обсуждений по проекту (д</w:t>
      </w:r>
      <w:r w:rsidRPr="003C2FCA">
        <w:rPr>
          <w:rFonts w:ascii="Times New Roman" w:hAnsi="Times New Roman"/>
          <w:sz w:val="27"/>
          <w:szCs w:val="27"/>
        </w:rPr>
        <w:t>а</w:t>
      </w:r>
      <w:r w:rsidRPr="003C2FCA">
        <w:rPr>
          <w:rFonts w:ascii="Times New Roman" w:hAnsi="Times New Roman"/>
          <w:sz w:val="27"/>
          <w:szCs w:val="27"/>
        </w:rPr>
        <w:t>лее – общественные обсуждения), состоящий из следующих этапов:</w:t>
      </w:r>
    </w:p>
    <w:p w:rsidR="000F5353" w:rsidRPr="003C2FCA" w:rsidRDefault="000F5353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C2FCA">
        <w:rPr>
          <w:rFonts w:ascii="Times New Roman" w:hAnsi="Times New Roman"/>
          <w:sz w:val="27"/>
          <w:szCs w:val="27"/>
        </w:rPr>
        <w:t>оповещение о начале общественных обсуждений;</w:t>
      </w:r>
    </w:p>
    <w:p w:rsidR="003C2FCA" w:rsidRDefault="003C2FCA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120D1" w:rsidRDefault="006120D1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2FCA" w:rsidRDefault="003C2FCA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F5353" w:rsidRPr="003C2FCA" w:rsidRDefault="000F5353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C2FCA">
        <w:rPr>
          <w:rFonts w:ascii="Times New Roman" w:hAnsi="Times New Roman"/>
          <w:sz w:val="27"/>
          <w:szCs w:val="27"/>
        </w:rPr>
        <w:lastRenderedPageBreak/>
        <w:t>размещение проекта, подлежащего рассмотрению на общественных обсужд</w:t>
      </w:r>
      <w:r w:rsidRPr="003C2FCA">
        <w:rPr>
          <w:rFonts w:ascii="Times New Roman" w:hAnsi="Times New Roman"/>
          <w:sz w:val="27"/>
          <w:szCs w:val="27"/>
        </w:rPr>
        <w:t>е</w:t>
      </w:r>
      <w:r w:rsidRPr="003C2FCA">
        <w:rPr>
          <w:rFonts w:ascii="Times New Roman" w:hAnsi="Times New Roman"/>
          <w:sz w:val="27"/>
          <w:szCs w:val="27"/>
        </w:rPr>
        <w:t>ниях, и информационных материалов, открытие экспозиции или экспозиций</w:t>
      </w:r>
      <w:r w:rsidR="00892001" w:rsidRPr="003C2FCA">
        <w:rPr>
          <w:rFonts w:ascii="Times New Roman" w:hAnsi="Times New Roman"/>
          <w:sz w:val="27"/>
          <w:szCs w:val="27"/>
        </w:rPr>
        <w:t xml:space="preserve"> </w:t>
      </w:r>
      <w:r w:rsidRPr="003C2FCA">
        <w:rPr>
          <w:rFonts w:ascii="Times New Roman" w:hAnsi="Times New Roman"/>
          <w:sz w:val="27"/>
          <w:szCs w:val="27"/>
        </w:rPr>
        <w:t>т</w:t>
      </w:r>
      <w:r w:rsidRPr="003C2FCA">
        <w:rPr>
          <w:rFonts w:ascii="Times New Roman" w:hAnsi="Times New Roman"/>
          <w:sz w:val="27"/>
          <w:szCs w:val="27"/>
        </w:rPr>
        <w:t>а</w:t>
      </w:r>
      <w:r w:rsidRPr="003C2FCA">
        <w:rPr>
          <w:rFonts w:ascii="Times New Roman" w:hAnsi="Times New Roman"/>
          <w:sz w:val="27"/>
          <w:szCs w:val="27"/>
        </w:rPr>
        <w:t>кого проекта;</w:t>
      </w:r>
    </w:p>
    <w:p w:rsidR="000F5353" w:rsidRPr="003C2FCA" w:rsidRDefault="000F5353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C2FCA">
        <w:rPr>
          <w:rFonts w:ascii="Times New Roman" w:hAnsi="Times New Roman"/>
          <w:sz w:val="27"/>
          <w:szCs w:val="27"/>
        </w:rPr>
        <w:t>проведение экспозиции или экспозиций проекта, подлежащего рассмотр</w:t>
      </w:r>
      <w:r w:rsidRPr="003C2FCA">
        <w:rPr>
          <w:rFonts w:ascii="Times New Roman" w:hAnsi="Times New Roman"/>
          <w:sz w:val="27"/>
          <w:szCs w:val="27"/>
        </w:rPr>
        <w:t>е</w:t>
      </w:r>
      <w:r w:rsidRPr="003C2FCA">
        <w:rPr>
          <w:rFonts w:ascii="Times New Roman" w:hAnsi="Times New Roman"/>
          <w:sz w:val="27"/>
          <w:szCs w:val="27"/>
        </w:rPr>
        <w:t>нию на общественных обсуждениях;</w:t>
      </w:r>
    </w:p>
    <w:p w:rsidR="000F5353" w:rsidRPr="003C2FCA" w:rsidRDefault="000F5353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C2FCA">
        <w:rPr>
          <w:rFonts w:ascii="Times New Roman" w:hAnsi="Times New Roman"/>
          <w:sz w:val="27"/>
          <w:szCs w:val="27"/>
        </w:rPr>
        <w:t xml:space="preserve">подготовка и оформление протокола общественных обсуждений; </w:t>
      </w:r>
    </w:p>
    <w:p w:rsidR="000F5353" w:rsidRPr="003C2FCA" w:rsidRDefault="000F5353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C2FCA">
        <w:rPr>
          <w:rFonts w:ascii="Times New Roman" w:hAnsi="Times New Roman"/>
          <w:sz w:val="27"/>
          <w:szCs w:val="27"/>
        </w:rPr>
        <w:t>подготовка и опубликование заключения о результатах общественных обсу</w:t>
      </w:r>
      <w:r w:rsidRPr="003C2FCA">
        <w:rPr>
          <w:rFonts w:ascii="Times New Roman" w:hAnsi="Times New Roman"/>
          <w:sz w:val="27"/>
          <w:szCs w:val="27"/>
        </w:rPr>
        <w:t>ж</w:t>
      </w:r>
      <w:r w:rsidRPr="003C2FCA">
        <w:rPr>
          <w:rFonts w:ascii="Times New Roman" w:hAnsi="Times New Roman"/>
          <w:sz w:val="27"/>
          <w:szCs w:val="27"/>
        </w:rPr>
        <w:t>дений.</w:t>
      </w:r>
    </w:p>
    <w:p w:rsidR="000F5353" w:rsidRPr="003C2FCA" w:rsidRDefault="000F5353" w:rsidP="00A67A5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C2FCA">
        <w:rPr>
          <w:rFonts w:ascii="Times New Roman" w:hAnsi="Times New Roman"/>
          <w:sz w:val="27"/>
          <w:szCs w:val="27"/>
        </w:rPr>
        <w:t xml:space="preserve">3. Определить организатором общественных обсуждений организационный комитет по подготовке и проведению </w:t>
      </w:r>
      <w:r w:rsidRPr="003C2FCA">
        <w:rPr>
          <w:rFonts w:ascii="Times New Roman" w:eastAsia="Calibri" w:hAnsi="Times New Roman"/>
          <w:sz w:val="27"/>
          <w:szCs w:val="27"/>
        </w:rPr>
        <w:t>общественных обсуждений</w:t>
      </w:r>
      <w:r w:rsidRPr="003C2FCA">
        <w:rPr>
          <w:rFonts w:ascii="Times New Roman" w:hAnsi="Times New Roman"/>
          <w:sz w:val="27"/>
          <w:szCs w:val="27"/>
        </w:rPr>
        <w:t xml:space="preserve"> (далее – организ</w:t>
      </w:r>
      <w:r w:rsidRPr="003C2FCA">
        <w:rPr>
          <w:rFonts w:ascii="Times New Roman" w:hAnsi="Times New Roman"/>
          <w:sz w:val="27"/>
          <w:szCs w:val="27"/>
        </w:rPr>
        <w:t>а</w:t>
      </w:r>
      <w:r w:rsidRPr="003C2FCA">
        <w:rPr>
          <w:rFonts w:ascii="Times New Roman" w:hAnsi="Times New Roman"/>
          <w:sz w:val="27"/>
          <w:szCs w:val="27"/>
        </w:rPr>
        <w:t>ционный комитет) в следующем составе:</w:t>
      </w:r>
    </w:p>
    <w:tbl>
      <w:tblPr>
        <w:tblW w:w="10176" w:type="dxa"/>
        <w:tblLayout w:type="fixed"/>
        <w:tblLook w:val="00A0"/>
      </w:tblPr>
      <w:tblGrid>
        <w:gridCol w:w="4362"/>
        <w:gridCol w:w="283"/>
        <w:gridCol w:w="5531"/>
      </w:tblGrid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 xml:space="preserve">Галимова Ольга Лингвинстоновна 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–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заместитель начальника Главного управл</w:t>
            </w:r>
            <w:r w:rsidRPr="003C2FCA">
              <w:rPr>
                <w:sz w:val="27"/>
                <w:szCs w:val="27"/>
              </w:rPr>
              <w:t>е</w:t>
            </w:r>
            <w:r w:rsidRPr="003C2FCA">
              <w:rPr>
                <w:sz w:val="27"/>
                <w:szCs w:val="27"/>
              </w:rPr>
              <w:t>ния архитектуры и градостроительства мэрии г</w:t>
            </w:r>
            <w:r w:rsidRPr="003C2FCA">
              <w:rPr>
                <w:sz w:val="27"/>
                <w:szCs w:val="27"/>
              </w:rPr>
              <w:t>о</w:t>
            </w:r>
            <w:r w:rsidRPr="003C2FCA">
              <w:rPr>
                <w:sz w:val="27"/>
                <w:szCs w:val="27"/>
              </w:rPr>
              <w:t>рода Новосибирска − начальник отдела ко</w:t>
            </w:r>
            <w:r w:rsidRPr="003C2FCA">
              <w:rPr>
                <w:sz w:val="27"/>
                <w:szCs w:val="27"/>
              </w:rPr>
              <w:t>м</w:t>
            </w:r>
            <w:r w:rsidRPr="003C2FCA">
              <w:rPr>
                <w:sz w:val="27"/>
                <w:szCs w:val="27"/>
              </w:rPr>
              <w:t>плексного устойчивого развития территорий;</w:t>
            </w:r>
          </w:p>
        </w:tc>
      </w:tr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Выходцев Андрей Владимирович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–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глава администрации Кировского района г</w:t>
            </w:r>
            <w:r w:rsidRPr="003C2FCA">
              <w:rPr>
                <w:sz w:val="27"/>
                <w:szCs w:val="27"/>
              </w:rPr>
              <w:t>о</w:t>
            </w:r>
            <w:r w:rsidRPr="003C2FCA">
              <w:rPr>
                <w:sz w:val="27"/>
                <w:szCs w:val="27"/>
              </w:rPr>
              <w:t>рода Новосибирска;</w:t>
            </w:r>
          </w:p>
        </w:tc>
      </w:tr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Ишуткина Антонина Геннадьевна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–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главный специалист отдела комплексного у</w:t>
            </w:r>
            <w:r w:rsidRPr="003C2FCA">
              <w:rPr>
                <w:sz w:val="27"/>
                <w:szCs w:val="27"/>
              </w:rPr>
              <w:t>с</w:t>
            </w:r>
            <w:r w:rsidRPr="003C2FCA">
              <w:rPr>
                <w:sz w:val="27"/>
                <w:szCs w:val="27"/>
              </w:rPr>
              <w:t>тойчивого развития территорий Главного управления архитектуры и градостроительс</w:t>
            </w:r>
            <w:r w:rsidRPr="003C2FCA">
              <w:rPr>
                <w:sz w:val="27"/>
                <w:szCs w:val="27"/>
              </w:rPr>
              <w:t>т</w:t>
            </w:r>
            <w:r w:rsidRPr="003C2FCA">
              <w:rPr>
                <w:sz w:val="27"/>
                <w:szCs w:val="27"/>
              </w:rPr>
              <w:t>ва мэрии города Новосибирска;</w:t>
            </w:r>
          </w:p>
        </w:tc>
      </w:tr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Кучинская Ольга Владимировна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–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эксперт отдела комплексного устойчивого развития территорий Главного управления архитектуры и градостроительства мэрии г</w:t>
            </w:r>
            <w:r w:rsidRPr="003C2FCA">
              <w:rPr>
                <w:sz w:val="27"/>
                <w:szCs w:val="27"/>
              </w:rPr>
              <w:t>о</w:t>
            </w:r>
            <w:r w:rsidRPr="003C2FCA">
              <w:rPr>
                <w:sz w:val="27"/>
                <w:szCs w:val="27"/>
              </w:rPr>
              <w:t>рода Новосибирска;</w:t>
            </w:r>
          </w:p>
        </w:tc>
      </w:tr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Муратова Светлана Андреевна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−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главный специалист отдела комплексного у</w:t>
            </w:r>
            <w:r w:rsidRPr="003C2FCA">
              <w:rPr>
                <w:sz w:val="27"/>
                <w:szCs w:val="27"/>
              </w:rPr>
              <w:t>с</w:t>
            </w:r>
            <w:r w:rsidRPr="003C2FCA">
              <w:rPr>
                <w:sz w:val="27"/>
                <w:szCs w:val="27"/>
              </w:rPr>
              <w:t>тойчивого развития территорий Главного управления архитектуры и градостроительс</w:t>
            </w:r>
            <w:r w:rsidRPr="003C2FCA">
              <w:rPr>
                <w:sz w:val="27"/>
                <w:szCs w:val="27"/>
              </w:rPr>
              <w:t>т</w:t>
            </w:r>
            <w:r w:rsidRPr="003C2FCA">
              <w:rPr>
                <w:sz w:val="27"/>
                <w:szCs w:val="27"/>
              </w:rPr>
              <w:t>ва мэрии города Новосибирска;</w:t>
            </w:r>
          </w:p>
        </w:tc>
      </w:tr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Позднякова Елена Викторовна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–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заместитель начальника Главного управл</w:t>
            </w:r>
            <w:r w:rsidRPr="003C2FCA">
              <w:rPr>
                <w:sz w:val="27"/>
                <w:szCs w:val="27"/>
              </w:rPr>
              <w:t>е</w:t>
            </w:r>
            <w:r w:rsidRPr="003C2FCA">
              <w:rPr>
                <w:sz w:val="27"/>
                <w:szCs w:val="27"/>
              </w:rPr>
              <w:t>ния архитектуры и градостроительства мэрии г</w:t>
            </w:r>
            <w:r w:rsidRPr="003C2FCA">
              <w:rPr>
                <w:sz w:val="27"/>
                <w:szCs w:val="27"/>
              </w:rPr>
              <w:t>о</w:t>
            </w:r>
            <w:r w:rsidRPr="003C2FCA">
              <w:rPr>
                <w:sz w:val="27"/>
                <w:szCs w:val="27"/>
              </w:rPr>
              <w:t>рода Новосибирска;</w:t>
            </w:r>
          </w:p>
        </w:tc>
      </w:tr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uppressAutoHyphens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Тимофеева Ульяна Сергеевна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–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заместитель начальника отдела комплек</w:t>
            </w:r>
            <w:r w:rsidRPr="003C2FCA">
              <w:rPr>
                <w:sz w:val="27"/>
                <w:szCs w:val="27"/>
              </w:rPr>
              <w:t>с</w:t>
            </w:r>
            <w:r w:rsidRPr="003C2FCA">
              <w:rPr>
                <w:sz w:val="27"/>
                <w:szCs w:val="27"/>
              </w:rPr>
              <w:t>ного устойчивого развития территорий Главного управления архитектуры и градостроительс</w:t>
            </w:r>
            <w:r w:rsidRPr="003C2FCA">
              <w:rPr>
                <w:sz w:val="27"/>
                <w:szCs w:val="27"/>
              </w:rPr>
              <w:t>т</w:t>
            </w:r>
            <w:r w:rsidRPr="003C2FCA">
              <w:rPr>
                <w:sz w:val="27"/>
                <w:szCs w:val="27"/>
              </w:rPr>
              <w:t>ва мэрии города Новосибирска;</w:t>
            </w:r>
          </w:p>
        </w:tc>
      </w:tr>
      <w:tr w:rsidR="000F5353" w:rsidRPr="003C2FCA" w:rsidTr="004E5A64">
        <w:trPr>
          <w:cantSplit/>
        </w:trPr>
        <w:tc>
          <w:tcPr>
            <w:tcW w:w="4362" w:type="dxa"/>
            <w:hideMark/>
          </w:tcPr>
          <w:p w:rsidR="000F5353" w:rsidRPr="003C2FCA" w:rsidRDefault="000F5353" w:rsidP="00A67A59">
            <w:pPr>
              <w:suppressAutoHyphens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Шикина Софья Валерьевна</w:t>
            </w:r>
          </w:p>
        </w:tc>
        <w:tc>
          <w:tcPr>
            <w:tcW w:w="283" w:type="dxa"/>
            <w:hideMark/>
          </w:tcPr>
          <w:p w:rsidR="000F5353" w:rsidRPr="003C2FCA" w:rsidRDefault="000F5353" w:rsidP="00A67A59">
            <w:pPr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–</w:t>
            </w:r>
          </w:p>
        </w:tc>
        <w:tc>
          <w:tcPr>
            <w:tcW w:w="5531" w:type="dxa"/>
            <w:hideMark/>
          </w:tcPr>
          <w:p w:rsidR="000F5353" w:rsidRPr="003C2FCA" w:rsidRDefault="000F5353" w:rsidP="00A67A59">
            <w:pPr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эксперт отдела комплексного устойчивого развития территорий Главного управления архитектуры и градостроительства мэрии г</w:t>
            </w:r>
            <w:r w:rsidRPr="003C2FCA">
              <w:rPr>
                <w:sz w:val="27"/>
                <w:szCs w:val="27"/>
              </w:rPr>
              <w:t>о</w:t>
            </w:r>
            <w:r w:rsidRPr="003C2FCA">
              <w:rPr>
                <w:sz w:val="27"/>
                <w:szCs w:val="27"/>
              </w:rPr>
              <w:t>рода Новосибирска.</w:t>
            </w:r>
          </w:p>
        </w:tc>
      </w:tr>
    </w:tbl>
    <w:p w:rsidR="000F5353" w:rsidRPr="003C2FCA" w:rsidRDefault="000F5353" w:rsidP="00A67A59">
      <w:pPr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t>4. Определить местонахождение организационного комитета по адресу: Ро</w:t>
      </w:r>
      <w:r w:rsidRPr="003C2FCA">
        <w:rPr>
          <w:sz w:val="27"/>
          <w:szCs w:val="27"/>
        </w:rPr>
        <w:t>с</w:t>
      </w:r>
      <w:r w:rsidRPr="003C2FCA">
        <w:rPr>
          <w:sz w:val="27"/>
          <w:szCs w:val="27"/>
        </w:rPr>
        <w:t>сийская Федерация, Новосибирская область, город Новосибирск, Красный проспект, 50, кабинет 528, почтовый индекс: 630091, адрес электронной почты: ogalimova@admnsk.ru, контактный телефон: 227-54-18.</w:t>
      </w:r>
    </w:p>
    <w:p w:rsidR="000F5353" w:rsidRPr="003C2FCA" w:rsidRDefault="000F5353" w:rsidP="00A67A59">
      <w:pPr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t>5. Организационному комитету:</w:t>
      </w:r>
    </w:p>
    <w:p w:rsidR="000F5353" w:rsidRPr="003C2FCA" w:rsidRDefault="000F5353" w:rsidP="00A67A59">
      <w:pPr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t xml:space="preserve">5.1. Провести общественные обсуждения в следующие сроки: с </w:t>
      </w:r>
      <w:r w:rsidR="004F66A8" w:rsidRPr="003C2FCA">
        <w:rPr>
          <w:sz w:val="27"/>
          <w:szCs w:val="27"/>
        </w:rPr>
        <w:t>14.01</w:t>
      </w:r>
      <w:r w:rsidRPr="003C2FCA">
        <w:rPr>
          <w:sz w:val="27"/>
          <w:szCs w:val="27"/>
        </w:rPr>
        <w:t>.2020 (д</w:t>
      </w:r>
      <w:r w:rsidRPr="003C2FCA">
        <w:rPr>
          <w:sz w:val="27"/>
          <w:szCs w:val="27"/>
        </w:rPr>
        <w:t>а</w:t>
      </w:r>
      <w:r w:rsidRPr="003C2FCA">
        <w:rPr>
          <w:sz w:val="27"/>
          <w:szCs w:val="27"/>
        </w:rPr>
        <w:t xml:space="preserve">та опубликования оповещения о начале общественных обсуждений) до </w:t>
      </w:r>
      <w:r w:rsidR="004F66A8" w:rsidRPr="003C2FCA">
        <w:rPr>
          <w:sz w:val="27"/>
          <w:szCs w:val="27"/>
        </w:rPr>
        <w:t>18</w:t>
      </w:r>
      <w:r w:rsidR="00B06A0A" w:rsidRPr="003C2FCA">
        <w:rPr>
          <w:sz w:val="27"/>
          <w:szCs w:val="27"/>
        </w:rPr>
        <w:t>.02</w:t>
      </w:r>
      <w:r w:rsidRPr="003C2FCA">
        <w:rPr>
          <w:sz w:val="27"/>
          <w:szCs w:val="27"/>
        </w:rPr>
        <w:t>.202</w:t>
      </w:r>
      <w:r w:rsidR="00347F4A" w:rsidRPr="003C2FCA">
        <w:rPr>
          <w:sz w:val="27"/>
          <w:szCs w:val="27"/>
        </w:rPr>
        <w:t>1</w:t>
      </w:r>
      <w:r w:rsidRPr="003C2FCA">
        <w:rPr>
          <w:sz w:val="27"/>
          <w:szCs w:val="27"/>
        </w:rPr>
        <w:t xml:space="preserve"> (дата опубликования заключения о результатах общественных обсу</w:t>
      </w:r>
      <w:r w:rsidRPr="003C2FCA">
        <w:rPr>
          <w:sz w:val="27"/>
          <w:szCs w:val="27"/>
        </w:rPr>
        <w:t>ж</w:t>
      </w:r>
      <w:r w:rsidRPr="003C2FCA">
        <w:rPr>
          <w:sz w:val="27"/>
          <w:szCs w:val="27"/>
        </w:rPr>
        <w:t>дений).</w:t>
      </w:r>
    </w:p>
    <w:p w:rsidR="000F5353" w:rsidRPr="003C2FCA" w:rsidRDefault="000F5353" w:rsidP="00A67A59">
      <w:pPr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lastRenderedPageBreak/>
        <w:t>5.2. Подготовить оповещение о начале общественных обсуждений и не позднее чем за семь дней до дня размещения проекта в информационной системе Новосиби</w:t>
      </w:r>
      <w:r w:rsidRPr="003C2FCA">
        <w:rPr>
          <w:sz w:val="27"/>
          <w:szCs w:val="27"/>
        </w:rPr>
        <w:t>р</w:t>
      </w:r>
      <w:r w:rsidRPr="003C2FCA">
        <w:rPr>
          <w:sz w:val="27"/>
          <w:szCs w:val="27"/>
        </w:rPr>
        <w:t>ской области «Электронная демократия Новосибирской области» (далее – информ</w:t>
      </w:r>
      <w:r w:rsidRPr="003C2FCA">
        <w:rPr>
          <w:sz w:val="27"/>
          <w:szCs w:val="27"/>
        </w:rPr>
        <w:t>а</w:t>
      </w:r>
      <w:r w:rsidRPr="003C2FCA">
        <w:rPr>
          <w:sz w:val="27"/>
          <w:szCs w:val="27"/>
        </w:rPr>
        <w:t>ционная система) организовать опубликование (обнародование) оповещения о нач</w:t>
      </w:r>
      <w:r w:rsidRPr="003C2FCA">
        <w:rPr>
          <w:sz w:val="27"/>
          <w:szCs w:val="27"/>
        </w:rPr>
        <w:t>а</w:t>
      </w:r>
      <w:r w:rsidRPr="003C2FCA">
        <w:rPr>
          <w:sz w:val="27"/>
          <w:szCs w:val="27"/>
        </w:rPr>
        <w:t>ле общественных обсуждений в периодическом печатном издании «Бюллетень орг</w:t>
      </w:r>
      <w:r w:rsidRPr="003C2FCA">
        <w:rPr>
          <w:sz w:val="27"/>
          <w:szCs w:val="27"/>
        </w:rPr>
        <w:t>а</w:t>
      </w:r>
      <w:r w:rsidRPr="003C2FCA">
        <w:rPr>
          <w:sz w:val="27"/>
          <w:szCs w:val="27"/>
        </w:rPr>
        <w:t>нов местного самоуправления города Новосибирска», размещение в средствах ма</w:t>
      </w:r>
      <w:r w:rsidRPr="003C2FCA">
        <w:rPr>
          <w:sz w:val="27"/>
          <w:szCs w:val="27"/>
        </w:rPr>
        <w:t>с</w:t>
      </w:r>
      <w:r w:rsidRPr="003C2FCA">
        <w:rPr>
          <w:sz w:val="27"/>
          <w:szCs w:val="27"/>
        </w:rPr>
        <w:t>совой информации, на официальном сайте города Нов</w:t>
      </w:r>
      <w:r w:rsidRPr="003C2FCA">
        <w:rPr>
          <w:sz w:val="27"/>
          <w:szCs w:val="27"/>
        </w:rPr>
        <w:t>о</w:t>
      </w:r>
      <w:r w:rsidRPr="003C2FCA">
        <w:rPr>
          <w:sz w:val="27"/>
          <w:szCs w:val="27"/>
        </w:rPr>
        <w:t>сибирска в информационно-телекоммуникационной сети «Интернет» (далее – официальный сайт).</w:t>
      </w:r>
    </w:p>
    <w:p w:rsidR="000F5353" w:rsidRPr="003C2FCA" w:rsidRDefault="000F5353" w:rsidP="00A67A59">
      <w:pPr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t>5.3. Разместить проект и информационные материалы к нему в информацио</w:t>
      </w:r>
      <w:r w:rsidRPr="003C2FCA">
        <w:rPr>
          <w:sz w:val="27"/>
          <w:szCs w:val="27"/>
        </w:rPr>
        <w:t>н</w:t>
      </w:r>
      <w:r w:rsidRPr="003C2FCA">
        <w:rPr>
          <w:sz w:val="27"/>
          <w:szCs w:val="27"/>
        </w:rPr>
        <w:t>ной системе.</w:t>
      </w:r>
    </w:p>
    <w:p w:rsidR="000F5353" w:rsidRPr="003C2FCA" w:rsidRDefault="000F5353" w:rsidP="00A67A59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t xml:space="preserve">5.4. Организовать оборудование информационных стендов по адресам: </w:t>
      </w:r>
    </w:p>
    <w:p w:rsidR="000F5353" w:rsidRPr="003C2FCA" w:rsidRDefault="000F5353" w:rsidP="00A67A59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t>Российская Федерация, Новосибирская область, город Новосибирск, Кра</w:t>
      </w:r>
      <w:r w:rsidRPr="003C2FCA">
        <w:rPr>
          <w:sz w:val="27"/>
          <w:szCs w:val="27"/>
        </w:rPr>
        <w:t>с</w:t>
      </w:r>
      <w:r w:rsidRPr="003C2FCA">
        <w:rPr>
          <w:sz w:val="27"/>
          <w:szCs w:val="27"/>
        </w:rPr>
        <w:t xml:space="preserve">ный проспект, 50, кабинет 528; </w:t>
      </w:r>
    </w:p>
    <w:p w:rsidR="000F5353" w:rsidRPr="003C2FCA" w:rsidRDefault="000F5353" w:rsidP="00A67A59">
      <w:pPr>
        <w:autoSpaceDE w:val="0"/>
        <w:autoSpaceDN w:val="0"/>
        <w:adjustRightInd w:val="0"/>
        <w:rPr>
          <w:sz w:val="27"/>
          <w:szCs w:val="27"/>
        </w:rPr>
      </w:pPr>
      <w:r w:rsidRPr="003C2FCA">
        <w:rPr>
          <w:sz w:val="27"/>
          <w:szCs w:val="27"/>
        </w:rPr>
        <w:t>Российская Федерация, Новосибирская область, город Новосибирск, ул.</w:t>
      </w:r>
      <w:r w:rsidR="003C2FCA" w:rsidRPr="003C2FCA">
        <w:rPr>
          <w:sz w:val="27"/>
          <w:szCs w:val="27"/>
        </w:rPr>
        <w:t xml:space="preserve"> </w:t>
      </w:r>
      <w:r w:rsidRPr="003C2FCA">
        <w:rPr>
          <w:sz w:val="27"/>
          <w:szCs w:val="27"/>
        </w:rPr>
        <w:t>Пет</w:t>
      </w:r>
      <w:r w:rsidRPr="003C2FCA">
        <w:rPr>
          <w:sz w:val="27"/>
          <w:szCs w:val="27"/>
        </w:rPr>
        <w:t>у</w:t>
      </w:r>
      <w:r w:rsidRPr="003C2FCA">
        <w:rPr>
          <w:sz w:val="27"/>
          <w:szCs w:val="27"/>
        </w:rPr>
        <w:t>хова, 18, стенд кабинета 215 (администрация Кировского района города Новосиби</w:t>
      </w:r>
      <w:r w:rsidRPr="003C2FCA">
        <w:rPr>
          <w:sz w:val="27"/>
          <w:szCs w:val="27"/>
        </w:rPr>
        <w:t>р</w:t>
      </w:r>
      <w:r w:rsidRPr="003C2FCA">
        <w:rPr>
          <w:sz w:val="27"/>
          <w:szCs w:val="27"/>
        </w:rPr>
        <w:t>ска).</w:t>
      </w:r>
    </w:p>
    <w:p w:rsidR="000F5353" w:rsidRPr="003C2FCA" w:rsidRDefault="000F5353" w:rsidP="00A67A59">
      <w:pPr>
        <w:spacing w:line="240" w:lineRule="atLeast"/>
        <w:rPr>
          <w:sz w:val="27"/>
          <w:szCs w:val="27"/>
        </w:rPr>
      </w:pPr>
      <w:r w:rsidRPr="003C2FCA">
        <w:rPr>
          <w:sz w:val="27"/>
          <w:szCs w:val="27"/>
        </w:rPr>
        <w:t>5.5. Предложить участникам общественных обсуждений, определенным зак</w:t>
      </w:r>
      <w:r w:rsidRPr="003C2FCA">
        <w:rPr>
          <w:sz w:val="27"/>
          <w:szCs w:val="27"/>
        </w:rPr>
        <w:t>о</w:t>
      </w:r>
      <w:r w:rsidRPr="003C2FCA">
        <w:rPr>
          <w:sz w:val="27"/>
          <w:szCs w:val="27"/>
        </w:rPr>
        <w:t>нодательством о градостроительной деятельности и прошедшим идентифик</w:t>
      </w:r>
      <w:r w:rsidRPr="003C2FCA">
        <w:rPr>
          <w:sz w:val="27"/>
          <w:szCs w:val="27"/>
        </w:rPr>
        <w:t>а</w:t>
      </w:r>
      <w:r w:rsidRPr="003C2FCA">
        <w:rPr>
          <w:sz w:val="27"/>
          <w:szCs w:val="27"/>
        </w:rPr>
        <w:t>цию в соответствии с данным законодательством, в течение 15 дней со дня размещения проекта и информационных материалов к нему внести в организацио</w:t>
      </w:r>
      <w:r w:rsidRPr="003C2FCA">
        <w:rPr>
          <w:sz w:val="27"/>
          <w:szCs w:val="27"/>
        </w:rPr>
        <w:t>н</w:t>
      </w:r>
      <w:r w:rsidRPr="003C2FCA">
        <w:rPr>
          <w:sz w:val="27"/>
          <w:szCs w:val="27"/>
        </w:rPr>
        <w:t>ный комитет предложения и замечания, касающиеся проекта.</w:t>
      </w:r>
    </w:p>
    <w:p w:rsidR="000F5353" w:rsidRPr="003C2FCA" w:rsidRDefault="000F5353" w:rsidP="00A67A59">
      <w:pPr>
        <w:ind w:firstLine="708"/>
        <w:rPr>
          <w:sz w:val="27"/>
          <w:szCs w:val="27"/>
        </w:rPr>
      </w:pPr>
      <w:r w:rsidRPr="003C2FCA">
        <w:rPr>
          <w:sz w:val="27"/>
          <w:szCs w:val="27"/>
        </w:rPr>
        <w:t>5.6. В течение срока, указанного в подпункте 5.5 настоящего постановления, осуществлять регистрацию и рассмотрение предложений и замечаний, вносимых участниками общественных обсуждений.</w:t>
      </w:r>
    </w:p>
    <w:p w:rsidR="000F5353" w:rsidRPr="003C2FCA" w:rsidRDefault="000F5353" w:rsidP="00A67A59">
      <w:pPr>
        <w:ind w:firstLine="708"/>
        <w:rPr>
          <w:sz w:val="27"/>
          <w:szCs w:val="27"/>
        </w:rPr>
      </w:pPr>
      <w:r w:rsidRPr="003C2FCA">
        <w:rPr>
          <w:sz w:val="27"/>
          <w:szCs w:val="27"/>
        </w:rPr>
        <w:t xml:space="preserve">6. Возложить на </w:t>
      </w:r>
      <w:r w:rsidR="004E5A64" w:rsidRPr="003C2FCA">
        <w:rPr>
          <w:sz w:val="27"/>
          <w:szCs w:val="27"/>
        </w:rPr>
        <w:t>Позднякову Елену Викторовну</w:t>
      </w:r>
      <w:r w:rsidR="008262BD">
        <w:rPr>
          <w:sz w:val="27"/>
          <w:szCs w:val="27"/>
        </w:rPr>
        <w:t xml:space="preserve">, </w:t>
      </w:r>
      <w:r w:rsidR="004E5A64" w:rsidRPr="003C2FCA">
        <w:rPr>
          <w:sz w:val="27"/>
          <w:szCs w:val="27"/>
        </w:rPr>
        <w:t>заместителя начальника Гла</w:t>
      </w:r>
      <w:r w:rsidR="004E5A64" w:rsidRPr="003C2FCA">
        <w:rPr>
          <w:sz w:val="27"/>
          <w:szCs w:val="27"/>
        </w:rPr>
        <w:t>в</w:t>
      </w:r>
      <w:r w:rsidR="004E5A64" w:rsidRPr="003C2FCA">
        <w:rPr>
          <w:sz w:val="27"/>
          <w:szCs w:val="27"/>
        </w:rPr>
        <w:t>ного управления архитектуры и градостроительства мэрии города Новосибирска</w:t>
      </w:r>
      <w:r w:rsidR="008262BD">
        <w:rPr>
          <w:sz w:val="27"/>
          <w:szCs w:val="27"/>
        </w:rPr>
        <w:t>,</w:t>
      </w:r>
      <w:r w:rsidR="004E5A64" w:rsidRPr="003C2FCA">
        <w:rPr>
          <w:sz w:val="27"/>
          <w:szCs w:val="27"/>
        </w:rPr>
        <w:t xml:space="preserve"> </w:t>
      </w:r>
      <w:r w:rsidRPr="003C2FCA">
        <w:rPr>
          <w:sz w:val="27"/>
          <w:szCs w:val="27"/>
        </w:rPr>
        <w:t>о</w:t>
      </w:r>
      <w:r w:rsidRPr="003C2FCA">
        <w:rPr>
          <w:sz w:val="27"/>
          <w:szCs w:val="27"/>
        </w:rPr>
        <w:t>т</w:t>
      </w:r>
      <w:r w:rsidRPr="003C2FCA">
        <w:rPr>
          <w:sz w:val="27"/>
          <w:szCs w:val="27"/>
        </w:rPr>
        <w:t>ветственность за организацию и проведение первого заседания организационного комитета.</w:t>
      </w:r>
    </w:p>
    <w:p w:rsidR="000F5353" w:rsidRPr="003C2FCA" w:rsidRDefault="000F5353" w:rsidP="00A67A59">
      <w:pPr>
        <w:rPr>
          <w:sz w:val="27"/>
          <w:szCs w:val="27"/>
        </w:rPr>
      </w:pPr>
      <w:r w:rsidRPr="003C2FCA">
        <w:rPr>
          <w:sz w:val="27"/>
          <w:szCs w:val="27"/>
        </w:rPr>
        <w:t>7. Департаменту строительства и архитектуры мэрии города Новосибирска разместить постановление и оповещение о начале общественных обсуждений на официальном сайте.</w:t>
      </w:r>
    </w:p>
    <w:p w:rsidR="000F5353" w:rsidRPr="003C2FCA" w:rsidRDefault="000F5353" w:rsidP="00A67A59">
      <w:pPr>
        <w:rPr>
          <w:sz w:val="27"/>
          <w:szCs w:val="27"/>
        </w:rPr>
      </w:pPr>
      <w:r w:rsidRPr="003C2FCA">
        <w:rPr>
          <w:sz w:val="27"/>
          <w:szCs w:val="27"/>
        </w:rPr>
        <w:t>8. Департаменту информационной политики мэрии города Новосибирска обе</w:t>
      </w:r>
      <w:r w:rsidRPr="003C2FCA">
        <w:rPr>
          <w:sz w:val="27"/>
          <w:szCs w:val="27"/>
        </w:rPr>
        <w:t>с</w:t>
      </w:r>
      <w:r w:rsidRPr="003C2FCA">
        <w:rPr>
          <w:sz w:val="27"/>
          <w:szCs w:val="27"/>
        </w:rPr>
        <w:t>печить опубликование постановления и оповещения о начале общественных обсу</w:t>
      </w:r>
      <w:r w:rsidRPr="003C2FCA">
        <w:rPr>
          <w:sz w:val="27"/>
          <w:szCs w:val="27"/>
        </w:rPr>
        <w:t>ж</w:t>
      </w:r>
      <w:r w:rsidRPr="003C2FCA">
        <w:rPr>
          <w:sz w:val="27"/>
          <w:szCs w:val="27"/>
        </w:rPr>
        <w:t>дений в средствах массовой информации.</w:t>
      </w:r>
    </w:p>
    <w:p w:rsidR="000F5353" w:rsidRPr="003C2FCA" w:rsidRDefault="000F5353" w:rsidP="00A67A59">
      <w:pPr>
        <w:rPr>
          <w:sz w:val="27"/>
          <w:szCs w:val="27"/>
        </w:rPr>
      </w:pPr>
      <w:r w:rsidRPr="003C2FCA">
        <w:rPr>
          <w:sz w:val="27"/>
          <w:szCs w:val="27"/>
        </w:rPr>
        <w:t>9. Контроль за исполнением постановления возложить на заместителя мэра г</w:t>
      </w:r>
      <w:r w:rsidRPr="003C2FCA">
        <w:rPr>
          <w:sz w:val="27"/>
          <w:szCs w:val="27"/>
        </w:rPr>
        <w:t>о</w:t>
      </w:r>
      <w:r w:rsidRPr="003C2FCA">
        <w:rPr>
          <w:sz w:val="27"/>
          <w:szCs w:val="27"/>
        </w:rPr>
        <w:t>рода Новосибирска – начальника департамента строительства и архитектуры мэрии города Новосибирска.</w:t>
      </w:r>
    </w:p>
    <w:tbl>
      <w:tblPr>
        <w:tblW w:w="9960" w:type="dxa"/>
        <w:tblInd w:w="-34" w:type="dxa"/>
        <w:tblLayout w:type="fixed"/>
        <w:tblLook w:val="04A0"/>
      </w:tblPr>
      <w:tblGrid>
        <w:gridCol w:w="6948"/>
        <w:gridCol w:w="3012"/>
      </w:tblGrid>
      <w:tr w:rsidR="000F5353" w:rsidRPr="003C2FCA" w:rsidTr="000F5353">
        <w:tc>
          <w:tcPr>
            <w:tcW w:w="6946" w:type="dxa"/>
            <w:hideMark/>
          </w:tcPr>
          <w:p w:rsidR="000F5353" w:rsidRPr="003C2FCA" w:rsidRDefault="000F5353" w:rsidP="00A67A59">
            <w:pPr>
              <w:spacing w:before="600" w:line="240" w:lineRule="atLeast"/>
              <w:ind w:firstLine="0"/>
              <w:rPr>
                <w:sz w:val="27"/>
                <w:szCs w:val="27"/>
              </w:rPr>
            </w:pPr>
            <w:r w:rsidRPr="003C2FCA">
              <w:rPr>
                <w:sz w:val="27"/>
                <w:szCs w:val="27"/>
              </w:rPr>
              <w:t>Мэр города Новосибирска</w:t>
            </w:r>
          </w:p>
        </w:tc>
        <w:tc>
          <w:tcPr>
            <w:tcW w:w="3011" w:type="dxa"/>
            <w:vAlign w:val="bottom"/>
            <w:hideMark/>
          </w:tcPr>
          <w:p w:rsidR="000F5353" w:rsidRPr="003C2FCA" w:rsidRDefault="000F5353" w:rsidP="00A67A59">
            <w:pPr>
              <w:pStyle w:val="7"/>
              <w:spacing w:before="0"/>
              <w:jc w:val="right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3C2FCA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А. Е. Локоть</w:t>
            </w:r>
          </w:p>
        </w:tc>
      </w:tr>
    </w:tbl>
    <w:p w:rsidR="000F5353" w:rsidRPr="003C2FCA" w:rsidRDefault="000F5353" w:rsidP="00A67A59">
      <w:pPr>
        <w:suppressAutoHyphens/>
        <w:ind w:firstLine="0"/>
        <w:rPr>
          <w:sz w:val="27"/>
          <w:szCs w:val="27"/>
        </w:rPr>
      </w:pPr>
    </w:p>
    <w:p w:rsidR="00C21B99" w:rsidRDefault="00C21B99" w:rsidP="00A67A59">
      <w:pPr>
        <w:suppressAutoHyphens/>
        <w:ind w:firstLine="0"/>
        <w:rPr>
          <w:sz w:val="24"/>
          <w:szCs w:val="24"/>
        </w:rPr>
      </w:pPr>
    </w:p>
    <w:p w:rsidR="006120D1" w:rsidRDefault="006120D1" w:rsidP="00A67A59">
      <w:pPr>
        <w:suppressAutoHyphens/>
        <w:ind w:firstLine="0"/>
        <w:rPr>
          <w:sz w:val="24"/>
          <w:szCs w:val="24"/>
        </w:rPr>
      </w:pPr>
    </w:p>
    <w:p w:rsidR="006120D1" w:rsidRDefault="006120D1" w:rsidP="00A67A59">
      <w:pPr>
        <w:suppressAutoHyphens/>
        <w:ind w:firstLine="0"/>
        <w:rPr>
          <w:sz w:val="24"/>
          <w:szCs w:val="24"/>
        </w:rPr>
      </w:pPr>
    </w:p>
    <w:p w:rsidR="006120D1" w:rsidRDefault="006120D1" w:rsidP="00A67A59">
      <w:pPr>
        <w:suppressAutoHyphens/>
        <w:ind w:firstLine="0"/>
        <w:rPr>
          <w:sz w:val="24"/>
          <w:szCs w:val="24"/>
        </w:rPr>
      </w:pPr>
    </w:p>
    <w:p w:rsidR="006120D1" w:rsidRPr="00A67A59" w:rsidRDefault="006120D1" w:rsidP="00A67A59">
      <w:pPr>
        <w:suppressAutoHyphens/>
        <w:ind w:firstLine="0"/>
        <w:rPr>
          <w:sz w:val="24"/>
          <w:szCs w:val="24"/>
        </w:rPr>
      </w:pPr>
    </w:p>
    <w:p w:rsidR="000F5353" w:rsidRPr="00A67A59" w:rsidRDefault="000F5353" w:rsidP="00A67A59">
      <w:pPr>
        <w:suppressAutoHyphens/>
        <w:ind w:firstLine="0"/>
        <w:rPr>
          <w:sz w:val="24"/>
          <w:szCs w:val="24"/>
        </w:rPr>
      </w:pPr>
      <w:r w:rsidRPr="00A67A59">
        <w:rPr>
          <w:sz w:val="24"/>
          <w:szCs w:val="24"/>
        </w:rPr>
        <w:t>Кучинская</w:t>
      </w:r>
    </w:p>
    <w:p w:rsidR="000F5353" w:rsidRPr="00A67A59" w:rsidRDefault="000F5353" w:rsidP="00A67A59">
      <w:pPr>
        <w:suppressAutoHyphens/>
        <w:ind w:firstLine="0"/>
        <w:rPr>
          <w:sz w:val="24"/>
          <w:szCs w:val="24"/>
        </w:rPr>
      </w:pPr>
      <w:r w:rsidRPr="00A67A59">
        <w:rPr>
          <w:sz w:val="24"/>
          <w:szCs w:val="24"/>
        </w:rPr>
        <w:t>2275337</w:t>
      </w:r>
    </w:p>
    <w:p w:rsidR="000F5353" w:rsidRPr="00A67A59" w:rsidRDefault="000F5353" w:rsidP="00A67A59">
      <w:pPr>
        <w:ind w:firstLine="0"/>
        <w:rPr>
          <w:sz w:val="24"/>
          <w:szCs w:val="24"/>
        </w:rPr>
      </w:pPr>
      <w:r w:rsidRPr="00A67A59">
        <w:rPr>
          <w:sz w:val="24"/>
          <w:szCs w:val="24"/>
        </w:rPr>
        <w:t>ГУАиГ</w:t>
      </w:r>
    </w:p>
    <w:p w:rsidR="000F5353" w:rsidRPr="00A67A59" w:rsidRDefault="000F5353" w:rsidP="00A67A59">
      <w:pPr>
        <w:ind w:firstLine="0"/>
        <w:jc w:val="left"/>
        <w:rPr>
          <w:sz w:val="24"/>
          <w:szCs w:val="24"/>
        </w:rPr>
        <w:sectPr w:rsidR="000F5353" w:rsidRPr="00A67A59" w:rsidSect="003C2FCA">
          <w:headerReference w:type="default" r:id="rId12"/>
          <w:pgSz w:w="11906" w:h="16838"/>
          <w:pgMar w:top="1134" w:right="567" w:bottom="709" w:left="1418" w:header="567" w:footer="74" w:gutter="0"/>
          <w:pgNumType w:start="1"/>
          <w:cols w:space="720"/>
          <w:titlePg/>
          <w:docGrid w:linePitch="381"/>
        </w:sectPr>
      </w:pPr>
    </w:p>
    <w:p w:rsidR="000F5353" w:rsidRPr="00A67A59" w:rsidRDefault="00FB508D" w:rsidP="00A67A59">
      <w:pPr>
        <w:widowControl w:val="0"/>
        <w:ind w:left="6379" w:firstLine="0"/>
        <w:jc w:val="left"/>
        <w:rPr>
          <w:szCs w:val="28"/>
        </w:rPr>
      </w:pPr>
      <w:r w:rsidRPr="00A67A59">
        <w:lastRenderedPageBreak/>
        <w:pict>
          <v:rect id="_x0000_s1027" style="position:absolute;left:0;text-align:left;margin-left:239.45pt;margin-top:-26.8pt;width:26.2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" strokecolor="white"/>
        </w:pict>
      </w:r>
      <w:r w:rsidR="000F5353" w:rsidRPr="00A67A59">
        <w:rPr>
          <w:szCs w:val="28"/>
        </w:rPr>
        <w:t>Приложение</w:t>
      </w:r>
    </w:p>
    <w:p w:rsidR="000F5353" w:rsidRPr="00A67A59" w:rsidRDefault="000F5353" w:rsidP="00A67A59">
      <w:pPr>
        <w:widowControl w:val="0"/>
        <w:tabs>
          <w:tab w:val="left" w:pos="6379"/>
        </w:tabs>
        <w:ind w:left="6379" w:right="264" w:firstLine="0"/>
        <w:jc w:val="left"/>
        <w:rPr>
          <w:szCs w:val="28"/>
        </w:rPr>
      </w:pPr>
      <w:r w:rsidRPr="00A67A59">
        <w:rPr>
          <w:szCs w:val="28"/>
        </w:rPr>
        <w:t>к постановлению мэрии</w:t>
      </w:r>
    </w:p>
    <w:p w:rsidR="000F5353" w:rsidRPr="00A67A59" w:rsidRDefault="000F5353" w:rsidP="00A67A59">
      <w:pPr>
        <w:widowControl w:val="0"/>
        <w:tabs>
          <w:tab w:val="left" w:pos="6379"/>
        </w:tabs>
        <w:ind w:left="6379" w:right="264" w:firstLine="0"/>
        <w:jc w:val="left"/>
        <w:rPr>
          <w:szCs w:val="28"/>
        </w:rPr>
      </w:pPr>
      <w:r w:rsidRPr="00A67A59">
        <w:rPr>
          <w:szCs w:val="28"/>
        </w:rPr>
        <w:t>города Новосибирска</w:t>
      </w:r>
    </w:p>
    <w:p w:rsidR="000F5353" w:rsidRPr="00A67A59" w:rsidRDefault="000F5353" w:rsidP="00A67A59">
      <w:pPr>
        <w:widowControl w:val="0"/>
        <w:tabs>
          <w:tab w:val="left" w:pos="6379"/>
        </w:tabs>
        <w:ind w:left="6379" w:right="-2" w:firstLine="0"/>
        <w:jc w:val="left"/>
        <w:rPr>
          <w:szCs w:val="28"/>
        </w:rPr>
      </w:pPr>
      <w:r w:rsidRPr="00A67A59">
        <w:rPr>
          <w:szCs w:val="28"/>
        </w:rPr>
        <w:t xml:space="preserve">от </w:t>
      </w:r>
      <w:r w:rsidR="004D34C4" w:rsidRPr="004D34C4">
        <w:rPr>
          <w:szCs w:val="28"/>
          <w:u w:val="single"/>
        </w:rPr>
        <w:t>22.12.2020</w:t>
      </w:r>
      <w:r w:rsidRPr="00A67A59">
        <w:rPr>
          <w:szCs w:val="28"/>
        </w:rPr>
        <w:t xml:space="preserve"> </w:t>
      </w:r>
      <w:r w:rsidR="00210477">
        <w:rPr>
          <w:szCs w:val="28"/>
        </w:rPr>
        <w:t>№</w:t>
      </w:r>
      <w:r w:rsidR="003C2FCA">
        <w:rPr>
          <w:szCs w:val="28"/>
        </w:rPr>
        <w:t xml:space="preserve"> </w:t>
      </w:r>
      <w:r w:rsidR="004D34C4">
        <w:rPr>
          <w:szCs w:val="28"/>
          <w:u w:val="single"/>
        </w:rPr>
        <w:t>4134</w:t>
      </w:r>
    </w:p>
    <w:p w:rsidR="000F5353" w:rsidRPr="00A67A59" w:rsidRDefault="000F5353" w:rsidP="00A67A59">
      <w:pPr>
        <w:widowControl w:val="0"/>
        <w:suppressAutoHyphens/>
        <w:ind w:left="6379" w:firstLine="0"/>
        <w:outlineLvl w:val="8"/>
        <w:rPr>
          <w:szCs w:val="28"/>
        </w:rPr>
      </w:pPr>
    </w:p>
    <w:p w:rsidR="000F5353" w:rsidRPr="00A67A59" w:rsidRDefault="000F5353" w:rsidP="00A67A59">
      <w:pPr>
        <w:widowControl w:val="0"/>
        <w:suppressAutoHyphens/>
        <w:ind w:left="6379" w:firstLine="0"/>
        <w:outlineLvl w:val="8"/>
        <w:rPr>
          <w:szCs w:val="28"/>
        </w:rPr>
      </w:pPr>
    </w:p>
    <w:p w:rsidR="000F5353" w:rsidRPr="00A67A59" w:rsidRDefault="000F5353" w:rsidP="00A67A59">
      <w:pPr>
        <w:widowControl w:val="0"/>
        <w:suppressAutoHyphens/>
        <w:ind w:left="6379" w:firstLine="0"/>
        <w:outlineLvl w:val="8"/>
        <w:rPr>
          <w:szCs w:val="28"/>
        </w:rPr>
      </w:pPr>
      <w:r w:rsidRPr="00A67A59">
        <w:rPr>
          <w:szCs w:val="28"/>
        </w:rPr>
        <w:t>Проект постановления мэрии</w:t>
      </w:r>
    </w:p>
    <w:p w:rsidR="000F5353" w:rsidRPr="00A67A59" w:rsidRDefault="000F5353" w:rsidP="00A67A59">
      <w:pPr>
        <w:widowControl w:val="0"/>
        <w:suppressAutoHyphens/>
        <w:spacing w:line="300" w:lineRule="exact"/>
        <w:ind w:left="6379" w:firstLine="0"/>
        <w:outlineLvl w:val="8"/>
        <w:rPr>
          <w:szCs w:val="28"/>
        </w:rPr>
      </w:pPr>
      <w:r w:rsidRPr="00A67A59">
        <w:rPr>
          <w:szCs w:val="28"/>
        </w:rPr>
        <w:t>города Новосибирска</w:t>
      </w:r>
    </w:p>
    <w:p w:rsidR="000F5353" w:rsidRPr="00A67A59" w:rsidRDefault="000F5353" w:rsidP="00A67A59">
      <w:pPr>
        <w:tabs>
          <w:tab w:val="left" w:pos="6663"/>
        </w:tabs>
        <w:suppressAutoHyphens/>
        <w:rPr>
          <w:szCs w:val="28"/>
        </w:rPr>
      </w:pPr>
    </w:p>
    <w:p w:rsidR="000F5353" w:rsidRPr="00A67A59" w:rsidRDefault="000F5353" w:rsidP="00A67A59">
      <w:pPr>
        <w:tabs>
          <w:tab w:val="left" w:pos="6663"/>
        </w:tabs>
        <w:suppressAutoHyphens/>
        <w:rPr>
          <w:szCs w:val="28"/>
        </w:rPr>
      </w:pPr>
    </w:p>
    <w:p w:rsidR="000F5353" w:rsidRDefault="000F5353" w:rsidP="00A67A59">
      <w:pPr>
        <w:tabs>
          <w:tab w:val="left" w:pos="6663"/>
        </w:tabs>
        <w:suppressAutoHyphens/>
        <w:rPr>
          <w:szCs w:val="28"/>
        </w:rPr>
      </w:pPr>
    </w:p>
    <w:p w:rsidR="006120D1" w:rsidRDefault="006120D1" w:rsidP="00A67A59">
      <w:pPr>
        <w:tabs>
          <w:tab w:val="left" w:pos="6663"/>
        </w:tabs>
        <w:suppressAutoHyphens/>
        <w:rPr>
          <w:szCs w:val="28"/>
        </w:rPr>
      </w:pPr>
    </w:p>
    <w:p w:rsidR="006120D1" w:rsidRPr="00A67A59" w:rsidRDefault="006120D1" w:rsidP="00A67A59">
      <w:pPr>
        <w:tabs>
          <w:tab w:val="left" w:pos="6663"/>
        </w:tabs>
        <w:suppressAutoHyphens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9038"/>
      </w:tblGrid>
      <w:tr w:rsidR="000F5353" w:rsidRPr="003C2FCA" w:rsidTr="006120D1">
        <w:trPr>
          <w:cantSplit/>
          <w:trHeight w:val="582"/>
        </w:trPr>
        <w:tc>
          <w:tcPr>
            <w:tcW w:w="9038" w:type="dxa"/>
            <w:hideMark/>
          </w:tcPr>
          <w:p w:rsidR="000F5353" w:rsidRPr="003C2FCA" w:rsidRDefault="00063AB1" w:rsidP="003C2FCA">
            <w:pPr>
              <w:spacing w:line="240" w:lineRule="atLeast"/>
              <w:ind w:firstLine="0"/>
              <w:rPr>
                <w:szCs w:val="28"/>
              </w:rPr>
            </w:pPr>
            <w:r w:rsidRPr="003C2FCA">
              <w:t xml:space="preserve">Об </w:t>
            </w:r>
            <w:r w:rsidRPr="003C2FCA">
              <w:rPr>
                <w:szCs w:val="28"/>
              </w:rPr>
              <w:t>изменениях, вносимых в проект планировки территории, ограниче</w:t>
            </w:r>
            <w:r w:rsidRPr="003C2FCA">
              <w:rPr>
                <w:szCs w:val="28"/>
              </w:rPr>
              <w:t>н</w:t>
            </w:r>
            <w:r w:rsidRPr="003C2FCA">
              <w:rPr>
                <w:szCs w:val="28"/>
              </w:rPr>
              <w:t>ной береговой линией реки Оби, полосой отвода железной дороги, С</w:t>
            </w:r>
            <w:r w:rsidRPr="003C2FCA">
              <w:rPr>
                <w:szCs w:val="28"/>
              </w:rPr>
              <w:t>о</w:t>
            </w:r>
            <w:r w:rsidRPr="003C2FCA">
              <w:rPr>
                <w:szCs w:val="28"/>
              </w:rPr>
              <w:t>ветским шоссе, ул. Ватутина и дамбой Бугринского моста, в Киро</w:t>
            </w:r>
            <w:r w:rsidRPr="003C2FCA">
              <w:rPr>
                <w:szCs w:val="28"/>
              </w:rPr>
              <w:t>в</w:t>
            </w:r>
            <w:r w:rsidRPr="003C2FCA">
              <w:rPr>
                <w:szCs w:val="28"/>
              </w:rPr>
              <w:t>ском районе,</w:t>
            </w:r>
            <w:r w:rsidRPr="003C2FCA">
              <w:rPr>
                <w:bCs/>
                <w:szCs w:val="28"/>
              </w:rPr>
              <w:t xml:space="preserve"> утвержденный постановлением мэрии города Новосиби</w:t>
            </w:r>
            <w:r w:rsidRPr="003C2FCA">
              <w:rPr>
                <w:bCs/>
                <w:szCs w:val="28"/>
              </w:rPr>
              <w:t>р</w:t>
            </w:r>
            <w:r w:rsidRPr="003C2FCA">
              <w:rPr>
                <w:bCs/>
                <w:szCs w:val="28"/>
              </w:rPr>
              <w:t xml:space="preserve">ска от 07.09.2018 </w:t>
            </w:r>
            <w:r w:rsidR="00210477" w:rsidRPr="003C2FCA">
              <w:rPr>
                <w:bCs/>
                <w:szCs w:val="28"/>
              </w:rPr>
              <w:t>№ </w:t>
            </w:r>
            <w:r w:rsidRPr="003C2FCA">
              <w:rPr>
                <w:bCs/>
                <w:szCs w:val="28"/>
              </w:rPr>
              <w:t>3299</w:t>
            </w:r>
            <w:r w:rsidRPr="003C2FCA">
              <w:rPr>
                <w:szCs w:val="28"/>
              </w:rPr>
              <w:t xml:space="preserve">, </w:t>
            </w:r>
            <w:r w:rsidRPr="003C2FCA">
              <w:t>в</w:t>
            </w:r>
            <w:r w:rsidR="00B06A0A" w:rsidRPr="003C2FCA">
              <w:t xml:space="preserve"> части территории</w:t>
            </w:r>
            <w:r w:rsidRPr="003C2FCA">
              <w:t xml:space="preserve"> квартал</w:t>
            </w:r>
            <w:r w:rsidR="00B06A0A" w:rsidRPr="003C2FCA">
              <w:t>а</w:t>
            </w:r>
            <w:r w:rsidRPr="003C2FCA">
              <w:t xml:space="preserve"> 160.04.00.00</w:t>
            </w:r>
          </w:p>
        </w:tc>
      </w:tr>
    </w:tbl>
    <w:p w:rsidR="000F5353" w:rsidRPr="003C2FCA" w:rsidRDefault="000F5353" w:rsidP="003C2FCA">
      <w:pPr>
        <w:tabs>
          <w:tab w:val="left" w:pos="360"/>
        </w:tabs>
        <w:spacing w:line="240" w:lineRule="atLeast"/>
        <w:rPr>
          <w:szCs w:val="28"/>
        </w:rPr>
      </w:pPr>
    </w:p>
    <w:p w:rsidR="000F5353" w:rsidRPr="003C2FCA" w:rsidRDefault="000F5353" w:rsidP="003C2FCA">
      <w:pPr>
        <w:tabs>
          <w:tab w:val="left" w:pos="360"/>
        </w:tabs>
        <w:spacing w:line="240" w:lineRule="atLeast"/>
        <w:rPr>
          <w:szCs w:val="28"/>
        </w:rPr>
      </w:pPr>
    </w:p>
    <w:p w:rsidR="000F5353" w:rsidRPr="003C2FCA" w:rsidRDefault="000F5353" w:rsidP="003C2FCA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3C2FCA">
        <w:rPr>
          <w:szCs w:val="28"/>
        </w:rPr>
        <w:t>В целях выделения элементов планировочной структуры, установления гр</w:t>
      </w:r>
      <w:r w:rsidRPr="003C2FCA">
        <w:rPr>
          <w:szCs w:val="28"/>
        </w:rPr>
        <w:t>а</w:t>
      </w:r>
      <w:r w:rsidRPr="003C2FCA">
        <w:rPr>
          <w:szCs w:val="28"/>
        </w:rPr>
        <w:t>ниц территорий общего пользования, границ зон планируемого размещения об</w:t>
      </w:r>
      <w:r w:rsidRPr="003C2FCA">
        <w:rPr>
          <w:szCs w:val="28"/>
        </w:rPr>
        <w:t>ъ</w:t>
      </w:r>
      <w:r w:rsidRPr="003C2FCA">
        <w:rPr>
          <w:szCs w:val="28"/>
        </w:rPr>
        <w:t xml:space="preserve">ектов капитального строительства, определения характеристик и очередности планируемого развития территории, с учетом протокола </w:t>
      </w:r>
      <w:r w:rsidRPr="003C2FCA">
        <w:rPr>
          <w:rFonts w:eastAsia="Calibri"/>
          <w:szCs w:val="28"/>
        </w:rPr>
        <w:t>общественных обсужд</w:t>
      </w:r>
      <w:r w:rsidRPr="003C2FCA">
        <w:rPr>
          <w:rFonts w:eastAsia="Calibri"/>
          <w:szCs w:val="28"/>
        </w:rPr>
        <w:t>е</w:t>
      </w:r>
      <w:r w:rsidRPr="003C2FCA">
        <w:rPr>
          <w:rFonts w:eastAsia="Calibri"/>
          <w:szCs w:val="28"/>
        </w:rPr>
        <w:t>ний</w:t>
      </w:r>
      <w:r w:rsidRPr="003C2FCA">
        <w:rPr>
          <w:szCs w:val="28"/>
        </w:rPr>
        <w:t xml:space="preserve"> и заключения о результатах </w:t>
      </w:r>
      <w:r w:rsidRPr="003C2FCA">
        <w:rPr>
          <w:rFonts w:eastAsia="Calibri"/>
          <w:szCs w:val="28"/>
        </w:rPr>
        <w:t>общественных обсуждений</w:t>
      </w:r>
      <w:r w:rsidRPr="003C2FCA">
        <w:rPr>
          <w:szCs w:val="28"/>
        </w:rPr>
        <w:t>, в соответствии с Градостроительным кодексом Российской Федерации, решением Совета депут</w:t>
      </w:r>
      <w:r w:rsidRPr="003C2FCA">
        <w:rPr>
          <w:szCs w:val="28"/>
        </w:rPr>
        <w:t>а</w:t>
      </w:r>
      <w:r w:rsidRPr="003C2FCA">
        <w:rPr>
          <w:szCs w:val="28"/>
        </w:rPr>
        <w:t xml:space="preserve">тов города Новосибирска от 24.05.2017 </w:t>
      </w:r>
      <w:r w:rsidR="00210477" w:rsidRPr="003C2FCA">
        <w:rPr>
          <w:szCs w:val="28"/>
        </w:rPr>
        <w:t>№ </w:t>
      </w:r>
      <w:r w:rsidRPr="003C2FCA">
        <w:rPr>
          <w:szCs w:val="28"/>
        </w:rPr>
        <w:t>411 «О Порядке подготовки докуме</w:t>
      </w:r>
      <w:r w:rsidRPr="003C2FCA">
        <w:rPr>
          <w:szCs w:val="28"/>
        </w:rPr>
        <w:t>н</w:t>
      </w:r>
      <w:r w:rsidRPr="003C2FCA">
        <w:rPr>
          <w:szCs w:val="28"/>
        </w:rPr>
        <w:t>тации по планировке территории, внесения в нее изменения и ее отмены и пр</w:t>
      </w:r>
      <w:r w:rsidRPr="003C2FCA">
        <w:rPr>
          <w:szCs w:val="28"/>
        </w:rPr>
        <w:t>и</w:t>
      </w:r>
      <w:r w:rsidRPr="003C2FCA">
        <w:rPr>
          <w:szCs w:val="28"/>
        </w:rPr>
        <w:t>знании утратившими силу отдельных решений Совета депутатов города Новос</w:t>
      </w:r>
      <w:r w:rsidRPr="003C2FCA">
        <w:rPr>
          <w:szCs w:val="28"/>
        </w:rPr>
        <w:t>и</w:t>
      </w:r>
      <w:r w:rsidRPr="003C2FCA">
        <w:rPr>
          <w:szCs w:val="28"/>
        </w:rPr>
        <w:t xml:space="preserve">бирска», постановлением мэрии города Новосибирска от </w:t>
      </w:r>
      <w:r w:rsidRPr="003C2FCA">
        <w:rPr>
          <w:bCs/>
        </w:rPr>
        <w:t xml:space="preserve">14.07.2020 </w:t>
      </w:r>
      <w:r w:rsidR="00210477" w:rsidRPr="003C2FCA">
        <w:rPr>
          <w:bCs/>
        </w:rPr>
        <w:t>№ </w:t>
      </w:r>
      <w:r w:rsidRPr="003C2FCA">
        <w:rPr>
          <w:bCs/>
        </w:rPr>
        <w:t>2119</w:t>
      </w:r>
      <w:r w:rsidRPr="003C2FCA">
        <w:rPr>
          <w:b/>
          <w:bCs/>
        </w:rPr>
        <w:t xml:space="preserve"> </w:t>
      </w:r>
      <w:r w:rsidRPr="003C2FCA">
        <w:t>«О</w:t>
      </w:r>
      <w:r w:rsidR="006120D1">
        <w:t xml:space="preserve"> </w:t>
      </w:r>
      <w:r w:rsidRPr="003C2FCA">
        <w:t>подготовке внесения изменений в проект планировки территории, ограниче</w:t>
      </w:r>
      <w:r w:rsidRPr="003C2FCA">
        <w:t>н</w:t>
      </w:r>
      <w:r w:rsidRPr="003C2FCA">
        <w:t>ной береговой линией реки Оби, полосой отвода железной дороги, Советским шоссе, ул. Ватутина и дамбой Бугринского моста, в Кировском районе, утве</w:t>
      </w:r>
      <w:r w:rsidRPr="003C2FCA">
        <w:t>р</w:t>
      </w:r>
      <w:r w:rsidRPr="003C2FCA">
        <w:t xml:space="preserve">жденный постановлением мэрии города Новосибирска от 07.09.2018 </w:t>
      </w:r>
      <w:r w:rsidR="00210477" w:rsidRPr="003C2FCA">
        <w:t>№ </w:t>
      </w:r>
      <w:r w:rsidRPr="003C2FCA">
        <w:t>3299, в части терр</w:t>
      </w:r>
      <w:r w:rsidRPr="003C2FCA">
        <w:t>и</w:t>
      </w:r>
      <w:r w:rsidRPr="003C2FCA">
        <w:t>торий кварталов 160.01.01.02, 160.04.00.00, в проект межевания территории ква</w:t>
      </w:r>
      <w:r w:rsidRPr="003C2FCA">
        <w:t>р</w:t>
      </w:r>
      <w:r w:rsidRPr="003C2FCA">
        <w:t>тала 160.01.01.02</w:t>
      </w:r>
      <w:r w:rsidRPr="003C2FCA">
        <w:rPr>
          <w:szCs w:val="28"/>
        </w:rPr>
        <w:t>», руководствуясь Уставом города Новосибирска, ПОСТАНОВЛЯЮ:</w:t>
      </w:r>
    </w:p>
    <w:p w:rsidR="000F5353" w:rsidRPr="003C2FCA" w:rsidRDefault="000F5353" w:rsidP="003C2FCA">
      <w:pPr>
        <w:spacing w:line="240" w:lineRule="atLeast"/>
        <w:rPr>
          <w:szCs w:val="28"/>
        </w:rPr>
      </w:pPr>
      <w:r w:rsidRPr="003C2FCA">
        <w:rPr>
          <w:szCs w:val="28"/>
        </w:rPr>
        <w:t xml:space="preserve">1. Утвердить изменения, </w:t>
      </w:r>
      <w:r w:rsidR="00063AB1" w:rsidRPr="003C2FCA">
        <w:t>вносимые</w:t>
      </w:r>
      <w:r w:rsidR="00063AB1" w:rsidRPr="003C2FCA">
        <w:rPr>
          <w:szCs w:val="28"/>
        </w:rPr>
        <w:t xml:space="preserve"> в проект планировки территории, огр</w:t>
      </w:r>
      <w:r w:rsidR="00063AB1" w:rsidRPr="003C2FCA">
        <w:rPr>
          <w:szCs w:val="28"/>
        </w:rPr>
        <w:t>а</w:t>
      </w:r>
      <w:r w:rsidR="00063AB1" w:rsidRPr="003C2FCA">
        <w:rPr>
          <w:szCs w:val="28"/>
        </w:rPr>
        <w:t>ниченной береговой линией реки Оби, полосой отвода железной дороги, Сове</w:t>
      </w:r>
      <w:r w:rsidR="00063AB1" w:rsidRPr="003C2FCA">
        <w:rPr>
          <w:szCs w:val="28"/>
        </w:rPr>
        <w:t>т</w:t>
      </w:r>
      <w:r w:rsidR="00063AB1" w:rsidRPr="003C2FCA">
        <w:rPr>
          <w:szCs w:val="28"/>
        </w:rPr>
        <w:t>ским шоссе, ул. Ватутина и дамбой Бугринского моста, в Кировском районе,</w:t>
      </w:r>
      <w:r w:rsidR="00063AB1" w:rsidRPr="003C2FCA">
        <w:rPr>
          <w:bCs/>
          <w:szCs w:val="28"/>
        </w:rPr>
        <w:t xml:space="preserve"> у</w:t>
      </w:r>
      <w:r w:rsidR="00063AB1" w:rsidRPr="003C2FCA">
        <w:rPr>
          <w:bCs/>
          <w:szCs w:val="28"/>
        </w:rPr>
        <w:t>т</w:t>
      </w:r>
      <w:r w:rsidR="00063AB1" w:rsidRPr="003C2FCA">
        <w:rPr>
          <w:bCs/>
          <w:szCs w:val="28"/>
        </w:rPr>
        <w:t xml:space="preserve">вержденный постановлением мэрии города Новосибирска от 07.09.2018 </w:t>
      </w:r>
      <w:r w:rsidR="00210477" w:rsidRPr="003C2FCA">
        <w:rPr>
          <w:bCs/>
          <w:szCs w:val="28"/>
        </w:rPr>
        <w:t>№ </w:t>
      </w:r>
      <w:r w:rsidR="00063AB1" w:rsidRPr="003C2FCA">
        <w:rPr>
          <w:bCs/>
          <w:szCs w:val="28"/>
        </w:rPr>
        <w:t>3299</w:t>
      </w:r>
      <w:r w:rsidR="00063AB1" w:rsidRPr="003C2FCA">
        <w:rPr>
          <w:szCs w:val="28"/>
        </w:rPr>
        <w:t xml:space="preserve">, </w:t>
      </w:r>
      <w:r w:rsidR="00063AB1" w:rsidRPr="003C2FCA">
        <w:t>в части территори</w:t>
      </w:r>
      <w:r w:rsidR="00B06A0A" w:rsidRPr="003C2FCA">
        <w:t>и</w:t>
      </w:r>
      <w:r w:rsidR="00063AB1" w:rsidRPr="003C2FCA">
        <w:t xml:space="preserve"> </w:t>
      </w:r>
      <w:r w:rsidR="00B06A0A" w:rsidRPr="003C2FCA">
        <w:t>квартала</w:t>
      </w:r>
      <w:r w:rsidR="00063AB1" w:rsidRPr="003C2FCA">
        <w:t xml:space="preserve"> 160.04.00.00</w:t>
      </w:r>
      <w:r w:rsidR="005C6D65" w:rsidRPr="003C2FCA">
        <w:rPr>
          <w:szCs w:val="28"/>
        </w:rPr>
        <w:t>, изложив п</w:t>
      </w:r>
      <w:r w:rsidRPr="003C2FCA">
        <w:rPr>
          <w:szCs w:val="28"/>
        </w:rPr>
        <w:t xml:space="preserve">риложение </w:t>
      </w:r>
      <w:r w:rsidR="00E12072" w:rsidRPr="003C2FCA">
        <w:rPr>
          <w:szCs w:val="28"/>
        </w:rPr>
        <w:t xml:space="preserve">1 </w:t>
      </w:r>
      <w:r w:rsidRPr="003C2FCA">
        <w:rPr>
          <w:szCs w:val="28"/>
        </w:rPr>
        <w:t>к п</w:t>
      </w:r>
      <w:r w:rsidRPr="003C2FCA">
        <w:rPr>
          <w:szCs w:val="28"/>
        </w:rPr>
        <w:t>о</w:t>
      </w:r>
      <w:r w:rsidRPr="003C2FCA">
        <w:rPr>
          <w:szCs w:val="28"/>
        </w:rPr>
        <w:t>становлен</w:t>
      </w:r>
      <w:r w:rsidR="00E12072" w:rsidRPr="003C2FCA">
        <w:rPr>
          <w:szCs w:val="28"/>
        </w:rPr>
        <w:t>ию мэрии города Новосибирска от </w:t>
      </w:r>
      <w:r w:rsidRPr="003C2FCA">
        <w:rPr>
          <w:bCs/>
        </w:rPr>
        <w:t>07.09.2018</w:t>
      </w:r>
      <w:r w:rsidRPr="003C2FCA">
        <w:t xml:space="preserve"> </w:t>
      </w:r>
      <w:r w:rsidR="00210477" w:rsidRPr="003C2FCA">
        <w:rPr>
          <w:bCs/>
        </w:rPr>
        <w:t>№ </w:t>
      </w:r>
      <w:r w:rsidRPr="003C2FCA">
        <w:rPr>
          <w:bCs/>
        </w:rPr>
        <w:t>3299</w:t>
      </w:r>
      <w:r w:rsidRPr="003C2FCA">
        <w:t xml:space="preserve"> «О проекте планировки и пр</w:t>
      </w:r>
      <w:r w:rsidRPr="003C2FCA">
        <w:t>о</w:t>
      </w:r>
      <w:r w:rsidRPr="003C2FCA">
        <w:t xml:space="preserve">ектах межевания территории, ограниченной береговой линией реки Оби, полосой отвода железной дороги, Советским шоссе, ул. Ватутина и дамбой Бугринского </w:t>
      </w:r>
      <w:r w:rsidRPr="003C2FCA">
        <w:lastRenderedPageBreak/>
        <w:t>моста, в Кировском районе» в редакции приложения к настоящему постановл</w:t>
      </w:r>
      <w:r w:rsidRPr="003C2FCA">
        <w:t>е</w:t>
      </w:r>
      <w:r w:rsidRPr="003C2FCA">
        <w:t>нию.</w:t>
      </w:r>
    </w:p>
    <w:p w:rsidR="000F5353" w:rsidRPr="003C2FCA" w:rsidRDefault="005C6D65" w:rsidP="003C2FCA">
      <w:pPr>
        <w:pStyle w:val="S2"/>
        <w:spacing w:line="240" w:lineRule="atLeast"/>
        <w:rPr>
          <w:szCs w:val="28"/>
          <w:lang w:val="ru-RU"/>
        </w:rPr>
      </w:pPr>
      <w:r w:rsidRPr="003C2FCA">
        <w:rPr>
          <w:szCs w:val="28"/>
          <w:lang w:val="ru-RU"/>
        </w:rPr>
        <w:t>2</w:t>
      </w:r>
      <w:r w:rsidR="000F5353" w:rsidRPr="003C2FCA">
        <w:rPr>
          <w:szCs w:val="28"/>
          <w:lang w:val="ru-RU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</w:t>
      </w:r>
      <w:r w:rsidR="000F5353" w:rsidRPr="003C2FCA">
        <w:rPr>
          <w:szCs w:val="28"/>
          <w:lang w:val="ru-RU"/>
        </w:rPr>
        <w:t>р</w:t>
      </w:r>
      <w:r w:rsidR="000F5353" w:rsidRPr="003C2FCA">
        <w:rPr>
          <w:szCs w:val="28"/>
          <w:lang w:val="ru-RU"/>
        </w:rPr>
        <w:t>мационно-телекоммуникационной сети «Интернет».</w:t>
      </w:r>
    </w:p>
    <w:p w:rsidR="000F5353" w:rsidRPr="003C2FCA" w:rsidRDefault="005C6D65" w:rsidP="003C2FCA">
      <w:pPr>
        <w:pStyle w:val="S2"/>
        <w:spacing w:line="240" w:lineRule="atLeast"/>
        <w:rPr>
          <w:szCs w:val="28"/>
          <w:lang w:val="ru-RU"/>
        </w:rPr>
      </w:pPr>
      <w:r w:rsidRPr="003C2FCA">
        <w:rPr>
          <w:szCs w:val="28"/>
          <w:lang w:val="ru-RU"/>
        </w:rPr>
        <w:t>3</w:t>
      </w:r>
      <w:r w:rsidR="000F5353" w:rsidRPr="003C2FCA">
        <w:rPr>
          <w:szCs w:val="28"/>
          <w:lang w:val="ru-RU"/>
        </w:rPr>
        <w:t>. Департаменту информационной политики мэрии города Новосибирска в течение семи дней со дня издания постановления обеспечить опубликование п</w:t>
      </w:r>
      <w:r w:rsidR="000F5353" w:rsidRPr="003C2FCA">
        <w:rPr>
          <w:szCs w:val="28"/>
          <w:lang w:val="ru-RU"/>
        </w:rPr>
        <w:t>о</w:t>
      </w:r>
      <w:r w:rsidR="000F5353" w:rsidRPr="003C2FCA">
        <w:rPr>
          <w:szCs w:val="28"/>
          <w:lang w:val="ru-RU"/>
        </w:rPr>
        <w:t>становления.</w:t>
      </w:r>
    </w:p>
    <w:p w:rsidR="000F5353" w:rsidRPr="00A67A59" w:rsidRDefault="005C6D65" w:rsidP="003C2FCA">
      <w:pPr>
        <w:pStyle w:val="S2"/>
        <w:spacing w:line="240" w:lineRule="atLeast"/>
        <w:rPr>
          <w:szCs w:val="28"/>
        </w:rPr>
      </w:pPr>
      <w:r w:rsidRPr="003C2FCA">
        <w:rPr>
          <w:szCs w:val="28"/>
          <w:lang w:val="ru-RU"/>
        </w:rPr>
        <w:t>4</w:t>
      </w:r>
      <w:r w:rsidR="000F5353" w:rsidRPr="003C2FCA">
        <w:rPr>
          <w:szCs w:val="28"/>
          <w:lang w:val="ru-RU"/>
        </w:rPr>
        <w:t>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</w:t>
      </w:r>
      <w:r w:rsidR="000F5353" w:rsidRPr="00A67A59">
        <w:rPr>
          <w:szCs w:val="28"/>
        </w:rPr>
        <w:t>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6120D1" w:rsidRPr="006120D1" w:rsidTr="00BC01BD">
        <w:tc>
          <w:tcPr>
            <w:tcW w:w="6946" w:type="dxa"/>
          </w:tcPr>
          <w:p w:rsidR="006120D1" w:rsidRPr="006120D1" w:rsidRDefault="006120D1" w:rsidP="00BC01BD">
            <w:pPr>
              <w:spacing w:before="600"/>
              <w:ind w:firstLine="34"/>
              <w:rPr>
                <w:szCs w:val="28"/>
              </w:rPr>
            </w:pPr>
            <w:r w:rsidRPr="006120D1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6120D1" w:rsidRPr="006120D1" w:rsidRDefault="006120D1" w:rsidP="00BC01BD">
            <w:pPr>
              <w:pStyle w:val="7"/>
              <w:spacing w:before="0" w:line="240" w:lineRule="auto"/>
              <w:ind w:left="1298" w:right="57" w:hanging="12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0D1">
              <w:rPr>
                <w:rFonts w:ascii="Times New Roman" w:hAnsi="Times New Roman"/>
                <w:sz w:val="28"/>
                <w:szCs w:val="28"/>
              </w:rPr>
              <w:t>А. Е. Локоть</w:t>
            </w:r>
          </w:p>
        </w:tc>
      </w:tr>
    </w:tbl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0F5353" w:rsidRPr="00A67A59" w:rsidRDefault="000F5353" w:rsidP="00A67A59">
      <w:pPr>
        <w:suppressAutoHyphens/>
        <w:ind w:firstLine="0"/>
        <w:rPr>
          <w:sz w:val="24"/>
          <w:szCs w:val="24"/>
        </w:rPr>
      </w:pPr>
      <w:r w:rsidRPr="00A67A59">
        <w:rPr>
          <w:sz w:val="24"/>
          <w:szCs w:val="24"/>
        </w:rPr>
        <w:t>Кучинская</w:t>
      </w:r>
    </w:p>
    <w:p w:rsidR="000F5353" w:rsidRPr="00A67A59" w:rsidRDefault="000F5353" w:rsidP="00A67A59">
      <w:pPr>
        <w:suppressAutoHyphens/>
        <w:ind w:firstLine="0"/>
        <w:rPr>
          <w:sz w:val="24"/>
          <w:szCs w:val="24"/>
        </w:rPr>
      </w:pPr>
      <w:r w:rsidRPr="00A67A59">
        <w:rPr>
          <w:sz w:val="24"/>
          <w:szCs w:val="24"/>
        </w:rPr>
        <w:t>2275337</w:t>
      </w:r>
    </w:p>
    <w:p w:rsidR="000F5353" w:rsidRPr="00A67A59" w:rsidRDefault="000F5353" w:rsidP="00A67A59">
      <w:pPr>
        <w:ind w:firstLine="0"/>
        <w:rPr>
          <w:sz w:val="24"/>
          <w:szCs w:val="24"/>
        </w:rPr>
      </w:pPr>
      <w:r w:rsidRPr="00A67A59">
        <w:rPr>
          <w:sz w:val="24"/>
          <w:szCs w:val="24"/>
        </w:rPr>
        <w:t>ГУАиГ</w:t>
      </w:r>
    </w:p>
    <w:p w:rsidR="000F5353" w:rsidRPr="00A67A59" w:rsidRDefault="000F5353" w:rsidP="00A67A59">
      <w:pPr>
        <w:ind w:firstLine="0"/>
        <w:jc w:val="left"/>
        <w:rPr>
          <w:sz w:val="24"/>
          <w:szCs w:val="24"/>
        </w:rPr>
        <w:sectPr w:rsidR="000F5353" w:rsidRPr="00A67A59" w:rsidSect="006120D1">
          <w:pgSz w:w="11906" w:h="16838"/>
          <w:pgMar w:top="1134" w:right="567" w:bottom="709" w:left="1418" w:header="709" w:footer="0" w:gutter="0"/>
          <w:pgNumType w:start="1"/>
          <w:cols w:space="720"/>
        </w:sectPr>
      </w:pPr>
    </w:p>
    <w:p w:rsidR="009C1F51" w:rsidRPr="00A67A59" w:rsidRDefault="00FB508D" w:rsidP="00A67A59">
      <w:pPr>
        <w:ind w:left="6521" w:firstLine="0"/>
        <w:jc w:val="left"/>
        <w:rPr>
          <w:szCs w:val="28"/>
        </w:rPr>
      </w:pPr>
      <w:r w:rsidRPr="00A67A59">
        <w:rPr>
          <w:noProof/>
          <w:szCs w:val="28"/>
        </w:rPr>
        <w:lastRenderedPageBreak/>
        <w:pict>
          <v:rect id="Rectangle 2" o:spid="_x0000_s1026" style="position:absolute;left:0;text-align:left;margin-left:239.45pt;margin-top:-26.8pt;width:26.25pt;height:3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" strokecolor="white"/>
        </w:pict>
      </w:r>
      <w:r w:rsidR="009C1F51" w:rsidRPr="00A67A59">
        <w:rPr>
          <w:szCs w:val="28"/>
        </w:rPr>
        <w:t>Приложение</w:t>
      </w:r>
      <w:r w:rsidR="00506614" w:rsidRPr="00A67A59">
        <w:rPr>
          <w:szCs w:val="28"/>
        </w:rPr>
        <w:t xml:space="preserve"> </w:t>
      </w:r>
    </w:p>
    <w:p w:rsidR="009C1F51" w:rsidRPr="00A67A59" w:rsidRDefault="009C1F51" w:rsidP="00A67A59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A67A59">
        <w:rPr>
          <w:szCs w:val="28"/>
        </w:rPr>
        <w:t>к постановлению мэрии</w:t>
      </w:r>
    </w:p>
    <w:p w:rsidR="009C1F51" w:rsidRPr="00A67A59" w:rsidRDefault="009C1F51" w:rsidP="00A67A59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A67A59">
        <w:rPr>
          <w:szCs w:val="28"/>
        </w:rPr>
        <w:t>города Новосибирска</w:t>
      </w:r>
    </w:p>
    <w:p w:rsidR="009C1F51" w:rsidRPr="00A67A59" w:rsidRDefault="009C1F51" w:rsidP="00A67A59">
      <w:pPr>
        <w:widowControl w:val="0"/>
        <w:tabs>
          <w:tab w:val="left" w:pos="6379"/>
        </w:tabs>
        <w:ind w:left="6521" w:right="-2" w:firstLine="0"/>
        <w:jc w:val="left"/>
        <w:rPr>
          <w:szCs w:val="28"/>
        </w:rPr>
      </w:pPr>
      <w:r w:rsidRPr="00A67A59">
        <w:rPr>
          <w:szCs w:val="28"/>
        </w:rPr>
        <w:t>от ___________</w:t>
      </w:r>
      <w:r w:rsidR="002B23AB" w:rsidRPr="00A67A59">
        <w:rPr>
          <w:szCs w:val="28"/>
        </w:rPr>
        <w:t>_</w:t>
      </w:r>
      <w:r w:rsidRPr="00A67A59">
        <w:rPr>
          <w:szCs w:val="28"/>
        </w:rPr>
        <w:t xml:space="preserve"> </w:t>
      </w:r>
      <w:r w:rsidR="00210477">
        <w:rPr>
          <w:szCs w:val="28"/>
        </w:rPr>
        <w:t>№ </w:t>
      </w:r>
      <w:r w:rsidRPr="00A67A59">
        <w:rPr>
          <w:szCs w:val="28"/>
        </w:rPr>
        <w:t>_______</w:t>
      </w:r>
    </w:p>
    <w:p w:rsidR="006120D1" w:rsidRDefault="006120D1" w:rsidP="005C6D65">
      <w:pPr>
        <w:ind w:left="6521" w:firstLine="0"/>
      </w:pPr>
    </w:p>
    <w:p w:rsidR="006120D1" w:rsidRDefault="006120D1" w:rsidP="005C6D65">
      <w:pPr>
        <w:ind w:left="6521" w:firstLine="0"/>
      </w:pPr>
    </w:p>
    <w:p w:rsidR="005C6D65" w:rsidRPr="0014056F" w:rsidRDefault="005C6D65" w:rsidP="005C6D65">
      <w:pPr>
        <w:ind w:left="6521" w:firstLine="0"/>
      </w:pPr>
      <w:r w:rsidRPr="0014056F">
        <w:t>Приложение</w:t>
      </w:r>
      <w:r>
        <w:t xml:space="preserve"> 1</w:t>
      </w:r>
    </w:p>
    <w:p w:rsidR="005C6D65" w:rsidRPr="0014056F" w:rsidRDefault="005C6D65" w:rsidP="005C6D65">
      <w:pPr>
        <w:ind w:left="6521" w:firstLine="0"/>
      </w:pPr>
      <w:r>
        <w:t xml:space="preserve">к </w:t>
      </w:r>
      <w:r w:rsidRPr="0014056F">
        <w:t>постановл</w:t>
      </w:r>
      <w:r w:rsidRPr="0014056F">
        <w:t>е</w:t>
      </w:r>
      <w:r w:rsidRPr="0014056F">
        <w:t>ни</w:t>
      </w:r>
      <w:r>
        <w:t>ю</w:t>
      </w:r>
      <w:r w:rsidRPr="0014056F">
        <w:t xml:space="preserve"> мэрии</w:t>
      </w:r>
    </w:p>
    <w:p w:rsidR="005C6D65" w:rsidRPr="0014056F" w:rsidRDefault="005C6D65" w:rsidP="005C6D65">
      <w:pPr>
        <w:ind w:left="6521" w:firstLine="0"/>
      </w:pPr>
      <w:r w:rsidRPr="0014056F">
        <w:t>города Новос</w:t>
      </w:r>
      <w:r w:rsidRPr="0014056F">
        <w:t>и</w:t>
      </w:r>
      <w:r w:rsidRPr="0014056F">
        <w:t>бирска</w:t>
      </w:r>
    </w:p>
    <w:p w:rsidR="005C6D65" w:rsidRPr="005C6D65" w:rsidRDefault="005C6D65" w:rsidP="005C6D65">
      <w:pPr>
        <w:widowControl w:val="0"/>
        <w:ind w:left="6521" w:firstLine="0"/>
      </w:pPr>
      <w:r w:rsidRPr="005C6D65">
        <w:t xml:space="preserve">от </w:t>
      </w:r>
      <w:r w:rsidRPr="006120D1">
        <w:rPr>
          <w:u w:val="single"/>
        </w:rPr>
        <w:t>07.09.2018</w:t>
      </w:r>
      <w:r w:rsidRPr="005C6D65">
        <w:t xml:space="preserve"> № </w:t>
      </w:r>
      <w:r w:rsidRPr="006120D1">
        <w:rPr>
          <w:u w:val="single"/>
        </w:rPr>
        <w:t>3299</w:t>
      </w:r>
    </w:p>
    <w:p w:rsidR="005C6D65" w:rsidRDefault="005C6D65" w:rsidP="005C6D65">
      <w:pPr>
        <w:widowControl w:val="0"/>
        <w:ind w:firstLine="0"/>
        <w:jc w:val="center"/>
        <w:rPr>
          <w:u w:val="single"/>
        </w:rPr>
      </w:pPr>
    </w:p>
    <w:p w:rsidR="006120D1" w:rsidRDefault="006120D1" w:rsidP="005C6D65">
      <w:pPr>
        <w:widowControl w:val="0"/>
        <w:ind w:firstLine="0"/>
        <w:jc w:val="center"/>
        <w:rPr>
          <w:u w:val="single"/>
        </w:rPr>
      </w:pPr>
    </w:p>
    <w:p w:rsidR="00E12072" w:rsidRPr="00A67A59" w:rsidRDefault="00E12072" w:rsidP="005C6D65">
      <w:pPr>
        <w:widowControl w:val="0"/>
        <w:ind w:firstLine="0"/>
        <w:jc w:val="center"/>
        <w:rPr>
          <w:b/>
          <w:noProof/>
          <w:szCs w:val="28"/>
        </w:rPr>
      </w:pPr>
      <w:r w:rsidRPr="00A67A59">
        <w:rPr>
          <w:b/>
          <w:noProof/>
          <w:szCs w:val="28"/>
        </w:rPr>
        <w:t>ПРОЕКТ</w:t>
      </w:r>
    </w:p>
    <w:p w:rsidR="00E12072" w:rsidRPr="00A67A59" w:rsidRDefault="00E12072" w:rsidP="00A67A59">
      <w:pPr>
        <w:widowControl w:val="0"/>
        <w:ind w:firstLine="0"/>
        <w:jc w:val="center"/>
        <w:rPr>
          <w:b/>
          <w:noProof/>
          <w:szCs w:val="28"/>
        </w:rPr>
      </w:pPr>
      <w:r w:rsidRPr="00A67A59">
        <w:rPr>
          <w:b/>
          <w:noProof/>
          <w:szCs w:val="28"/>
        </w:rPr>
        <w:t>планировки территории, ограниченной береговой линией реки Оби, полосой отвода железной дороги, Советским шоссе, ул. Ватутина и дамбой Бугринского моста, в Кировском районе</w:t>
      </w:r>
    </w:p>
    <w:p w:rsidR="00E12072" w:rsidRPr="00A67A59" w:rsidRDefault="00E12072" w:rsidP="00A67A59">
      <w:pPr>
        <w:widowControl w:val="0"/>
        <w:ind w:firstLine="0"/>
        <w:jc w:val="center"/>
        <w:rPr>
          <w:szCs w:val="28"/>
        </w:rPr>
      </w:pPr>
    </w:p>
    <w:p w:rsidR="00E12072" w:rsidRPr="00A67A59" w:rsidRDefault="00E12072" w:rsidP="00A67A59">
      <w:pPr>
        <w:widowControl w:val="0"/>
        <w:rPr>
          <w:szCs w:val="28"/>
        </w:rPr>
      </w:pPr>
      <w:r w:rsidRPr="00A67A59">
        <w:rPr>
          <w:szCs w:val="28"/>
        </w:rPr>
        <w:t>1. Чертеж планировки территории (приложение 1).</w:t>
      </w:r>
    </w:p>
    <w:p w:rsidR="00E12072" w:rsidRPr="00A67A59" w:rsidRDefault="00E12072" w:rsidP="00A67A59">
      <w:pPr>
        <w:autoSpaceDE w:val="0"/>
        <w:autoSpaceDN w:val="0"/>
        <w:adjustRightInd w:val="0"/>
        <w:rPr>
          <w:szCs w:val="28"/>
        </w:rPr>
      </w:pPr>
      <w:r w:rsidRPr="00A67A59">
        <w:rPr>
          <w:szCs w:val="28"/>
        </w:rPr>
        <w:t>2. Положение о характеристиках планируемого развития территории (пр</w:t>
      </w:r>
      <w:r w:rsidRPr="00A67A59">
        <w:rPr>
          <w:szCs w:val="28"/>
        </w:rPr>
        <w:t>и</w:t>
      </w:r>
      <w:r w:rsidRPr="00A67A59">
        <w:rPr>
          <w:szCs w:val="28"/>
        </w:rPr>
        <w:t>ложение 2).</w:t>
      </w:r>
    </w:p>
    <w:p w:rsidR="00E12072" w:rsidRPr="00A67A59" w:rsidRDefault="00E12072" w:rsidP="00A67A59">
      <w:pPr>
        <w:autoSpaceDE w:val="0"/>
        <w:autoSpaceDN w:val="0"/>
        <w:adjustRightInd w:val="0"/>
        <w:rPr>
          <w:szCs w:val="28"/>
        </w:rPr>
      </w:pPr>
      <w:r w:rsidRPr="00A67A59">
        <w:rPr>
          <w:szCs w:val="28"/>
        </w:rPr>
        <w:t>3. Положения об очередности планируемого развития территории (прил</w:t>
      </w:r>
      <w:r w:rsidRPr="00A67A59">
        <w:rPr>
          <w:szCs w:val="28"/>
        </w:rPr>
        <w:t>о</w:t>
      </w:r>
      <w:r w:rsidRPr="00A67A59">
        <w:rPr>
          <w:szCs w:val="28"/>
        </w:rPr>
        <w:t>жение 3).</w:t>
      </w:r>
    </w:p>
    <w:p w:rsidR="00E12072" w:rsidRPr="00A67A59" w:rsidRDefault="00E12072" w:rsidP="006120D1">
      <w:pPr>
        <w:tabs>
          <w:tab w:val="left" w:pos="0"/>
        </w:tabs>
        <w:spacing w:before="480"/>
        <w:ind w:firstLine="0"/>
        <w:jc w:val="center"/>
        <w:rPr>
          <w:szCs w:val="28"/>
        </w:rPr>
      </w:pPr>
      <w:r w:rsidRPr="00A67A59">
        <w:rPr>
          <w:szCs w:val="28"/>
        </w:rPr>
        <w:t>____________</w:t>
      </w:r>
    </w:p>
    <w:p w:rsidR="009C1F51" w:rsidRPr="00A67A59" w:rsidRDefault="009C1F51" w:rsidP="00A67A59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4B6343" w:rsidRPr="00A67A59" w:rsidRDefault="004B6343" w:rsidP="00A67A59">
      <w:pPr>
        <w:widowControl w:val="0"/>
        <w:tabs>
          <w:tab w:val="left" w:pos="4536"/>
          <w:tab w:val="left" w:pos="4678"/>
        </w:tabs>
        <w:suppressAutoHyphens/>
        <w:spacing w:line="240" w:lineRule="atLeast"/>
        <w:ind w:firstLine="0"/>
        <w:rPr>
          <w:sz w:val="24"/>
          <w:szCs w:val="24"/>
        </w:rPr>
      </w:pPr>
    </w:p>
    <w:p w:rsidR="002A3B33" w:rsidRPr="00A67A59" w:rsidRDefault="002A3B33" w:rsidP="00A67A59">
      <w:pPr>
        <w:widowControl w:val="0"/>
        <w:tabs>
          <w:tab w:val="left" w:pos="4536"/>
          <w:tab w:val="left" w:pos="4678"/>
        </w:tabs>
        <w:suppressAutoHyphens/>
        <w:spacing w:line="240" w:lineRule="atLeast"/>
        <w:ind w:firstLine="0"/>
        <w:rPr>
          <w:sz w:val="24"/>
          <w:szCs w:val="24"/>
        </w:rPr>
      </w:pPr>
    </w:p>
    <w:p w:rsidR="009C1F51" w:rsidRPr="00A67A59" w:rsidRDefault="009C1F51" w:rsidP="00A67A59">
      <w:pPr>
        <w:ind w:firstLine="0"/>
        <w:jc w:val="left"/>
        <w:rPr>
          <w:sz w:val="24"/>
        </w:rPr>
      </w:pPr>
    </w:p>
    <w:p w:rsidR="009C1F51" w:rsidRPr="00A67A59" w:rsidRDefault="009C1F51" w:rsidP="00A67A59">
      <w:pPr>
        <w:ind w:left="5812" w:firstLine="0"/>
        <w:rPr>
          <w:sz w:val="24"/>
        </w:rPr>
        <w:sectPr w:rsidR="009C1F51" w:rsidRPr="00A67A59" w:rsidSect="00506614">
          <w:headerReference w:type="default" r:id="rId13"/>
          <w:footerReference w:type="first" r:id="rId14"/>
          <w:pgSz w:w="11906" w:h="16838" w:code="9"/>
          <w:pgMar w:top="1134" w:right="567" w:bottom="851" w:left="1418" w:header="709" w:footer="0" w:gutter="0"/>
          <w:pgNumType w:start="1"/>
          <w:cols w:space="708"/>
          <w:titlePg/>
          <w:docGrid w:linePitch="381"/>
        </w:sectPr>
      </w:pPr>
    </w:p>
    <w:p w:rsidR="009B22BB" w:rsidRPr="00A67A59" w:rsidRDefault="006B17D4" w:rsidP="00A67A59">
      <w:pPr>
        <w:ind w:left="426" w:firstLine="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14300200" cy="10109200"/>
            <wp:effectExtent l="19050" t="0" r="6350" b="0"/>
            <wp:docPr id="2" name="Рисунок 2" descr="При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0" cy="101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BE" w:rsidRPr="00A67A59" w:rsidRDefault="004959BE" w:rsidP="00A67A59">
      <w:pPr>
        <w:ind w:left="426" w:firstLine="0"/>
        <w:jc w:val="center"/>
        <w:rPr>
          <w:sz w:val="24"/>
        </w:rPr>
        <w:sectPr w:rsidR="004959BE" w:rsidRPr="00A67A59" w:rsidSect="008D39C4">
          <w:pgSz w:w="23814" w:h="16839" w:orient="landscape" w:code="8"/>
          <w:pgMar w:top="425" w:right="567" w:bottom="284" w:left="709" w:header="709" w:footer="0" w:gutter="0"/>
          <w:pgNumType w:start="1"/>
          <w:cols w:space="708"/>
          <w:titlePg/>
          <w:docGrid w:linePitch="381"/>
        </w:sectPr>
      </w:pPr>
    </w:p>
    <w:p w:rsidR="00E60F32" w:rsidRPr="00A67A59" w:rsidRDefault="00E60F32" w:rsidP="006120D1">
      <w:pPr>
        <w:widowControl w:val="0"/>
        <w:ind w:left="6379" w:firstLine="0"/>
        <w:rPr>
          <w:sz w:val="24"/>
          <w:szCs w:val="24"/>
        </w:rPr>
      </w:pPr>
      <w:r w:rsidRPr="00A67A59">
        <w:rPr>
          <w:sz w:val="24"/>
          <w:szCs w:val="24"/>
        </w:rPr>
        <w:lastRenderedPageBreak/>
        <w:t xml:space="preserve">Приложение 2 </w:t>
      </w:r>
    </w:p>
    <w:p w:rsidR="009F4336" w:rsidRPr="00A67A59" w:rsidRDefault="00E60F32" w:rsidP="006120D1">
      <w:pPr>
        <w:widowControl w:val="0"/>
        <w:ind w:left="6379" w:firstLine="0"/>
        <w:rPr>
          <w:sz w:val="24"/>
          <w:szCs w:val="24"/>
        </w:rPr>
      </w:pPr>
      <w:r w:rsidRPr="00A67A59">
        <w:rPr>
          <w:sz w:val="24"/>
          <w:szCs w:val="24"/>
        </w:rPr>
        <w:t xml:space="preserve">к проекту </w:t>
      </w:r>
      <w:r w:rsidR="004D1E82" w:rsidRPr="00A67A59">
        <w:rPr>
          <w:sz w:val="24"/>
          <w:szCs w:val="24"/>
        </w:rPr>
        <w:t>планировки террит</w:t>
      </w:r>
      <w:r w:rsidR="004D1E82" w:rsidRPr="00A67A59">
        <w:rPr>
          <w:sz w:val="24"/>
          <w:szCs w:val="24"/>
        </w:rPr>
        <w:t>о</w:t>
      </w:r>
      <w:r w:rsidR="004D1E82" w:rsidRPr="00A67A59">
        <w:rPr>
          <w:sz w:val="24"/>
          <w:szCs w:val="24"/>
        </w:rPr>
        <w:t>рии, ограниченной береговой л</w:t>
      </w:r>
      <w:r w:rsidR="004D1E82" w:rsidRPr="00A67A59">
        <w:rPr>
          <w:sz w:val="24"/>
          <w:szCs w:val="24"/>
        </w:rPr>
        <w:t>и</w:t>
      </w:r>
      <w:r w:rsidR="004D1E82" w:rsidRPr="00A67A59">
        <w:rPr>
          <w:sz w:val="24"/>
          <w:szCs w:val="24"/>
        </w:rPr>
        <w:t xml:space="preserve">нией реки Оби, полосой отвода железной дороги, Советским шоссе, ул. Ватутина и дамбой Бугринского моста, в Кировском районе </w:t>
      </w:r>
    </w:p>
    <w:p w:rsidR="00E60F32" w:rsidRPr="00A67A59" w:rsidRDefault="00E60F32" w:rsidP="00A67A5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8C2050" w:rsidRPr="00A67A59" w:rsidRDefault="008C2050" w:rsidP="00A67A5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892001" w:rsidRPr="00A67A59" w:rsidRDefault="00892001" w:rsidP="00A67A59">
      <w:pPr>
        <w:widowControl w:val="0"/>
        <w:tabs>
          <w:tab w:val="left" w:pos="4678"/>
          <w:tab w:val="left" w:pos="9781"/>
        </w:tabs>
        <w:suppressAutoHyphens/>
        <w:spacing w:line="240" w:lineRule="atLeast"/>
        <w:ind w:right="-2" w:firstLine="0"/>
        <w:jc w:val="center"/>
        <w:rPr>
          <w:b/>
          <w:szCs w:val="28"/>
        </w:rPr>
      </w:pPr>
      <w:r w:rsidRPr="00A67A59">
        <w:rPr>
          <w:b/>
          <w:szCs w:val="28"/>
        </w:rPr>
        <w:t>ПОЛОЖЕНИЕ</w:t>
      </w:r>
    </w:p>
    <w:p w:rsidR="00892001" w:rsidRPr="00A67A59" w:rsidRDefault="00892001" w:rsidP="00A67A59">
      <w:pPr>
        <w:widowControl w:val="0"/>
        <w:tabs>
          <w:tab w:val="left" w:pos="4678"/>
          <w:tab w:val="left" w:pos="9781"/>
        </w:tabs>
        <w:suppressAutoHyphens/>
        <w:spacing w:line="240" w:lineRule="atLeast"/>
        <w:ind w:right="-2" w:firstLine="0"/>
        <w:jc w:val="center"/>
        <w:rPr>
          <w:b/>
          <w:szCs w:val="28"/>
        </w:rPr>
      </w:pPr>
      <w:r w:rsidRPr="00A67A59">
        <w:rPr>
          <w:b/>
          <w:szCs w:val="28"/>
        </w:rPr>
        <w:t>о характеристиках планируемого развития территории</w:t>
      </w:r>
    </w:p>
    <w:p w:rsidR="00892001" w:rsidRPr="00A67A59" w:rsidRDefault="00892001" w:rsidP="00A67A59">
      <w:pPr>
        <w:widowControl w:val="0"/>
        <w:tabs>
          <w:tab w:val="left" w:pos="4678"/>
          <w:tab w:val="left" w:pos="9781"/>
        </w:tabs>
        <w:spacing w:line="240" w:lineRule="atLeast"/>
        <w:ind w:right="-2" w:firstLine="0"/>
        <w:jc w:val="center"/>
        <w:rPr>
          <w:b/>
          <w:szCs w:val="28"/>
        </w:rPr>
      </w:pPr>
    </w:p>
    <w:p w:rsidR="00892001" w:rsidRPr="00A67A59" w:rsidRDefault="00892001" w:rsidP="00A67A59">
      <w:pPr>
        <w:widowControl w:val="0"/>
        <w:suppressAutoHyphens/>
        <w:autoSpaceDN w:val="0"/>
        <w:ind w:firstLine="0"/>
        <w:jc w:val="center"/>
        <w:textAlignment w:val="baseline"/>
        <w:rPr>
          <w:b/>
          <w:szCs w:val="28"/>
        </w:rPr>
      </w:pPr>
      <w:r w:rsidRPr="00A67A59">
        <w:rPr>
          <w:b/>
          <w:kern w:val="3"/>
          <w:szCs w:val="24"/>
          <w:lang w:eastAsia="hi-IN" w:bidi="hi-IN"/>
        </w:rPr>
        <w:t xml:space="preserve">1. Характеристики </w:t>
      </w:r>
      <w:r w:rsidRPr="00A67A59">
        <w:rPr>
          <w:b/>
          <w:szCs w:val="28"/>
        </w:rPr>
        <w:t>планируемого развития территории</w:t>
      </w:r>
    </w:p>
    <w:p w:rsidR="00892001" w:rsidRPr="00A67A59" w:rsidRDefault="00892001" w:rsidP="00A67A59">
      <w:pPr>
        <w:widowControl w:val="0"/>
        <w:suppressAutoHyphens/>
        <w:autoSpaceDN w:val="0"/>
        <w:ind w:firstLine="0"/>
        <w:jc w:val="center"/>
        <w:textAlignment w:val="baseline"/>
        <w:rPr>
          <w:rFonts w:eastAsia="Arial Unicode MS" w:cs="Mangal"/>
          <w:kern w:val="3"/>
          <w:szCs w:val="28"/>
          <w:lang w:eastAsia="hi-IN" w:bidi="hi-IN"/>
        </w:rPr>
      </w:pPr>
    </w:p>
    <w:p w:rsidR="00892001" w:rsidRPr="006120D1" w:rsidRDefault="00892001" w:rsidP="00A67A59">
      <w:pPr>
        <w:widowControl w:val="0"/>
        <w:spacing w:line="240" w:lineRule="atLeast"/>
      </w:pPr>
      <w:r w:rsidRPr="006120D1">
        <w:t>Проект планировки территории, ограниченной береговой линией реки Оби, полосой отвода железной дороги, Советским шоссе, ул. Ватутина и дамбой Бу</w:t>
      </w:r>
      <w:r w:rsidRPr="006120D1">
        <w:t>г</w:t>
      </w:r>
      <w:r w:rsidRPr="006120D1">
        <w:t>ринского моста, в Кировском районе (далее – проект планировки) выполнен в о</w:t>
      </w:r>
      <w:r w:rsidRPr="006120D1">
        <w:t>т</w:t>
      </w:r>
      <w:r w:rsidRPr="006120D1">
        <w:t>ношении территории, ограниченной береговой линией реки Оби, полосой отвода железной дороги, Советским шоссе, ул. Ватутина и дамбой Бугринского моста, в Кировском районе (далее – планируемая территория).</w:t>
      </w:r>
    </w:p>
    <w:p w:rsidR="00892001" w:rsidRPr="006120D1" w:rsidRDefault="00892001" w:rsidP="00A67A59">
      <w:pPr>
        <w:pStyle w:val="a9"/>
        <w:spacing w:line="240" w:lineRule="atLeast"/>
        <w:rPr>
          <w:lang w:val="ru-RU"/>
        </w:rPr>
      </w:pPr>
      <w:r w:rsidRPr="006120D1">
        <w:rPr>
          <w:lang w:val="ru-RU"/>
        </w:rPr>
        <w:t>Проектом планировки в соответствии с Генеральным планом города Нов</w:t>
      </w:r>
      <w:r w:rsidRPr="006120D1">
        <w:rPr>
          <w:lang w:val="ru-RU"/>
        </w:rPr>
        <w:t>о</w:t>
      </w:r>
      <w:r w:rsidRPr="006120D1">
        <w:rPr>
          <w:lang w:val="ru-RU"/>
        </w:rPr>
        <w:t>сибирска предусматриваются следующие основные мероприятия по развитию планируемой территории:</w:t>
      </w:r>
    </w:p>
    <w:p w:rsidR="00892001" w:rsidRPr="006120D1" w:rsidRDefault="00892001" w:rsidP="00A67A59">
      <w:pPr>
        <w:spacing w:line="240" w:lineRule="atLeast"/>
        <w:ind w:firstLine="708"/>
        <w:rPr>
          <w:szCs w:val="28"/>
        </w:rPr>
      </w:pPr>
      <w:r w:rsidRPr="006120D1">
        <w:rPr>
          <w:szCs w:val="28"/>
        </w:rPr>
        <w:t>размещение вдоль магистральных улиц общегородского значения объектов общественной застройки;</w:t>
      </w:r>
    </w:p>
    <w:p w:rsidR="00892001" w:rsidRPr="006120D1" w:rsidRDefault="00892001" w:rsidP="00A67A59">
      <w:pPr>
        <w:spacing w:line="240" w:lineRule="atLeast"/>
        <w:ind w:firstLine="708"/>
        <w:rPr>
          <w:szCs w:val="28"/>
        </w:rPr>
      </w:pPr>
      <w:r w:rsidRPr="006120D1">
        <w:rPr>
          <w:szCs w:val="28"/>
        </w:rPr>
        <w:t>размещение на части планируемой территорий производственного назнач</w:t>
      </w:r>
      <w:r w:rsidRPr="006120D1">
        <w:rPr>
          <w:szCs w:val="28"/>
        </w:rPr>
        <w:t>е</w:t>
      </w:r>
      <w:r w:rsidRPr="006120D1">
        <w:rPr>
          <w:szCs w:val="28"/>
        </w:rPr>
        <w:t>ния объектов жилого и общественного назначения;</w:t>
      </w:r>
    </w:p>
    <w:p w:rsidR="00892001" w:rsidRPr="006120D1" w:rsidRDefault="00892001" w:rsidP="00A67A59">
      <w:pPr>
        <w:spacing w:line="240" w:lineRule="atLeast"/>
        <w:ind w:firstLine="708"/>
        <w:rPr>
          <w:szCs w:val="28"/>
        </w:rPr>
      </w:pPr>
      <w:r w:rsidRPr="006120D1">
        <w:rPr>
          <w:szCs w:val="28"/>
        </w:rPr>
        <w:t>развитие улично-дорожной сети с устройством новых магистральных улиц общегородского, районного и местного значения</w:t>
      </w:r>
      <w:r w:rsidR="008262BD">
        <w:rPr>
          <w:szCs w:val="28"/>
        </w:rPr>
        <w:t>.</w:t>
      </w:r>
    </w:p>
    <w:p w:rsidR="00892001" w:rsidRPr="006120D1" w:rsidRDefault="00892001" w:rsidP="00A67A59">
      <w:pPr>
        <w:widowControl w:val="0"/>
        <w:spacing w:line="240" w:lineRule="atLeast"/>
      </w:pPr>
      <w:r w:rsidRPr="006120D1">
        <w:t>Существующая индивидуальная жилая застройка сохраняется, ее дальне</w:t>
      </w:r>
      <w:r w:rsidRPr="006120D1">
        <w:t>й</w:t>
      </w:r>
      <w:r w:rsidRPr="006120D1">
        <w:t>шее развитие будет направлено на обеспечение нормативных показателей по бл</w:t>
      </w:r>
      <w:r w:rsidRPr="006120D1">
        <w:t>а</w:t>
      </w:r>
      <w:r w:rsidRPr="006120D1">
        <w:t>гоустройству, социальному и транспортному обслуживанию территорий мал</w:t>
      </w:r>
      <w:r w:rsidRPr="006120D1">
        <w:t>о</w:t>
      </w:r>
      <w:r w:rsidRPr="006120D1">
        <w:t>этажного жилья.</w:t>
      </w:r>
    </w:p>
    <w:p w:rsidR="00892001" w:rsidRPr="006120D1" w:rsidRDefault="00892001" w:rsidP="00A67A59">
      <w:pPr>
        <w:ind w:firstLine="705"/>
      </w:pPr>
      <w:r w:rsidRPr="006120D1">
        <w:rPr>
          <w:rFonts w:eastAsia="Arial Unicode MS"/>
          <w:kern w:val="3"/>
          <w:szCs w:val="28"/>
          <w:shd w:val="clear" w:color="auto" w:fill="FFFFFF"/>
          <w:lang w:eastAsia="hi-IN" w:bidi="hi-IN"/>
        </w:rPr>
        <w:t xml:space="preserve">Площадь планируемой </w:t>
      </w:r>
      <w:r w:rsidRPr="006120D1">
        <w:t>территории составляет 505,0 га.</w:t>
      </w:r>
    </w:p>
    <w:p w:rsidR="00892001" w:rsidRPr="006120D1" w:rsidRDefault="00892001" w:rsidP="00A67A59">
      <w:pPr>
        <w:widowControl w:val="0"/>
        <w:autoSpaceDN w:val="0"/>
        <w:textAlignment w:val="baseline"/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  <w:r w:rsidRPr="006120D1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Проект планировки подготовлен с учетом основных положений Генеральн</w:t>
      </w:r>
      <w:r w:rsidRPr="006120D1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о</w:t>
      </w:r>
      <w:r w:rsidRPr="006120D1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го плана города Новосибирска, Правил землепользования и застройки города Н</w:t>
      </w:r>
      <w:r w:rsidRPr="006120D1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о</w:t>
      </w:r>
      <w:r w:rsidRPr="006120D1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восибирска. Развитие планируемой территории предусматривается на расчетный срок до 2030 года.</w:t>
      </w:r>
    </w:p>
    <w:p w:rsidR="002673FD" w:rsidRPr="00A67A59" w:rsidRDefault="002673FD" w:rsidP="00A67A59">
      <w:pPr>
        <w:widowControl w:val="0"/>
        <w:spacing w:line="240" w:lineRule="atLeast"/>
        <w:ind w:firstLine="0"/>
        <w:jc w:val="center"/>
        <w:outlineLvl w:val="0"/>
        <w:rPr>
          <w:rFonts w:eastAsia="Arial Unicode MS"/>
          <w:b/>
          <w:kern w:val="3"/>
          <w:szCs w:val="28"/>
          <w:shd w:val="clear" w:color="auto" w:fill="FFFFFF"/>
          <w:lang w:eastAsia="hi-IN" w:bidi="hi-IN"/>
        </w:rPr>
      </w:pPr>
    </w:p>
    <w:p w:rsidR="00892001" w:rsidRPr="00A67A59" w:rsidRDefault="00892001" w:rsidP="00A67A59">
      <w:pPr>
        <w:widowControl w:val="0"/>
        <w:spacing w:line="240" w:lineRule="atLeast"/>
        <w:ind w:firstLine="0"/>
        <w:jc w:val="center"/>
        <w:outlineLvl w:val="0"/>
        <w:rPr>
          <w:b/>
        </w:rPr>
      </w:pPr>
      <w:r w:rsidRPr="00A67A59">
        <w:rPr>
          <w:rFonts w:eastAsia="Arial Unicode MS"/>
          <w:b/>
          <w:kern w:val="3"/>
          <w:szCs w:val="28"/>
          <w:lang w:eastAsia="hi-IN" w:bidi="hi-IN"/>
        </w:rPr>
        <w:t>1.1.</w:t>
      </w:r>
      <w:r w:rsidRPr="00A67A59">
        <w:rPr>
          <w:rFonts w:eastAsia="Arial Unicode MS"/>
          <w:b/>
          <w:kern w:val="3"/>
          <w:szCs w:val="28"/>
          <w:shd w:val="clear" w:color="auto" w:fill="FFFFFF"/>
          <w:lang w:eastAsia="hi-IN" w:bidi="hi-IN"/>
        </w:rPr>
        <w:t> </w:t>
      </w:r>
      <w:r w:rsidRPr="00A67A59">
        <w:rPr>
          <w:b/>
        </w:rPr>
        <w:t xml:space="preserve">Размещение объектов капитального строительства </w:t>
      </w:r>
    </w:p>
    <w:p w:rsidR="00892001" w:rsidRPr="00A67A59" w:rsidRDefault="00892001" w:rsidP="00A67A59">
      <w:pPr>
        <w:widowControl w:val="0"/>
        <w:spacing w:line="240" w:lineRule="atLeast"/>
        <w:ind w:firstLine="0"/>
        <w:jc w:val="center"/>
        <w:outlineLvl w:val="0"/>
        <w:rPr>
          <w:b/>
        </w:rPr>
      </w:pPr>
      <w:r w:rsidRPr="00A67A59">
        <w:rPr>
          <w:b/>
        </w:rPr>
        <w:t>различного назначения</w:t>
      </w:r>
    </w:p>
    <w:p w:rsidR="00892001" w:rsidRPr="00A67A59" w:rsidRDefault="00892001" w:rsidP="00A67A59">
      <w:pPr>
        <w:widowControl w:val="0"/>
        <w:spacing w:line="240" w:lineRule="atLeast"/>
        <w:ind w:firstLine="0"/>
        <w:jc w:val="center"/>
        <w:outlineLvl w:val="0"/>
        <w:rPr>
          <w:b/>
        </w:rPr>
      </w:pPr>
    </w:p>
    <w:p w:rsidR="00892001" w:rsidRPr="00A67A59" w:rsidRDefault="00892001" w:rsidP="00A67A59">
      <w:r w:rsidRPr="00A67A59">
        <w:t>В местах расположения существующих объектов предусматривается во</w:t>
      </w:r>
      <w:r w:rsidRPr="00A67A59">
        <w:t>з</w:t>
      </w:r>
      <w:r w:rsidRPr="00A67A59">
        <w:t>можность развития планируемой территории с размещением новых объектов к</w:t>
      </w:r>
      <w:r w:rsidRPr="00A67A59">
        <w:t>а</w:t>
      </w:r>
      <w:r w:rsidRPr="00A67A59">
        <w:t xml:space="preserve">питального строительства соответствующего назначения. Места планируемого </w:t>
      </w:r>
      <w:r w:rsidRPr="00A67A59">
        <w:lastRenderedPageBreak/>
        <w:t>размещения объектов капитального строительства предназначены для размещ</w:t>
      </w:r>
      <w:r w:rsidRPr="00A67A59">
        <w:t>е</w:t>
      </w:r>
      <w:r w:rsidRPr="00A67A59">
        <w:t>ния новых объектов на расчетный срок до 2030 года: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зоны застройки среднеэтажными жилыми домами размещаются многоквартирные жилые дома высотой 5 – 8 этажей и более с придомовыми те</w:t>
      </w:r>
      <w:r w:rsidRPr="00A67A59">
        <w:t>р</w:t>
      </w:r>
      <w:r w:rsidRPr="00A67A59">
        <w:t>риториями, автопарковками местного обслуживания с возможностью размещения как отдельно стоящих, так и на первых этажах жилых и общественных зданий объектов местного обслуживания населения: магазинов, объектов общественного питания, аптек, организаций связи, отделения почтовой связи, банков, приемных пунктов прачечных, химчисток. В соответствии с принятыми проектными реш</w:t>
      </w:r>
      <w:r w:rsidRPr="00A67A59">
        <w:t>е</w:t>
      </w:r>
      <w:r w:rsidRPr="00A67A59">
        <w:t>ниями предусмотрено размещение объектов жилищно-эксплуатационных служб;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 индивидуальной жилой застройки и застройки малоэтажн</w:t>
      </w:r>
      <w:r w:rsidRPr="00A67A59">
        <w:t>ы</w:t>
      </w:r>
      <w:r w:rsidRPr="00A67A59">
        <w:t>ми многоквартирными жилыми домами размещаются индивидуальные жилые дома с приквартирными участками. Предусмотрена возможность размещения н</w:t>
      </w:r>
      <w:r w:rsidRPr="00A67A59">
        <w:t>е</w:t>
      </w:r>
      <w:r w:rsidRPr="00A67A59">
        <w:t>обходимых объектов для обслуживания населения, в том числе магазинов, объе</w:t>
      </w:r>
      <w:r w:rsidRPr="00A67A59">
        <w:t>к</w:t>
      </w:r>
      <w:r w:rsidRPr="00A67A59">
        <w:t>тов общественного питания, аптек, организаций связи, отделения почтовой связи, банков, приемных пунктов прачечных и химчисток;</w:t>
      </w:r>
    </w:p>
    <w:p w:rsidR="00892001" w:rsidRPr="00A67A59" w:rsidRDefault="00892001" w:rsidP="00A67A59">
      <w:pPr>
        <w:widowControl w:val="0"/>
        <w:spacing w:line="240" w:lineRule="atLeast"/>
        <w:ind w:left="23" w:right="23"/>
      </w:pPr>
      <w:r w:rsidRPr="00A67A59">
        <w:t>в границах зоны застройки объектами делового, общественного и комме</w:t>
      </w:r>
      <w:r w:rsidRPr="00A67A59">
        <w:t>р</w:t>
      </w:r>
      <w:r w:rsidRPr="00A67A59">
        <w:t>ческого назначения, в том числе многоэтажных жилых домов, размещаются о</w:t>
      </w:r>
      <w:r w:rsidRPr="00A67A59">
        <w:t>б</w:t>
      </w:r>
      <w:r w:rsidRPr="00A67A59">
        <w:t>щественные здания административного назначения, офисы, бизнес-центры, ба</w:t>
      </w:r>
      <w:r w:rsidRPr="00A67A59">
        <w:t>н</w:t>
      </w:r>
      <w:r w:rsidRPr="00A67A59">
        <w:t>ки, гостиницы и другие объекты. Здесь же предусмотрено размещение мног</w:t>
      </w:r>
      <w:r w:rsidRPr="00A67A59">
        <w:t>о</w:t>
      </w:r>
      <w:r w:rsidRPr="00A67A59">
        <w:t>этажной жилой застройки, застройки торгового назначения – магазинов, торг</w:t>
      </w:r>
      <w:r w:rsidRPr="00A67A59">
        <w:t>о</w:t>
      </w:r>
      <w:r w:rsidRPr="00A67A59">
        <w:t>вых центров, продовольственного рынка, спортивных залов, развлекательных комплексов, выставочных центров, а также автопарковок местного обслужив</w:t>
      </w:r>
      <w:r w:rsidRPr="00A67A59">
        <w:t>а</w:t>
      </w:r>
      <w:r w:rsidRPr="00A67A59">
        <w:t>ния;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зоны объектов здравоохранения размещаются больницы, ди</w:t>
      </w:r>
      <w:r w:rsidRPr="00A67A59">
        <w:t>с</w:t>
      </w:r>
      <w:r w:rsidRPr="00A67A59">
        <w:t>пансеры, поликлиники, здания общей врачебной практики, станция скорой мед</w:t>
      </w:r>
      <w:r w:rsidRPr="00A67A59">
        <w:t>и</w:t>
      </w:r>
      <w:r w:rsidRPr="00A67A59">
        <w:t>цинской помощи, автопарковки местного обслуживания;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зоны объектов культуры и спорта размещаются спортивно-оздоровительные комплексы и клубы, бассейны, бани, сауны, открытые игровые площадки и другие объекты, автопарковки местного обслуживания;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зоны озеленения размещаются сады жилых районов, скверы, бульвары, благоустроенные водоемы, объекты вспомогательного рекреационного назначения, автопарковки местного обслуживания, озелененные участки охра</w:t>
      </w:r>
      <w:r w:rsidRPr="00A67A59">
        <w:t>н</w:t>
      </w:r>
      <w:r w:rsidRPr="00A67A59">
        <w:t>ных зон инженерно-технических коммуникаций;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зоны коммунальных и складских объектов размещаются сохр</w:t>
      </w:r>
      <w:r w:rsidRPr="00A67A59">
        <w:t>а</w:t>
      </w:r>
      <w:r w:rsidRPr="00A67A59">
        <w:t>няемые производственные, автотранспортные, складские и сервисные предпр</w:t>
      </w:r>
      <w:r w:rsidRPr="00A67A59">
        <w:t>и</w:t>
      </w:r>
      <w:r w:rsidRPr="00A67A59">
        <w:t>ятия, могут размещаться новые предприятия аналогичного назначения с размером санитарно-защитной зоны не более 50 м, станции технического обслуживания а</w:t>
      </w:r>
      <w:r w:rsidRPr="00A67A59">
        <w:t>в</w:t>
      </w:r>
      <w:r w:rsidRPr="00A67A59">
        <w:t>томобилей, автомойки;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зоны улично-дорожной сети, ограниченной красными линиями, размещаются элементы городских улиц: проезжая часть, тротуары, технические полосы инженерных сетей, газоны, парковочные карманы и другие элементы;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границах зон объектов инженерной инфраструктуры размещаются сущ</w:t>
      </w:r>
      <w:r w:rsidRPr="00A67A59">
        <w:t>е</w:t>
      </w:r>
      <w:r w:rsidRPr="00A67A59">
        <w:t>ствующие и планируемые объекты инженерной инфраструктуры.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В составе всех зон, кроме зоны улично-дорожной сети, могут размещаться объекты инженерно-технического обеспечения застройки.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lastRenderedPageBreak/>
        <w:t>В соответствии с нормативными требованиями на планируемой территории размещаются объекты социально-культурного и коммунально-бытового обслуж</w:t>
      </w:r>
      <w:r w:rsidRPr="00A67A59">
        <w:t>и</w:t>
      </w:r>
      <w:r w:rsidRPr="00A67A59">
        <w:t>вания населения районного значения: поликлиника со взрослым и детским отд</w:t>
      </w:r>
      <w:r w:rsidRPr="00A67A59">
        <w:t>е</w:t>
      </w:r>
      <w:r w:rsidRPr="00A67A59">
        <w:t>лениями, взрослые и детские библиотеки, отделения почтовой связи, торговые центры, продовольственный рынок, детские школы искусств, дома детского тво</w:t>
      </w:r>
      <w:r w:rsidRPr="00A67A59">
        <w:t>р</w:t>
      </w:r>
      <w:r w:rsidRPr="00A67A59">
        <w:t>чества. Также могут размещаться другие необходимые службы коммунально-бытового обслуживания, охраны правопорядка: опорные пункты полиции, общ</w:t>
      </w:r>
      <w:r w:rsidRPr="00A67A59">
        <w:t>е</w:t>
      </w:r>
      <w:r w:rsidRPr="00A67A59">
        <w:t>ственные уборные, жилищно-эксплуатационные службы жилых районов.</w:t>
      </w:r>
    </w:p>
    <w:p w:rsidR="00892001" w:rsidRPr="00A67A59" w:rsidRDefault="00892001" w:rsidP="00A67A59">
      <w:pPr>
        <w:widowControl w:val="0"/>
        <w:spacing w:line="240" w:lineRule="atLeast"/>
      </w:pPr>
      <w:r w:rsidRPr="00A67A59">
        <w:t>Предполагается, что численность населения планируемой территории на расчетный срок составит</w:t>
      </w:r>
      <w:r w:rsidRPr="00A67A59">
        <w:rPr>
          <w:color w:val="FF0000"/>
        </w:rPr>
        <w:t xml:space="preserve"> </w:t>
      </w:r>
      <w:r w:rsidRPr="00A67A59">
        <w:t>50,5</w:t>
      </w:r>
      <w:r w:rsidRPr="00A67A59">
        <w:rPr>
          <w:b/>
        </w:rPr>
        <w:t xml:space="preserve"> </w:t>
      </w:r>
      <w:r w:rsidRPr="00A67A59">
        <w:t xml:space="preserve">тыс. человек, средняя плотность населения жилых кварталов – </w:t>
      </w:r>
      <w:r w:rsidRPr="00A67A59">
        <w:rPr>
          <w:color w:val="000000"/>
        </w:rPr>
        <w:t>100</w:t>
      </w:r>
      <w:r w:rsidRPr="00A67A59">
        <w:t xml:space="preserve"> чел</w:t>
      </w:r>
      <w:r w:rsidR="006120D1">
        <w:t>овек</w:t>
      </w:r>
      <w:r w:rsidRPr="00A67A59">
        <w:t>/га.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Общеобразовательные школы и детские дошкольные учреждения распол</w:t>
      </w:r>
      <w:r w:rsidRPr="00A67A59">
        <w:rPr>
          <w:szCs w:val="28"/>
        </w:rPr>
        <w:t>о</w:t>
      </w:r>
      <w:r w:rsidRPr="00A67A59">
        <w:rPr>
          <w:szCs w:val="28"/>
        </w:rPr>
        <w:t>жены в нормативной пешеходной доступности от жилых комплексов кварталов (микрорайонов).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Радиус доступности для школ принят 500 м, для детских садов</w:t>
      </w:r>
      <w:r w:rsidR="006120D1">
        <w:rPr>
          <w:szCs w:val="28"/>
        </w:rPr>
        <w:t>:</w:t>
      </w:r>
      <w:r w:rsidRPr="00A67A59">
        <w:rPr>
          <w:szCs w:val="28"/>
        </w:rPr>
        <w:t xml:space="preserve"> 300 м </w:t>
      </w:r>
      <w:r w:rsidR="006120D1">
        <w:rPr>
          <w:szCs w:val="28"/>
        </w:rPr>
        <w:t xml:space="preserve">- </w:t>
      </w:r>
      <w:r w:rsidRPr="00A67A59">
        <w:rPr>
          <w:szCs w:val="28"/>
        </w:rPr>
        <w:t xml:space="preserve">в многоэтажной застройке, 500 м </w:t>
      </w:r>
      <w:r w:rsidR="006120D1">
        <w:rPr>
          <w:szCs w:val="28"/>
        </w:rPr>
        <w:t xml:space="preserve">- </w:t>
      </w:r>
      <w:r w:rsidRPr="00A67A59">
        <w:rPr>
          <w:szCs w:val="28"/>
        </w:rPr>
        <w:t>в малоэтажной застройке.</w:t>
      </w:r>
    </w:p>
    <w:p w:rsidR="004411FD" w:rsidRPr="00A67A59" w:rsidRDefault="004411FD" w:rsidP="00A67A59">
      <w:pPr>
        <w:widowControl w:val="0"/>
        <w:spacing w:line="240" w:lineRule="atLeast"/>
        <w:rPr>
          <w:szCs w:val="28"/>
        </w:rPr>
      </w:pPr>
    </w:p>
    <w:p w:rsidR="004411FD" w:rsidRPr="00A67A59" w:rsidRDefault="004411FD" w:rsidP="00A67A59">
      <w:pPr>
        <w:pStyle w:val="afb"/>
        <w:spacing w:line="240" w:lineRule="atLeast"/>
        <w:ind w:left="0" w:firstLine="0"/>
        <w:jc w:val="center"/>
        <w:outlineLvl w:val="0"/>
        <w:rPr>
          <w:b/>
          <w:szCs w:val="28"/>
        </w:rPr>
      </w:pPr>
      <w:r w:rsidRPr="00A67A59">
        <w:rPr>
          <w:b/>
          <w:szCs w:val="28"/>
        </w:rPr>
        <w:t>1.1.1. Размещение объектов капитального строительства</w:t>
      </w:r>
    </w:p>
    <w:p w:rsidR="004411FD" w:rsidRPr="00A67A59" w:rsidRDefault="004411FD" w:rsidP="00A67A59">
      <w:pPr>
        <w:pStyle w:val="afb"/>
        <w:spacing w:line="240" w:lineRule="atLeast"/>
        <w:ind w:left="0" w:firstLine="0"/>
        <w:jc w:val="center"/>
        <w:outlineLvl w:val="0"/>
        <w:rPr>
          <w:b/>
          <w:szCs w:val="28"/>
        </w:rPr>
      </w:pPr>
      <w:r w:rsidRPr="00A67A59">
        <w:rPr>
          <w:b/>
          <w:szCs w:val="28"/>
        </w:rPr>
        <w:t>федерального значения</w:t>
      </w:r>
    </w:p>
    <w:p w:rsidR="004411FD" w:rsidRPr="00A67A59" w:rsidRDefault="004411FD" w:rsidP="00A67A59">
      <w:pPr>
        <w:widowControl w:val="0"/>
        <w:spacing w:line="240" w:lineRule="atLeast"/>
        <w:ind w:left="23" w:right="23"/>
        <w:jc w:val="center"/>
        <w:rPr>
          <w:szCs w:val="28"/>
        </w:rPr>
      </w:pPr>
    </w:p>
    <w:p w:rsidR="004411FD" w:rsidRPr="00A67A59" w:rsidRDefault="004411FD" w:rsidP="00A67A59">
      <w:pPr>
        <w:widowControl w:val="0"/>
        <w:spacing w:line="240" w:lineRule="atLeast"/>
        <w:ind w:left="23" w:right="23"/>
        <w:rPr>
          <w:szCs w:val="28"/>
        </w:rPr>
      </w:pPr>
      <w:r w:rsidRPr="00A67A59">
        <w:rPr>
          <w:szCs w:val="28"/>
        </w:rPr>
        <w:t xml:space="preserve">Размещение объектов капитального строительства федерального значения на </w:t>
      </w:r>
      <w:r w:rsidRPr="00A67A59">
        <w:t>планируемой территории</w:t>
      </w:r>
      <w:r w:rsidRPr="00A67A59">
        <w:rPr>
          <w:szCs w:val="28"/>
        </w:rPr>
        <w:t>:</w:t>
      </w:r>
    </w:p>
    <w:p w:rsidR="004411FD" w:rsidRPr="00A67A59" w:rsidRDefault="004411FD" w:rsidP="00A67A59">
      <w:pPr>
        <w:pStyle w:val="Standard"/>
        <w:suppressAutoHyphens w:val="0"/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 xml:space="preserve">опорного пункта охраны порядка во встроенном помещении общественно-жилой застройки </w:t>
      </w:r>
      <w:r w:rsidR="006120D1">
        <w:rPr>
          <w:sz w:val="28"/>
          <w:szCs w:val="28"/>
          <w:shd w:val="clear" w:color="auto" w:fill="FFFFFF"/>
        </w:rPr>
        <w:t xml:space="preserve">- </w:t>
      </w:r>
      <w:r w:rsidRPr="00A67A59">
        <w:rPr>
          <w:sz w:val="28"/>
          <w:szCs w:val="28"/>
          <w:shd w:val="clear" w:color="auto" w:fill="FFFFFF"/>
        </w:rPr>
        <w:t>в квартале 160.05.00.00;</w:t>
      </w:r>
    </w:p>
    <w:p w:rsidR="004411FD" w:rsidRPr="00A67A59" w:rsidRDefault="004411FD" w:rsidP="00A67A59">
      <w:pPr>
        <w:pStyle w:val="Standard"/>
        <w:suppressAutoHyphens w:val="0"/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почтовое отделение во встроенном помещении общественно-жилой з</w:t>
      </w:r>
      <w:r w:rsidRPr="00A67A59">
        <w:rPr>
          <w:sz w:val="28"/>
          <w:szCs w:val="28"/>
          <w:shd w:val="clear" w:color="auto" w:fill="FFFFFF"/>
        </w:rPr>
        <w:t>а</w:t>
      </w:r>
      <w:r w:rsidRPr="00A67A59">
        <w:rPr>
          <w:sz w:val="28"/>
          <w:szCs w:val="28"/>
          <w:shd w:val="clear" w:color="auto" w:fill="FFFFFF"/>
        </w:rPr>
        <w:t>стройки</w:t>
      </w:r>
      <w:r w:rsidR="006120D1">
        <w:rPr>
          <w:sz w:val="28"/>
          <w:szCs w:val="28"/>
          <w:shd w:val="clear" w:color="auto" w:fill="FFFFFF"/>
        </w:rPr>
        <w:t xml:space="preserve"> -</w:t>
      </w:r>
      <w:r w:rsidRPr="00A67A59">
        <w:rPr>
          <w:sz w:val="28"/>
          <w:szCs w:val="28"/>
          <w:shd w:val="clear" w:color="auto" w:fill="FFFFFF"/>
        </w:rPr>
        <w:t xml:space="preserve"> в квартале 160.05.00.00;</w:t>
      </w:r>
    </w:p>
    <w:p w:rsidR="004411FD" w:rsidRPr="00A67A59" w:rsidRDefault="004411FD" w:rsidP="00A67A59">
      <w:pPr>
        <w:pStyle w:val="Standard"/>
        <w:suppressAutoHyphens w:val="0"/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 xml:space="preserve">пожарного депо на четыре пожарных автомобиля </w:t>
      </w:r>
      <w:r w:rsidR="006120D1">
        <w:rPr>
          <w:sz w:val="28"/>
          <w:szCs w:val="28"/>
          <w:shd w:val="clear" w:color="auto" w:fill="FFFFFF"/>
        </w:rPr>
        <w:t xml:space="preserve">- </w:t>
      </w:r>
      <w:r w:rsidRPr="00A67A59">
        <w:rPr>
          <w:sz w:val="28"/>
          <w:szCs w:val="28"/>
          <w:shd w:val="clear" w:color="auto" w:fill="FFFFFF"/>
        </w:rPr>
        <w:t>в квартале 160.01.03.00.</w:t>
      </w:r>
    </w:p>
    <w:p w:rsidR="004411FD" w:rsidRPr="00A67A59" w:rsidRDefault="004411FD" w:rsidP="00A67A59">
      <w:pPr>
        <w:widowControl w:val="0"/>
        <w:spacing w:line="240" w:lineRule="atLeast"/>
        <w:ind w:left="23" w:right="23"/>
        <w:rPr>
          <w:szCs w:val="28"/>
        </w:rPr>
      </w:pPr>
    </w:p>
    <w:p w:rsidR="004411FD" w:rsidRPr="00A67A59" w:rsidRDefault="004411FD" w:rsidP="00A67A59">
      <w:pPr>
        <w:widowControl w:val="0"/>
        <w:spacing w:line="240" w:lineRule="atLeast"/>
        <w:ind w:firstLine="0"/>
        <w:jc w:val="center"/>
        <w:outlineLvl w:val="0"/>
        <w:rPr>
          <w:b/>
          <w:szCs w:val="28"/>
        </w:rPr>
      </w:pPr>
      <w:r w:rsidRPr="00A67A59">
        <w:rPr>
          <w:b/>
          <w:szCs w:val="28"/>
        </w:rPr>
        <w:t xml:space="preserve">1.1.2. Размещение объектов капитального строительства </w:t>
      </w:r>
    </w:p>
    <w:p w:rsidR="004411FD" w:rsidRPr="00A67A59" w:rsidRDefault="004411FD" w:rsidP="00A67A59">
      <w:pPr>
        <w:widowControl w:val="0"/>
        <w:spacing w:line="240" w:lineRule="atLeast"/>
        <w:ind w:firstLine="0"/>
        <w:jc w:val="center"/>
        <w:outlineLvl w:val="0"/>
        <w:rPr>
          <w:b/>
          <w:szCs w:val="28"/>
        </w:rPr>
      </w:pPr>
      <w:r w:rsidRPr="00A67A59">
        <w:rPr>
          <w:b/>
          <w:szCs w:val="28"/>
        </w:rPr>
        <w:t>регионального значения</w:t>
      </w:r>
    </w:p>
    <w:p w:rsidR="004411FD" w:rsidRPr="00A67A59" w:rsidRDefault="004411FD" w:rsidP="00A67A59">
      <w:pPr>
        <w:widowControl w:val="0"/>
        <w:spacing w:line="240" w:lineRule="atLeast"/>
        <w:rPr>
          <w:szCs w:val="28"/>
        </w:rPr>
      </w:pPr>
    </w:p>
    <w:p w:rsidR="004411FD" w:rsidRPr="00A67A59" w:rsidRDefault="004411FD" w:rsidP="00A67A59">
      <w:pPr>
        <w:widowControl w:val="0"/>
        <w:spacing w:line="240" w:lineRule="atLeast"/>
        <w:rPr>
          <w:szCs w:val="28"/>
          <w:shd w:val="clear" w:color="auto" w:fill="FFFFFF"/>
        </w:rPr>
      </w:pPr>
      <w:r w:rsidRPr="00A67A59">
        <w:rPr>
          <w:szCs w:val="28"/>
        </w:rPr>
        <w:t>Существующие на территории объекты капитального строительства реги</w:t>
      </w:r>
      <w:r w:rsidRPr="00A67A59">
        <w:rPr>
          <w:szCs w:val="28"/>
        </w:rPr>
        <w:t>о</w:t>
      </w:r>
      <w:r w:rsidRPr="00A67A59">
        <w:rPr>
          <w:szCs w:val="28"/>
        </w:rPr>
        <w:t xml:space="preserve">нального значения сохраняются на расчетный срок. Предусмотрено размещение нового объекта </w:t>
      </w:r>
      <w:r w:rsidRPr="00A67A59">
        <w:t>амбулаторно-поликлинического учреждения в квартале 160.01.01.02.</w:t>
      </w:r>
    </w:p>
    <w:p w:rsidR="004411FD" w:rsidRPr="00A67A59" w:rsidRDefault="004411FD" w:rsidP="00A67A59">
      <w:pPr>
        <w:widowControl w:val="0"/>
        <w:spacing w:line="240" w:lineRule="atLeast"/>
        <w:rPr>
          <w:szCs w:val="28"/>
        </w:rPr>
      </w:pPr>
    </w:p>
    <w:p w:rsidR="006120D1" w:rsidRDefault="004411FD" w:rsidP="00A67A59">
      <w:pPr>
        <w:widowControl w:val="0"/>
        <w:spacing w:line="240" w:lineRule="atLeast"/>
        <w:ind w:firstLine="0"/>
        <w:jc w:val="center"/>
        <w:outlineLvl w:val="0"/>
        <w:rPr>
          <w:b/>
          <w:szCs w:val="28"/>
        </w:rPr>
      </w:pPr>
      <w:r w:rsidRPr="00A67A59">
        <w:rPr>
          <w:b/>
          <w:szCs w:val="28"/>
        </w:rPr>
        <w:t xml:space="preserve">1.1.3. Размещение объектов капитального строительства </w:t>
      </w:r>
    </w:p>
    <w:p w:rsidR="004411FD" w:rsidRPr="00A67A59" w:rsidRDefault="004411FD" w:rsidP="00A67A59">
      <w:pPr>
        <w:widowControl w:val="0"/>
        <w:spacing w:line="240" w:lineRule="atLeast"/>
        <w:ind w:firstLine="0"/>
        <w:jc w:val="center"/>
        <w:outlineLvl w:val="0"/>
        <w:rPr>
          <w:b/>
          <w:szCs w:val="28"/>
        </w:rPr>
      </w:pPr>
      <w:r w:rsidRPr="00A67A59">
        <w:rPr>
          <w:b/>
          <w:szCs w:val="28"/>
        </w:rPr>
        <w:t>местного значения</w:t>
      </w:r>
    </w:p>
    <w:p w:rsidR="004411FD" w:rsidRPr="00A67A59" w:rsidRDefault="004411FD" w:rsidP="00A67A59">
      <w:pPr>
        <w:widowControl w:val="0"/>
        <w:spacing w:line="240" w:lineRule="atLeast"/>
        <w:jc w:val="center"/>
        <w:rPr>
          <w:b/>
        </w:rPr>
      </w:pPr>
    </w:p>
    <w:p w:rsidR="004411FD" w:rsidRPr="00A67A59" w:rsidRDefault="004411FD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На расчетный срок предусматривается строительство новых объектов д</w:t>
      </w:r>
      <w:r w:rsidRPr="00A67A59">
        <w:rPr>
          <w:szCs w:val="28"/>
        </w:rPr>
        <w:t>о</w:t>
      </w:r>
      <w:r w:rsidRPr="00A67A59">
        <w:rPr>
          <w:szCs w:val="28"/>
        </w:rPr>
        <w:t>школьного образования:</w:t>
      </w:r>
    </w:p>
    <w:p w:rsidR="004411FD" w:rsidRPr="00A67A59" w:rsidRDefault="004411FD" w:rsidP="00A67A59">
      <w:pPr>
        <w:rPr>
          <w:color w:val="000000"/>
          <w:szCs w:val="28"/>
        </w:rPr>
      </w:pPr>
      <w:r w:rsidRPr="00A67A59">
        <w:rPr>
          <w:szCs w:val="28"/>
        </w:rPr>
        <w:t xml:space="preserve">дошкольной образовательной организации </w:t>
      </w:r>
      <w:r w:rsidRPr="00A67A59">
        <w:rPr>
          <w:color w:val="000000"/>
          <w:szCs w:val="28"/>
        </w:rPr>
        <w:t xml:space="preserve">на 260 мест </w:t>
      </w:r>
      <w:r w:rsidR="006120D1">
        <w:rPr>
          <w:color w:val="000000"/>
          <w:szCs w:val="28"/>
        </w:rPr>
        <w:t xml:space="preserve">- </w:t>
      </w:r>
      <w:r w:rsidRPr="00A67A59">
        <w:rPr>
          <w:color w:val="000000"/>
          <w:szCs w:val="28"/>
        </w:rPr>
        <w:t xml:space="preserve">в квартале </w:t>
      </w:r>
      <w:r w:rsidRPr="00A67A59">
        <w:rPr>
          <w:szCs w:val="28"/>
        </w:rPr>
        <w:t>160.01.01.09</w:t>
      </w:r>
      <w:r w:rsidRPr="00A67A59">
        <w:rPr>
          <w:color w:val="000000"/>
          <w:szCs w:val="28"/>
        </w:rPr>
        <w:t xml:space="preserve">; </w:t>
      </w:r>
    </w:p>
    <w:p w:rsidR="004411FD" w:rsidRPr="00A67A59" w:rsidRDefault="004411FD" w:rsidP="00A67A59">
      <w:pPr>
        <w:rPr>
          <w:color w:val="000000"/>
          <w:szCs w:val="28"/>
        </w:rPr>
      </w:pPr>
      <w:r w:rsidRPr="00A67A59">
        <w:rPr>
          <w:szCs w:val="28"/>
        </w:rPr>
        <w:t xml:space="preserve">дошкольной образовательной организации </w:t>
      </w:r>
      <w:r w:rsidRPr="00A67A59">
        <w:rPr>
          <w:color w:val="000000"/>
          <w:szCs w:val="28"/>
        </w:rPr>
        <w:t xml:space="preserve">на 180 мест </w:t>
      </w:r>
      <w:r w:rsidR="006120D1">
        <w:rPr>
          <w:color w:val="000000"/>
          <w:szCs w:val="28"/>
        </w:rPr>
        <w:t xml:space="preserve">- </w:t>
      </w:r>
      <w:r w:rsidRPr="00A67A59">
        <w:rPr>
          <w:color w:val="000000"/>
          <w:szCs w:val="28"/>
        </w:rPr>
        <w:t xml:space="preserve">в квартале </w:t>
      </w:r>
      <w:r w:rsidRPr="00A67A59">
        <w:rPr>
          <w:szCs w:val="28"/>
        </w:rPr>
        <w:t>160.</w:t>
      </w:r>
      <w:r w:rsidRPr="00A67A59">
        <w:t>05.00.00</w:t>
      </w:r>
      <w:r w:rsidRPr="00A67A59">
        <w:rPr>
          <w:color w:val="000000"/>
          <w:szCs w:val="28"/>
        </w:rPr>
        <w:t xml:space="preserve">; </w:t>
      </w:r>
    </w:p>
    <w:p w:rsidR="004411FD" w:rsidRPr="00A67A59" w:rsidRDefault="004411FD" w:rsidP="00A67A59">
      <w:pPr>
        <w:rPr>
          <w:color w:val="000000"/>
          <w:szCs w:val="28"/>
        </w:rPr>
      </w:pPr>
      <w:r w:rsidRPr="00A67A59">
        <w:rPr>
          <w:szCs w:val="28"/>
        </w:rPr>
        <w:lastRenderedPageBreak/>
        <w:t xml:space="preserve">дошкольной образовательной организации </w:t>
      </w:r>
      <w:r w:rsidRPr="00A67A59">
        <w:rPr>
          <w:color w:val="000000"/>
          <w:szCs w:val="28"/>
        </w:rPr>
        <w:t xml:space="preserve">на 150 мест </w:t>
      </w:r>
      <w:r w:rsidR="006120D1">
        <w:rPr>
          <w:color w:val="000000"/>
          <w:szCs w:val="28"/>
        </w:rPr>
        <w:t xml:space="preserve">- </w:t>
      </w:r>
      <w:r w:rsidRPr="00A67A59">
        <w:rPr>
          <w:color w:val="000000"/>
          <w:szCs w:val="28"/>
        </w:rPr>
        <w:t xml:space="preserve">в квартале </w:t>
      </w:r>
      <w:r w:rsidRPr="00A67A59">
        <w:rPr>
          <w:szCs w:val="28"/>
        </w:rPr>
        <w:t>160.</w:t>
      </w:r>
      <w:r w:rsidRPr="00A67A59">
        <w:t>02.01.01</w:t>
      </w:r>
      <w:r w:rsidRPr="00A67A59">
        <w:rPr>
          <w:color w:val="000000"/>
          <w:szCs w:val="28"/>
        </w:rPr>
        <w:t xml:space="preserve">. </w:t>
      </w:r>
    </w:p>
    <w:p w:rsidR="004411FD" w:rsidRPr="00A67A59" w:rsidRDefault="004411FD" w:rsidP="00A67A59">
      <w:pPr>
        <w:widowControl w:val="0"/>
        <w:ind w:right="23"/>
        <w:rPr>
          <w:szCs w:val="28"/>
        </w:rPr>
      </w:pPr>
      <w:r w:rsidRPr="00A67A59">
        <w:rPr>
          <w:szCs w:val="28"/>
        </w:rPr>
        <w:t>На расчетный срок предусматривается строительство новых объектов о</w:t>
      </w:r>
      <w:r w:rsidRPr="00A67A59">
        <w:rPr>
          <w:szCs w:val="28"/>
        </w:rPr>
        <w:t>б</w:t>
      </w:r>
      <w:r w:rsidRPr="00A67A59">
        <w:rPr>
          <w:szCs w:val="28"/>
        </w:rPr>
        <w:t>щего среднего образования:</w:t>
      </w:r>
    </w:p>
    <w:p w:rsidR="004411FD" w:rsidRPr="00A67A59" w:rsidRDefault="004411FD" w:rsidP="00A67A59">
      <w:pPr>
        <w:rPr>
          <w:color w:val="000000"/>
          <w:szCs w:val="28"/>
        </w:rPr>
      </w:pPr>
      <w:r w:rsidRPr="00A67A59">
        <w:rPr>
          <w:szCs w:val="28"/>
        </w:rPr>
        <w:t>общеобразовательной организации</w:t>
      </w:r>
      <w:r w:rsidRPr="00A67A59">
        <w:rPr>
          <w:color w:val="000000"/>
          <w:szCs w:val="28"/>
        </w:rPr>
        <w:t xml:space="preserve"> на 1400 мест </w:t>
      </w:r>
      <w:r w:rsidR="006120D1">
        <w:rPr>
          <w:color w:val="000000"/>
          <w:szCs w:val="28"/>
        </w:rPr>
        <w:t xml:space="preserve">- </w:t>
      </w:r>
      <w:r w:rsidRPr="00A67A59">
        <w:rPr>
          <w:color w:val="000000"/>
          <w:szCs w:val="28"/>
        </w:rPr>
        <w:t xml:space="preserve">в квартале </w:t>
      </w:r>
      <w:r w:rsidRPr="00A67A59">
        <w:rPr>
          <w:szCs w:val="28"/>
        </w:rPr>
        <w:t>160.</w:t>
      </w:r>
      <w:r w:rsidRPr="00A67A59">
        <w:rPr>
          <w:rFonts w:eastAsia="Arial Unicode MS"/>
          <w:szCs w:val="28"/>
          <w:lang w:eastAsia="en-US"/>
        </w:rPr>
        <w:t>01.01.09</w:t>
      </w:r>
      <w:r w:rsidRPr="00A67A59">
        <w:rPr>
          <w:color w:val="000000"/>
          <w:szCs w:val="28"/>
        </w:rPr>
        <w:t>;</w:t>
      </w:r>
    </w:p>
    <w:p w:rsidR="004411FD" w:rsidRPr="00A67A59" w:rsidRDefault="004411FD" w:rsidP="00A67A59">
      <w:pPr>
        <w:rPr>
          <w:color w:val="000000"/>
          <w:szCs w:val="28"/>
        </w:rPr>
      </w:pPr>
      <w:r w:rsidRPr="00A67A59">
        <w:rPr>
          <w:szCs w:val="28"/>
        </w:rPr>
        <w:t>общеобразовательной организации</w:t>
      </w:r>
      <w:r w:rsidRPr="00A67A59">
        <w:rPr>
          <w:color w:val="000000"/>
          <w:szCs w:val="28"/>
        </w:rPr>
        <w:t xml:space="preserve"> на 700 мест </w:t>
      </w:r>
      <w:r w:rsidR="006120D1">
        <w:rPr>
          <w:color w:val="000000"/>
          <w:szCs w:val="28"/>
        </w:rPr>
        <w:t xml:space="preserve">- </w:t>
      </w:r>
      <w:r w:rsidRPr="00A67A59">
        <w:rPr>
          <w:color w:val="000000"/>
          <w:szCs w:val="28"/>
        </w:rPr>
        <w:t xml:space="preserve">в квартале </w:t>
      </w:r>
      <w:r w:rsidRPr="00A67A59">
        <w:rPr>
          <w:szCs w:val="28"/>
        </w:rPr>
        <w:t>160.</w:t>
      </w:r>
      <w:r w:rsidRPr="00A67A59">
        <w:rPr>
          <w:rFonts w:eastAsia="Arial Unicode MS"/>
          <w:lang w:eastAsia="en-US"/>
        </w:rPr>
        <w:t>02.01.02</w:t>
      </w:r>
      <w:r w:rsidRPr="00A67A59">
        <w:rPr>
          <w:color w:val="000000"/>
          <w:szCs w:val="28"/>
        </w:rPr>
        <w:t>.</w:t>
      </w:r>
    </w:p>
    <w:p w:rsidR="004411FD" w:rsidRPr="00A67A59" w:rsidRDefault="004411FD" w:rsidP="00A67A59">
      <w:pPr>
        <w:rPr>
          <w:szCs w:val="28"/>
        </w:rPr>
      </w:pPr>
      <w:r w:rsidRPr="00A67A59">
        <w:rPr>
          <w:szCs w:val="28"/>
        </w:rPr>
        <w:t>На расчетный срок предусматривается размещение и строительство сл</w:t>
      </w:r>
      <w:r w:rsidRPr="00A67A59">
        <w:rPr>
          <w:szCs w:val="28"/>
        </w:rPr>
        <w:t>е</w:t>
      </w:r>
      <w:r w:rsidRPr="00A67A59">
        <w:rPr>
          <w:szCs w:val="28"/>
        </w:rPr>
        <w:t>дующих физкультурно-спортивных объектов:</w:t>
      </w:r>
    </w:p>
    <w:p w:rsidR="004411FD" w:rsidRPr="00A67A59" w:rsidRDefault="004411FD" w:rsidP="00A67A59">
      <w:pPr>
        <w:rPr>
          <w:szCs w:val="28"/>
        </w:rPr>
      </w:pPr>
      <w:r w:rsidRPr="00A67A59">
        <w:t xml:space="preserve">спортивного комплекса со спортивными залами на </w:t>
      </w:r>
      <w:r w:rsidRPr="00A67A59">
        <w:rPr>
          <w:szCs w:val="28"/>
        </w:rPr>
        <w:t xml:space="preserve">3800 кв. м площади пола, плавательным бассейном на 600 кв. м зеркала воды </w:t>
      </w:r>
      <w:r w:rsidR="006120D1">
        <w:rPr>
          <w:szCs w:val="28"/>
        </w:rPr>
        <w:t>-</w:t>
      </w:r>
      <w:r w:rsidRPr="00A67A59">
        <w:rPr>
          <w:szCs w:val="28"/>
        </w:rPr>
        <w:t xml:space="preserve"> в квартале 160.</w:t>
      </w:r>
      <w:r w:rsidRPr="00A67A59">
        <w:t>03.00.02</w:t>
      </w:r>
      <w:r w:rsidRPr="00A67A59">
        <w:rPr>
          <w:szCs w:val="28"/>
        </w:rPr>
        <w:t>;</w:t>
      </w:r>
    </w:p>
    <w:p w:rsidR="004411FD" w:rsidRPr="00A67A59" w:rsidRDefault="004411FD" w:rsidP="00A67A59">
      <w:pPr>
        <w:rPr>
          <w:szCs w:val="28"/>
        </w:rPr>
      </w:pPr>
      <w:r w:rsidRPr="00A67A59">
        <w:t xml:space="preserve">спортивного комплекса со спортивными залами на </w:t>
      </w:r>
      <w:r w:rsidRPr="00A67A59">
        <w:rPr>
          <w:szCs w:val="28"/>
        </w:rPr>
        <w:t>5000 кв. м площади п</w:t>
      </w:r>
      <w:r w:rsidRPr="00A67A59">
        <w:rPr>
          <w:szCs w:val="28"/>
        </w:rPr>
        <w:t>о</w:t>
      </w:r>
      <w:r w:rsidRPr="00A67A59">
        <w:rPr>
          <w:szCs w:val="28"/>
        </w:rPr>
        <w:t>ла</w:t>
      </w:r>
      <w:r w:rsidR="006120D1">
        <w:rPr>
          <w:szCs w:val="28"/>
        </w:rPr>
        <w:t> -</w:t>
      </w:r>
      <w:r w:rsidRPr="00A67A59">
        <w:rPr>
          <w:szCs w:val="28"/>
        </w:rPr>
        <w:t xml:space="preserve"> в квартале 160.</w:t>
      </w:r>
      <w:r w:rsidRPr="00A67A59">
        <w:t>01.01.10</w:t>
      </w:r>
      <w:r w:rsidRPr="00A67A59">
        <w:rPr>
          <w:szCs w:val="28"/>
        </w:rPr>
        <w:t>;</w:t>
      </w:r>
    </w:p>
    <w:p w:rsidR="004411FD" w:rsidRPr="00A67A59" w:rsidRDefault="004411FD" w:rsidP="00A67A59">
      <w:pPr>
        <w:rPr>
          <w:szCs w:val="28"/>
        </w:rPr>
      </w:pPr>
      <w:r w:rsidRPr="00A67A59">
        <w:t xml:space="preserve">спортивного комплекса со спортивными залами на </w:t>
      </w:r>
      <w:r w:rsidRPr="00A67A59">
        <w:rPr>
          <w:szCs w:val="28"/>
        </w:rPr>
        <w:t>4000 кв. м площади п</w:t>
      </w:r>
      <w:r w:rsidRPr="00A67A59">
        <w:rPr>
          <w:szCs w:val="28"/>
        </w:rPr>
        <w:t>о</w:t>
      </w:r>
      <w:r w:rsidRPr="00A67A59">
        <w:rPr>
          <w:szCs w:val="28"/>
        </w:rPr>
        <w:t>ла</w:t>
      </w:r>
      <w:r w:rsidR="006120D1">
        <w:rPr>
          <w:szCs w:val="28"/>
        </w:rPr>
        <w:t xml:space="preserve"> - </w:t>
      </w:r>
      <w:r w:rsidRPr="00A67A59">
        <w:rPr>
          <w:szCs w:val="28"/>
        </w:rPr>
        <w:t>в квартале 160.</w:t>
      </w:r>
      <w:r w:rsidRPr="00A67A59">
        <w:t>01.01.10</w:t>
      </w:r>
      <w:r w:rsidRPr="00A67A59">
        <w:rPr>
          <w:szCs w:val="28"/>
        </w:rPr>
        <w:t>.</w:t>
      </w:r>
    </w:p>
    <w:p w:rsidR="004411FD" w:rsidRPr="00A67A59" w:rsidRDefault="004411FD" w:rsidP="00A67A59">
      <w:pPr>
        <w:rPr>
          <w:szCs w:val="28"/>
        </w:rPr>
      </w:pPr>
      <w:r w:rsidRPr="00A67A59">
        <w:rPr>
          <w:szCs w:val="28"/>
        </w:rPr>
        <w:t>На расчетный срок предусматривается размещение и строительство сл</w:t>
      </w:r>
      <w:r w:rsidRPr="00A67A59">
        <w:rPr>
          <w:szCs w:val="28"/>
        </w:rPr>
        <w:t>е</w:t>
      </w:r>
      <w:r w:rsidRPr="00A67A59">
        <w:rPr>
          <w:szCs w:val="28"/>
        </w:rPr>
        <w:t>дующих объектов культуры и искусства:</w:t>
      </w:r>
    </w:p>
    <w:p w:rsidR="004411FD" w:rsidRPr="00A67A59" w:rsidRDefault="004411FD" w:rsidP="00A67A59">
      <w:r w:rsidRPr="00A67A59">
        <w:t xml:space="preserve">культурно-развлекательного комплекса на 400 мест </w:t>
      </w:r>
      <w:r w:rsidR="006120D1">
        <w:t xml:space="preserve">- </w:t>
      </w:r>
      <w:r w:rsidRPr="00A67A59">
        <w:t>в</w:t>
      </w:r>
      <w:r w:rsidRPr="00A67A59">
        <w:rPr>
          <w:szCs w:val="28"/>
        </w:rPr>
        <w:t xml:space="preserve"> квартале 160.</w:t>
      </w:r>
      <w:r w:rsidRPr="00A67A59">
        <w:t>01.01.07;</w:t>
      </w:r>
    </w:p>
    <w:p w:rsidR="004411FD" w:rsidRPr="00A67A59" w:rsidRDefault="004411FD" w:rsidP="00A67A59">
      <w:r w:rsidRPr="00A67A59">
        <w:t xml:space="preserve">культурно-развлекательного комплекса с детским досуговым центром на 400 мест, помещениями для организации дополнительного образования на 500 мест </w:t>
      </w:r>
      <w:r w:rsidR="006120D1">
        <w:t xml:space="preserve">- </w:t>
      </w:r>
      <w:r w:rsidRPr="00A67A59">
        <w:rPr>
          <w:szCs w:val="28"/>
        </w:rPr>
        <w:t>в квартале 160.</w:t>
      </w:r>
      <w:r w:rsidRPr="00A67A59">
        <w:t>01.01.07;</w:t>
      </w:r>
    </w:p>
    <w:p w:rsidR="004411FD" w:rsidRPr="00A67A59" w:rsidRDefault="004411FD" w:rsidP="00A67A59">
      <w:r w:rsidRPr="00A67A59">
        <w:t>культурно-развлекательного комплекса с детским досуговым центром на 200 мест</w:t>
      </w:r>
      <w:r w:rsidR="006120D1">
        <w:t xml:space="preserve"> -</w:t>
      </w:r>
      <w:r w:rsidRPr="00A67A59">
        <w:t xml:space="preserve"> в квартале 160.</w:t>
      </w:r>
      <w:r w:rsidRPr="00A67A59">
        <w:rPr>
          <w:rFonts w:eastAsia="Arial Unicode MS"/>
          <w:lang w:eastAsia="en-US"/>
        </w:rPr>
        <w:t xml:space="preserve"> 02.01.02.</w:t>
      </w:r>
    </w:p>
    <w:p w:rsidR="004411FD" w:rsidRPr="00A67A59" w:rsidRDefault="004411FD" w:rsidP="00A67A59">
      <w:pPr>
        <w:widowControl w:val="0"/>
        <w:spacing w:line="240" w:lineRule="atLeast"/>
        <w:rPr>
          <w:szCs w:val="28"/>
        </w:rPr>
      </w:pPr>
    </w:p>
    <w:p w:rsidR="00892001" w:rsidRPr="00A67A59" w:rsidRDefault="00892001" w:rsidP="006120D1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1.2. Развитие системы транспортного обслуживания</w:t>
      </w:r>
    </w:p>
    <w:p w:rsidR="00892001" w:rsidRPr="00A67A59" w:rsidRDefault="00892001" w:rsidP="00A67A59"/>
    <w:p w:rsidR="00892001" w:rsidRPr="00A67A59" w:rsidRDefault="00892001" w:rsidP="00A67A59">
      <w:pPr>
        <w:ind w:firstLine="708"/>
        <w:rPr>
          <w:szCs w:val="28"/>
        </w:rPr>
      </w:pPr>
      <w:r w:rsidRPr="00A67A59">
        <w:rPr>
          <w:szCs w:val="28"/>
        </w:rPr>
        <w:t>Предусматривается развитие существующих и строительство новых эл</w:t>
      </w:r>
      <w:r w:rsidRPr="00A67A59">
        <w:rPr>
          <w:szCs w:val="28"/>
        </w:rPr>
        <w:t>е</w:t>
      </w:r>
      <w:r w:rsidRPr="00A67A59">
        <w:rPr>
          <w:szCs w:val="28"/>
        </w:rPr>
        <w:t>ментов системы транспортного обслуживания планируемой территории. Развитие получают существующие уличные виды транспорта, формируются новые элеме</w:t>
      </w:r>
      <w:r w:rsidRPr="00A67A59">
        <w:rPr>
          <w:szCs w:val="28"/>
        </w:rPr>
        <w:t>н</w:t>
      </w:r>
      <w:r w:rsidRPr="00A67A59">
        <w:rPr>
          <w:szCs w:val="28"/>
        </w:rPr>
        <w:t>ты внеуличных видов пассажирского транспорта – метрополитена и скоростного трамвая.</w:t>
      </w:r>
    </w:p>
    <w:p w:rsidR="00892001" w:rsidRPr="00A67A59" w:rsidRDefault="00892001" w:rsidP="00A67A59">
      <w:pPr>
        <w:ind w:firstLine="708"/>
        <w:rPr>
          <w:szCs w:val="28"/>
        </w:rPr>
      </w:pPr>
      <w:r w:rsidRPr="00A67A59">
        <w:rPr>
          <w:szCs w:val="28"/>
        </w:rPr>
        <w:t>Проектными мероприятиями предусмотрено достижение на расчетный срок плотности улично-дорожной сети в размере 4,35 км/кв. км, в том числе магис</w:t>
      </w:r>
      <w:r w:rsidRPr="00A67A59">
        <w:rPr>
          <w:szCs w:val="28"/>
        </w:rPr>
        <w:t>т</w:t>
      </w:r>
      <w:r w:rsidRPr="00A67A59">
        <w:rPr>
          <w:szCs w:val="28"/>
        </w:rPr>
        <w:t xml:space="preserve">ральной улично-дорожной сети – с </w:t>
      </w:r>
      <w:r w:rsidRPr="00A67A59">
        <w:rPr>
          <w:szCs w:val="28"/>
          <w:shd w:val="clear" w:color="auto" w:fill="FFFFFF"/>
        </w:rPr>
        <w:t xml:space="preserve">1,70 </w:t>
      </w:r>
      <w:r w:rsidRPr="00A67A59">
        <w:rPr>
          <w:szCs w:val="28"/>
        </w:rPr>
        <w:t xml:space="preserve">до </w:t>
      </w:r>
      <w:r w:rsidRPr="00A67A59">
        <w:rPr>
          <w:szCs w:val="28"/>
          <w:shd w:val="clear" w:color="auto" w:fill="FFFFFF"/>
        </w:rPr>
        <w:t xml:space="preserve">2,40 </w:t>
      </w:r>
      <w:r w:rsidRPr="00A67A59">
        <w:rPr>
          <w:szCs w:val="28"/>
        </w:rPr>
        <w:t>км/кв. км, что обеспечит обслуж</w:t>
      </w:r>
      <w:r w:rsidRPr="00A67A59">
        <w:rPr>
          <w:szCs w:val="28"/>
        </w:rPr>
        <w:t>и</w:t>
      </w:r>
      <w:r w:rsidRPr="00A67A59">
        <w:rPr>
          <w:szCs w:val="28"/>
        </w:rPr>
        <w:t>вание перспективных транспортных направлений.</w:t>
      </w:r>
    </w:p>
    <w:p w:rsidR="00892001" w:rsidRPr="00A67A59" w:rsidRDefault="00892001" w:rsidP="00A67A59">
      <w:pPr>
        <w:ind w:firstLine="708"/>
        <w:rPr>
          <w:szCs w:val="28"/>
        </w:rPr>
      </w:pPr>
      <w:r w:rsidRPr="00A67A59">
        <w:rPr>
          <w:szCs w:val="28"/>
        </w:rPr>
        <w:t>Решения транспортной инфраструктуры приняты с учетом Генерального плана города Новосибирска и схемой развития улично-дорожной сети города Н</w:t>
      </w:r>
      <w:r w:rsidRPr="00A67A59">
        <w:rPr>
          <w:szCs w:val="28"/>
        </w:rPr>
        <w:t>о</w:t>
      </w:r>
      <w:r w:rsidRPr="00A67A59">
        <w:rPr>
          <w:szCs w:val="28"/>
        </w:rPr>
        <w:t xml:space="preserve">восибирска. 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Улично-дорожная сеть планируемой территории определена на основании Местных нормативов градостроительного проектирования города Новосибирска (далее – МНГП) и включает в себя магистральную дорогу скоростного движения, магистральные улицы общегородского значения непрерывного движения, магис</w:t>
      </w:r>
      <w:r w:rsidRPr="00A67A59">
        <w:rPr>
          <w:szCs w:val="28"/>
        </w:rPr>
        <w:t>т</w:t>
      </w:r>
      <w:r w:rsidRPr="00A67A59">
        <w:rPr>
          <w:szCs w:val="28"/>
        </w:rPr>
        <w:t>ральные улицы общегородского значения регулируемого движения, магистрал</w:t>
      </w:r>
      <w:r w:rsidRPr="00A67A59">
        <w:rPr>
          <w:szCs w:val="28"/>
        </w:rPr>
        <w:t>ь</w:t>
      </w:r>
      <w:r w:rsidRPr="00A67A59">
        <w:rPr>
          <w:szCs w:val="28"/>
        </w:rPr>
        <w:t>ные улицы районного значения, улицы и дороги местного значения.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Планируемая улично-дорожная сеть предназначена для обеспечения орг</w:t>
      </w:r>
      <w:r w:rsidRPr="00A67A59">
        <w:rPr>
          <w:szCs w:val="28"/>
        </w:rPr>
        <w:t>а</w:t>
      </w:r>
      <w:r w:rsidRPr="00A67A59">
        <w:rPr>
          <w:szCs w:val="28"/>
        </w:rPr>
        <w:t>низации движения всех видов автомобильного транспорта и размещения осно</w:t>
      </w:r>
      <w:r w:rsidRPr="00A67A59">
        <w:rPr>
          <w:szCs w:val="28"/>
        </w:rPr>
        <w:t>в</w:t>
      </w:r>
      <w:r w:rsidRPr="00A67A59">
        <w:rPr>
          <w:szCs w:val="28"/>
        </w:rPr>
        <w:t>ных элементов пешеходных связей, кроме того, для трассировки магистральных инженерных коммуникаций в границах красных линий.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Согласно принятой в проекте планировки классификации улично-дорожной сети основу транспортного каркаса составляют: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магистральные улицы общегородского значения непрерывного движения – Советское шоссе, городская магистраль непрерывного движения (далее – г.м.н.д.) 1, г.м.н.д.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 xml:space="preserve">2 , Бугринский мост; 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магистральные улицы общегородского значения регулируемого движения (далее – г.м.) – г.м.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1, ул. Ватутина, ул. Мира, ул. Тюменская, ул. Комсомольская, ул. Оловозаводская (от ул. Мира до г.м.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1);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магистральные улицы районного значения транспортно-пешеходные (д</w:t>
      </w:r>
      <w:r w:rsidRPr="00A67A59">
        <w:rPr>
          <w:szCs w:val="28"/>
        </w:rPr>
        <w:t>а</w:t>
      </w:r>
      <w:r w:rsidRPr="00A67A59">
        <w:rPr>
          <w:szCs w:val="28"/>
        </w:rPr>
        <w:t>лее</w:t>
      </w:r>
      <w:r w:rsidR="00CD0444">
        <w:rPr>
          <w:szCs w:val="28"/>
        </w:rPr>
        <w:t> </w:t>
      </w:r>
      <w:r w:rsidRPr="00A67A59">
        <w:rPr>
          <w:szCs w:val="28"/>
        </w:rPr>
        <w:t>– р.м.) – р.м.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1, р.м.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2, ул. Оловозаводская (от г.м.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1 до пер. Обско</w:t>
      </w:r>
      <w:r w:rsidR="00CD0444">
        <w:rPr>
          <w:szCs w:val="28"/>
        </w:rPr>
        <w:t>го</w:t>
      </w:r>
      <w:r w:rsidRPr="00A67A59">
        <w:rPr>
          <w:szCs w:val="28"/>
        </w:rPr>
        <w:t>), ул. Са</w:t>
      </w:r>
      <w:r w:rsidRPr="00A67A59">
        <w:rPr>
          <w:szCs w:val="28"/>
        </w:rPr>
        <w:t>в</w:t>
      </w:r>
      <w:r w:rsidRPr="00A67A59">
        <w:rPr>
          <w:szCs w:val="28"/>
        </w:rPr>
        <w:t>вы К</w:t>
      </w:r>
      <w:r w:rsidRPr="00A67A59">
        <w:rPr>
          <w:szCs w:val="28"/>
        </w:rPr>
        <w:t>о</w:t>
      </w:r>
      <w:r w:rsidRPr="00A67A59">
        <w:rPr>
          <w:szCs w:val="28"/>
        </w:rPr>
        <w:t>жевникова, ул. Мира (от ул. Оловозаводк</w:t>
      </w:r>
      <w:r w:rsidR="00CD0444">
        <w:rPr>
          <w:szCs w:val="28"/>
        </w:rPr>
        <w:t>ой</w:t>
      </w:r>
      <w:r w:rsidRPr="00A67A59">
        <w:rPr>
          <w:szCs w:val="28"/>
        </w:rPr>
        <w:t>), ул. Чемская;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улицы местного значения в жилой застройке (далее – ж.у.) – ж.у.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1, ж.у.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 xml:space="preserve">2, ул. Саввы Кожевникова, ул. </w:t>
      </w:r>
      <w:r w:rsidRPr="00A67A59">
        <w:rPr>
          <w:szCs w:val="28"/>
          <w:lang w:val="en-US"/>
        </w:rPr>
        <w:t>XX</w:t>
      </w:r>
      <w:r w:rsidRPr="00A67A59">
        <w:rPr>
          <w:szCs w:val="28"/>
        </w:rPr>
        <w:t xml:space="preserve"> Партсъезда, ул. Обогатительная, ул. Сержанта Коротаева, ул. Аникина, ул. Урманова, ул. Тюменская (от ул. Аникина), ул. Чиг</w:t>
      </w:r>
      <w:r w:rsidRPr="00A67A59">
        <w:rPr>
          <w:szCs w:val="28"/>
        </w:rPr>
        <w:t>о</w:t>
      </w:r>
      <w:r w:rsidRPr="00A67A59">
        <w:rPr>
          <w:szCs w:val="28"/>
        </w:rPr>
        <w:t>рина, ул. Герцена</w:t>
      </w:r>
      <w:r w:rsidR="00CD0444">
        <w:rPr>
          <w:szCs w:val="28"/>
        </w:rPr>
        <w:t>;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 xml:space="preserve">дороги местного значения в научно-производственных, промышленных и коммунально-складских районах (далее – д.п.) </w:t>
      </w:r>
      <w:r w:rsidR="00CD0444" w:rsidRPr="00A67A59">
        <w:rPr>
          <w:szCs w:val="28"/>
        </w:rPr>
        <w:t>–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д.п.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1, ул. Аникина, дублиру</w:t>
      </w:r>
      <w:r w:rsidRPr="00A67A59">
        <w:rPr>
          <w:szCs w:val="28"/>
        </w:rPr>
        <w:t>ю</w:t>
      </w:r>
      <w:r w:rsidRPr="00A67A59">
        <w:rPr>
          <w:szCs w:val="28"/>
        </w:rPr>
        <w:t>щий съезд ул. Тюменск</w:t>
      </w:r>
      <w:r w:rsidR="00CD0444">
        <w:rPr>
          <w:szCs w:val="28"/>
        </w:rPr>
        <w:t>ой</w:t>
      </w:r>
      <w:r w:rsidRPr="00A67A59">
        <w:rPr>
          <w:szCs w:val="28"/>
        </w:rPr>
        <w:t>, дублирующий съезд Советского шоссе;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парковые и лесные дороги местного значения – пер. Обской.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При проектировании магистральных улиц общегородского значения непр</w:t>
      </w:r>
      <w:r w:rsidRPr="00A67A59">
        <w:rPr>
          <w:szCs w:val="28"/>
        </w:rPr>
        <w:t>е</w:t>
      </w:r>
      <w:r w:rsidRPr="00A67A59">
        <w:rPr>
          <w:szCs w:val="28"/>
        </w:rPr>
        <w:t>рывного движения принята расчетная скорость движения 60 км/час. В составе м</w:t>
      </w:r>
      <w:r w:rsidRPr="00A67A59">
        <w:rPr>
          <w:szCs w:val="28"/>
        </w:rPr>
        <w:t>а</w:t>
      </w:r>
      <w:r w:rsidRPr="00A67A59">
        <w:rPr>
          <w:szCs w:val="28"/>
        </w:rPr>
        <w:t>гистральных улиц данной категории предусмотрено устройство раздел</w:t>
      </w:r>
      <w:r w:rsidRPr="00A67A59">
        <w:rPr>
          <w:szCs w:val="28"/>
        </w:rPr>
        <w:t>и</w:t>
      </w:r>
      <w:r w:rsidRPr="00A67A59">
        <w:rPr>
          <w:szCs w:val="28"/>
        </w:rPr>
        <w:t>тельных полос.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Для обеспечения непрерывного движения на магистральной дороге ск</w:t>
      </w:r>
      <w:r w:rsidRPr="00A67A59">
        <w:rPr>
          <w:szCs w:val="28"/>
        </w:rPr>
        <w:t>о</w:t>
      </w:r>
      <w:r w:rsidRPr="00A67A59">
        <w:rPr>
          <w:szCs w:val="28"/>
        </w:rPr>
        <w:t>ростного движения запроектированы развязки разных типов с устройством пер</w:t>
      </w:r>
      <w:r w:rsidRPr="00A67A59">
        <w:rPr>
          <w:szCs w:val="28"/>
        </w:rPr>
        <w:t>е</w:t>
      </w:r>
      <w:r w:rsidRPr="00A67A59">
        <w:rPr>
          <w:szCs w:val="28"/>
        </w:rPr>
        <w:t>ходно-скоростных полос, а также пешеходных переходов надземного и подземн</w:t>
      </w:r>
      <w:r w:rsidRPr="00A67A59">
        <w:rPr>
          <w:szCs w:val="28"/>
        </w:rPr>
        <w:t>о</w:t>
      </w:r>
      <w:r w:rsidRPr="00A67A59">
        <w:rPr>
          <w:szCs w:val="28"/>
        </w:rPr>
        <w:t xml:space="preserve">го видов. 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В местах пересечения подъездной дороги к Бугринскому мосту с ул. Ват</w:t>
      </w:r>
      <w:r w:rsidRPr="00A67A59">
        <w:rPr>
          <w:szCs w:val="28"/>
        </w:rPr>
        <w:t>у</w:t>
      </w:r>
      <w:r w:rsidRPr="00A67A59">
        <w:rPr>
          <w:szCs w:val="28"/>
        </w:rPr>
        <w:t>тина, подъездной дороги к Бугринскому мосту с ул. Тюменской, подъездной д</w:t>
      </w:r>
      <w:r w:rsidRPr="00A67A59">
        <w:rPr>
          <w:szCs w:val="28"/>
        </w:rPr>
        <w:t>о</w:t>
      </w:r>
      <w:r w:rsidRPr="00A67A59">
        <w:rPr>
          <w:szCs w:val="28"/>
        </w:rPr>
        <w:t>роги к Бугринскому мосту с г.м.н.д.</w:t>
      </w:r>
      <w:r w:rsidR="00CD0444">
        <w:rPr>
          <w:szCs w:val="28"/>
        </w:rPr>
        <w:t xml:space="preserve"> </w:t>
      </w:r>
      <w:r w:rsidRPr="00A67A59">
        <w:rPr>
          <w:szCs w:val="28"/>
        </w:rPr>
        <w:t>1, Советского шоссе с ул. Тюменской, Сове</w:t>
      </w:r>
      <w:r w:rsidRPr="00A67A59">
        <w:rPr>
          <w:szCs w:val="28"/>
        </w:rPr>
        <w:t>т</w:t>
      </w:r>
      <w:r w:rsidRPr="00A67A59">
        <w:rPr>
          <w:szCs w:val="28"/>
        </w:rPr>
        <w:t>ского шоссе с ул. Мира, Бугринского моста с пер. Обск</w:t>
      </w:r>
      <w:r w:rsidR="00CD0444">
        <w:rPr>
          <w:szCs w:val="28"/>
        </w:rPr>
        <w:t>им</w:t>
      </w:r>
      <w:r w:rsidRPr="00A67A59">
        <w:rPr>
          <w:szCs w:val="28"/>
        </w:rPr>
        <w:t xml:space="preserve"> запроектированы транспортные развязки в двух уровнях.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Проектируемые магистральные улицы районного значения имеют расче</w:t>
      </w:r>
      <w:r w:rsidRPr="00A67A59">
        <w:rPr>
          <w:szCs w:val="28"/>
        </w:rPr>
        <w:t>т</w:t>
      </w:r>
      <w:r w:rsidRPr="00A67A59">
        <w:rPr>
          <w:szCs w:val="28"/>
        </w:rPr>
        <w:t>ную скорость движения 60 км/час. На территории микрорайонов планируется сеть проездов и улиц в жилой застройке.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Положение красных линий и линий регулирования застройки на планиру</w:t>
      </w:r>
      <w:r w:rsidRPr="00A67A59">
        <w:rPr>
          <w:szCs w:val="28"/>
        </w:rPr>
        <w:t>е</w:t>
      </w:r>
      <w:r w:rsidRPr="00A67A59">
        <w:rPr>
          <w:szCs w:val="28"/>
        </w:rPr>
        <w:t>мой территории определяется шириной проезжей части улиц и дорог, а также ш</w:t>
      </w:r>
      <w:r w:rsidRPr="00A67A59">
        <w:rPr>
          <w:szCs w:val="28"/>
        </w:rPr>
        <w:t>и</w:t>
      </w:r>
      <w:r w:rsidRPr="00A67A59">
        <w:rPr>
          <w:szCs w:val="28"/>
        </w:rPr>
        <w:t>риной инженерных коридоров инженерно-технических коммуникаций, шириной тротуаров, полос озеленения.</w:t>
      </w:r>
    </w:p>
    <w:p w:rsidR="00892001" w:rsidRPr="00A67A59" w:rsidRDefault="00892001" w:rsidP="00A67A59">
      <w:pPr>
        <w:widowControl w:val="0"/>
        <w:spacing w:line="240" w:lineRule="atLeast"/>
        <w:rPr>
          <w:color w:val="FF0000"/>
          <w:szCs w:val="28"/>
        </w:rPr>
      </w:pPr>
      <w:r w:rsidRPr="00A67A59">
        <w:rPr>
          <w:szCs w:val="28"/>
        </w:rPr>
        <w:t>Проектом планировки намечено размещение северной трассы и строител</w:t>
      </w:r>
      <w:r w:rsidRPr="00A67A59">
        <w:rPr>
          <w:szCs w:val="28"/>
        </w:rPr>
        <w:t>ь</w:t>
      </w:r>
      <w:r w:rsidRPr="00A67A59">
        <w:rPr>
          <w:szCs w:val="28"/>
        </w:rPr>
        <w:t>ство трех новых станций метрополитена в местах наибольшей концентрации ж</w:t>
      </w:r>
      <w:r w:rsidRPr="00A67A59">
        <w:rPr>
          <w:szCs w:val="28"/>
        </w:rPr>
        <w:t>и</w:t>
      </w:r>
      <w:r w:rsidRPr="00A67A59">
        <w:rPr>
          <w:szCs w:val="28"/>
        </w:rPr>
        <w:t>лой и общественной застройки.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На планируемой территории формируется сеть пешеходного движения, представленная системой бульваров и скверов, общих внутриквартальных терр</w:t>
      </w:r>
      <w:r w:rsidRPr="00A67A59">
        <w:rPr>
          <w:szCs w:val="28"/>
        </w:rPr>
        <w:t>и</w:t>
      </w:r>
      <w:r w:rsidRPr="00A67A59">
        <w:rPr>
          <w:szCs w:val="28"/>
        </w:rPr>
        <w:t>торий, пешеходными площадями при транспортно-пересадочных узлах, объектах массового посещения.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Предусматривается многоуровневая система постоянного и временного хранения индивидуального автотранспорта. Исходя из перспективного уровня а</w:t>
      </w:r>
      <w:r w:rsidRPr="00A67A59">
        <w:rPr>
          <w:szCs w:val="28"/>
        </w:rPr>
        <w:t>в</w:t>
      </w:r>
      <w:r w:rsidRPr="00A67A59">
        <w:rPr>
          <w:szCs w:val="28"/>
        </w:rPr>
        <w:t>томобилизации (400 машин/1000 жителей) общее количество легковых автомоб</w:t>
      </w:r>
      <w:r w:rsidRPr="00A67A59">
        <w:rPr>
          <w:szCs w:val="28"/>
        </w:rPr>
        <w:t>и</w:t>
      </w:r>
      <w:r w:rsidRPr="00A67A59">
        <w:rPr>
          <w:szCs w:val="28"/>
        </w:rPr>
        <w:t>лей, принадлежащих населению, проживающему в границах планируемой терр</w:t>
      </w:r>
      <w:r w:rsidRPr="00A67A59">
        <w:rPr>
          <w:szCs w:val="28"/>
        </w:rPr>
        <w:t>и</w:t>
      </w:r>
      <w:r w:rsidRPr="00A67A59">
        <w:rPr>
          <w:szCs w:val="28"/>
        </w:rPr>
        <w:t>тории (50,5 тыс. человек), составит ориентировочно 20,2 тыс. единиц.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Количество мест постоянного хранения, вместимость временных автосто</w:t>
      </w:r>
      <w:r w:rsidRPr="00A67A59">
        <w:rPr>
          <w:szCs w:val="28"/>
        </w:rPr>
        <w:t>я</w:t>
      </w:r>
      <w:r w:rsidRPr="00A67A59">
        <w:rPr>
          <w:szCs w:val="28"/>
        </w:rPr>
        <w:t>нок у объектов различного назначения регламентируется МНГП.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Места постоянного хранения легковых автомобилей, принадлежащих гра</w:t>
      </w:r>
      <w:r w:rsidRPr="00A67A59">
        <w:rPr>
          <w:szCs w:val="28"/>
        </w:rPr>
        <w:t>ж</w:t>
      </w:r>
      <w:r w:rsidRPr="00A67A59">
        <w:rPr>
          <w:szCs w:val="28"/>
        </w:rPr>
        <w:t>данам, проживающим в зонах застройки малоэтажными жилыми домами, пред</w:t>
      </w:r>
      <w:r w:rsidRPr="00A67A59">
        <w:rPr>
          <w:szCs w:val="28"/>
        </w:rPr>
        <w:t>у</w:t>
      </w:r>
      <w:r w:rsidRPr="00A67A59">
        <w:rPr>
          <w:szCs w:val="28"/>
        </w:rPr>
        <w:t>сматриваются в границах придомовых территорий земельных участков.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В зонах застройки жилыми домами смешанной этажности организация мест постоянного хранения автомобилей планируется посредством открытых охраня</w:t>
      </w:r>
      <w:r w:rsidRPr="00A67A59">
        <w:rPr>
          <w:szCs w:val="28"/>
        </w:rPr>
        <w:t>е</w:t>
      </w:r>
      <w:r w:rsidRPr="00A67A59">
        <w:rPr>
          <w:szCs w:val="28"/>
        </w:rPr>
        <w:t>мых стоянок.</w:t>
      </w:r>
    </w:p>
    <w:p w:rsidR="00892001" w:rsidRPr="00A67A59" w:rsidRDefault="00892001" w:rsidP="00A67A59">
      <w:pPr>
        <w:widowControl w:val="0"/>
        <w:spacing w:line="240" w:lineRule="atLeast"/>
        <w:rPr>
          <w:szCs w:val="28"/>
        </w:rPr>
      </w:pPr>
      <w:r w:rsidRPr="00A67A59">
        <w:rPr>
          <w:szCs w:val="28"/>
        </w:rPr>
        <w:t>Проектом планировки предусматривается размещение комплексов автост</w:t>
      </w:r>
      <w:r w:rsidRPr="00A67A59">
        <w:rPr>
          <w:szCs w:val="28"/>
        </w:rPr>
        <w:t>о</w:t>
      </w:r>
      <w:r w:rsidRPr="00A67A59">
        <w:rPr>
          <w:szCs w:val="28"/>
        </w:rPr>
        <w:t>янок в общественно-деловых, спортивных, рекреационных центрах планиру</w:t>
      </w:r>
      <w:r w:rsidRPr="00A67A59">
        <w:rPr>
          <w:szCs w:val="28"/>
        </w:rPr>
        <w:t>е</w:t>
      </w:r>
      <w:r w:rsidRPr="00A67A59">
        <w:rPr>
          <w:szCs w:val="28"/>
        </w:rPr>
        <w:t>мой территории, а также в непосредственной близости от станций метрополитена, в составе транспортно-пересадочных узлов. Выделяется зона стоянок для легк</w:t>
      </w:r>
      <w:r w:rsidRPr="00A67A59">
        <w:rPr>
          <w:szCs w:val="28"/>
        </w:rPr>
        <w:t>о</w:t>
      </w:r>
      <w:r w:rsidRPr="00A67A59">
        <w:rPr>
          <w:szCs w:val="28"/>
        </w:rPr>
        <w:t>вых автомобилей для размещения многоуровневых гаражных комплексов, автосто</w:t>
      </w:r>
      <w:r w:rsidRPr="00A67A59">
        <w:rPr>
          <w:szCs w:val="28"/>
        </w:rPr>
        <w:t>я</w:t>
      </w:r>
      <w:r w:rsidRPr="00A67A59">
        <w:rPr>
          <w:szCs w:val="28"/>
        </w:rPr>
        <w:t>нок районного уровня с радиусами доступности до 1500 м, вдоль проезжей части магистральных улиц устраиваются полосы, используемые для временного хран</w:t>
      </w:r>
      <w:r w:rsidRPr="00A67A59">
        <w:rPr>
          <w:szCs w:val="28"/>
        </w:rPr>
        <w:t>е</w:t>
      </w:r>
      <w:r w:rsidRPr="00A67A59">
        <w:rPr>
          <w:szCs w:val="28"/>
        </w:rPr>
        <w:t>ния автотранспорта.</w:t>
      </w:r>
    </w:p>
    <w:p w:rsidR="00892001" w:rsidRPr="00A67A59" w:rsidRDefault="00892001" w:rsidP="00A67A59">
      <w:pPr>
        <w:ind w:firstLine="0"/>
        <w:rPr>
          <w:szCs w:val="28"/>
        </w:rPr>
      </w:pPr>
    </w:p>
    <w:p w:rsidR="00892001" w:rsidRPr="00A67A59" w:rsidRDefault="00892001" w:rsidP="00A67A59">
      <w:pPr>
        <w:ind w:firstLine="0"/>
        <w:jc w:val="center"/>
        <w:rPr>
          <w:szCs w:val="28"/>
        </w:rPr>
      </w:pPr>
      <w:r w:rsidRPr="00A67A59">
        <w:rPr>
          <w:b/>
          <w:szCs w:val="28"/>
        </w:rPr>
        <w:t>1.3. Развитие системы инженерно-технического обеспечения</w:t>
      </w: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1.3.1. Водоснабжение</w:t>
      </w:r>
    </w:p>
    <w:p w:rsidR="00892001" w:rsidRPr="00A67A59" w:rsidRDefault="00892001" w:rsidP="00A67A59">
      <w:pPr>
        <w:ind w:firstLine="0"/>
        <w:rPr>
          <w:szCs w:val="28"/>
        </w:rPr>
      </w:pPr>
    </w:p>
    <w:p w:rsidR="00892001" w:rsidRPr="00A67A59" w:rsidRDefault="00892001" w:rsidP="00A67A59">
      <w:pPr>
        <w:rPr>
          <w:shd w:val="clear" w:color="auto" w:fill="FFFFFF"/>
        </w:rPr>
      </w:pPr>
      <w:r w:rsidRPr="00A67A59">
        <w:rPr>
          <w:shd w:val="clear" w:color="auto" w:fill="FFFFFF"/>
        </w:rPr>
        <w:t>Водоснабжение планируемой территории осуществляется от магистральн</w:t>
      </w:r>
      <w:r w:rsidRPr="00A67A59">
        <w:rPr>
          <w:shd w:val="clear" w:color="auto" w:fill="FFFFFF"/>
        </w:rPr>
        <w:t>о</w:t>
      </w:r>
      <w:r w:rsidRPr="00A67A59">
        <w:rPr>
          <w:shd w:val="clear" w:color="auto" w:fill="FFFFFF"/>
        </w:rPr>
        <w:t>го водовода общегородского значения Д</w:t>
      </w:r>
      <w:r w:rsidRPr="00A67A59">
        <w:rPr>
          <w:shd w:val="clear" w:color="auto" w:fill="FFFFFF"/>
          <w:lang w:val="en-US"/>
        </w:rPr>
        <w:t> </w:t>
      </w:r>
      <w:r w:rsidRPr="00A67A59">
        <w:rPr>
          <w:shd w:val="clear" w:color="auto" w:fill="FFFFFF"/>
        </w:rPr>
        <w:t>700 мм, проходящего по ул. Комсомол</w:t>
      </w:r>
      <w:r w:rsidRPr="00A67A59">
        <w:rPr>
          <w:shd w:val="clear" w:color="auto" w:fill="FFFFFF"/>
        </w:rPr>
        <w:t>ь</w:t>
      </w:r>
      <w:r w:rsidRPr="00A67A59">
        <w:rPr>
          <w:shd w:val="clear" w:color="auto" w:fill="FFFFFF"/>
        </w:rPr>
        <w:t>ской, и от существующего водопровода Д</w:t>
      </w:r>
      <w:r w:rsidRPr="00A67A59">
        <w:rPr>
          <w:shd w:val="clear" w:color="auto" w:fill="FFFFFF"/>
          <w:lang w:val="en-US"/>
        </w:rPr>
        <w:t> </w:t>
      </w:r>
      <w:r w:rsidRPr="00A67A59">
        <w:rPr>
          <w:shd w:val="clear" w:color="auto" w:fill="FFFFFF"/>
        </w:rPr>
        <w:t>500 мм по ул. Тюменской. Внутри ми</w:t>
      </w:r>
      <w:r w:rsidRPr="00A67A59">
        <w:rPr>
          <w:shd w:val="clear" w:color="auto" w:fill="FFFFFF"/>
        </w:rPr>
        <w:t>к</w:t>
      </w:r>
      <w:r w:rsidRPr="00A67A59">
        <w:rPr>
          <w:shd w:val="clear" w:color="auto" w:fill="FFFFFF"/>
        </w:rPr>
        <w:t>рорайонов проложены кольцевые сети водопровода Д</w:t>
      </w:r>
      <w:r w:rsidRPr="00A67A59">
        <w:rPr>
          <w:shd w:val="clear" w:color="auto" w:fill="FFFFFF"/>
          <w:lang w:val="en-US"/>
        </w:rPr>
        <w:t> </w:t>
      </w:r>
      <w:r w:rsidRPr="00A67A59">
        <w:rPr>
          <w:shd w:val="clear" w:color="auto" w:fill="FFFFFF"/>
        </w:rPr>
        <w:t xml:space="preserve">150 – 500 мм. </w:t>
      </w:r>
    </w:p>
    <w:p w:rsidR="00892001" w:rsidRPr="00A67A59" w:rsidRDefault="00892001" w:rsidP="00A67A59">
      <w:pPr>
        <w:rPr>
          <w:shd w:val="clear" w:color="auto" w:fill="FFFFFF"/>
        </w:rPr>
      </w:pPr>
      <w:r w:rsidRPr="00A67A59">
        <w:rPr>
          <w:shd w:val="clear" w:color="auto" w:fill="FFFFFF"/>
        </w:rPr>
        <w:t xml:space="preserve">Многоэтажная жилая застройка запитывается через </w:t>
      </w:r>
      <w:r w:rsidRPr="00A67A59">
        <w:t>центральные тепловые пункты (далее – ЦТП) и через индивидуальные тепловые пункты (далее – ИТП)</w:t>
      </w:r>
      <w:r w:rsidRPr="00A67A59">
        <w:rPr>
          <w:shd w:val="clear" w:color="auto" w:fill="FFFFFF"/>
        </w:rPr>
        <w:t xml:space="preserve"> от повысительных насосов. Водоснабжение индивидуальной жилой застройки ос</w:t>
      </w:r>
      <w:r w:rsidRPr="00A67A59">
        <w:rPr>
          <w:shd w:val="clear" w:color="auto" w:fill="FFFFFF"/>
        </w:rPr>
        <w:t>у</w:t>
      </w:r>
      <w:r w:rsidRPr="00A67A59">
        <w:rPr>
          <w:shd w:val="clear" w:color="auto" w:fill="FFFFFF"/>
        </w:rPr>
        <w:t>ществляется через водоразборные колонки.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По планируемой территории проходит ранее запроектированный водовод Д 800 – 1000 мм по ул. Комсомольской и ул. Тюменской.</w:t>
      </w:r>
    </w:p>
    <w:p w:rsidR="00892001" w:rsidRPr="00A67A59" w:rsidRDefault="00892001" w:rsidP="00A67A59">
      <w:pPr>
        <w:pStyle w:val="aff"/>
        <w:ind w:left="0" w:firstLine="709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Предусматривается вынос водопровода Д</w:t>
      </w:r>
      <w:r w:rsidRPr="00A67A59">
        <w:rPr>
          <w:sz w:val="28"/>
          <w:szCs w:val="28"/>
          <w:shd w:val="clear" w:color="auto" w:fill="FFFFFF"/>
          <w:lang w:val="en-US"/>
        </w:rPr>
        <w:t> </w:t>
      </w:r>
      <w:r w:rsidRPr="00A67A59">
        <w:rPr>
          <w:sz w:val="28"/>
          <w:szCs w:val="28"/>
          <w:shd w:val="clear" w:color="auto" w:fill="FFFFFF"/>
        </w:rPr>
        <w:t>900 мм с территории застройки по ул. Тюменской в квартале 160.02.01.02 с заменой на Д 1000 мм.</w:t>
      </w:r>
    </w:p>
    <w:p w:rsidR="00892001" w:rsidRPr="00A67A59" w:rsidRDefault="00892001" w:rsidP="00A67A59">
      <w:pPr>
        <w:rPr>
          <w:shd w:val="clear" w:color="auto" w:fill="FFFFFF"/>
        </w:rPr>
      </w:pPr>
      <w:r w:rsidRPr="00A67A59">
        <w:rPr>
          <w:shd w:val="clear" w:color="auto" w:fill="FFFFFF"/>
        </w:rPr>
        <w:t>Пожаротушение решается от пожарных гидрантов, установленных на кол</w:t>
      </w:r>
      <w:r w:rsidRPr="00A67A59">
        <w:rPr>
          <w:shd w:val="clear" w:color="auto" w:fill="FFFFFF"/>
        </w:rPr>
        <w:t>ь</w:t>
      </w:r>
      <w:r w:rsidRPr="00A67A59">
        <w:rPr>
          <w:shd w:val="clear" w:color="auto" w:fill="FFFFFF"/>
        </w:rPr>
        <w:t>цевых сетях.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Расход воды на нужды населения в существующей застройке составляет 11797 куб. м/сутки.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Проектируемая схема водоснабжения выполнена на основании технических условий, выданных муниципальным унитарным предприятием (далее – МУП) г</w:t>
      </w:r>
      <w:r w:rsidR="00CD0444">
        <w:rPr>
          <w:sz w:val="28"/>
          <w:szCs w:val="28"/>
          <w:shd w:val="clear" w:color="auto" w:fill="FFFFFF"/>
        </w:rPr>
        <w:t>. </w:t>
      </w:r>
      <w:r w:rsidRPr="00A67A59">
        <w:rPr>
          <w:sz w:val="28"/>
          <w:szCs w:val="28"/>
          <w:shd w:val="clear" w:color="auto" w:fill="FFFFFF"/>
        </w:rPr>
        <w:t xml:space="preserve">Новосибирска «ГОРВОДОКАНАЛ», от 24.08.2016 </w:t>
      </w:r>
      <w:r w:rsidR="00210477">
        <w:rPr>
          <w:sz w:val="28"/>
          <w:szCs w:val="28"/>
          <w:shd w:val="clear" w:color="auto" w:fill="FFFFFF"/>
        </w:rPr>
        <w:t>№ </w:t>
      </w:r>
      <w:r w:rsidRPr="00A67A59">
        <w:rPr>
          <w:sz w:val="28"/>
          <w:szCs w:val="28"/>
          <w:shd w:val="clear" w:color="auto" w:fill="FFFFFF"/>
        </w:rPr>
        <w:t>5-18982 и с учетом техн</w:t>
      </w:r>
      <w:r w:rsidRPr="00A67A59">
        <w:rPr>
          <w:sz w:val="28"/>
          <w:szCs w:val="28"/>
          <w:shd w:val="clear" w:color="auto" w:fill="FFFFFF"/>
        </w:rPr>
        <w:t>и</w:t>
      </w:r>
      <w:r w:rsidRPr="00A67A59">
        <w:rPr>
          <w:sz w:val="28"/>
          <w:szCs w:val="28"/>
          <w:shd w:val="clear" w:color="auto" w:fill="FFFFFF"/>
        </w:rPr>
        <w:t>ко-экономических показателей схемы водоснабжения и водоотведения города Н</w:t>
      </w:r>
      <w:r w:rsidRPr="00A67A59">
        <w:rPr>
          <w:sz w:val="28"/>
          <w:szCs w:val="28"/>
          <w:shd w:val="clear" w:color="auto" w:fill="FFFFFF"/>
        </w:rPr>
        <w:t>о</w:t>
      </w:r>
      <w:r w:rsidRPr="00A67A59">
        <w:rPr>
          <w:sz w:val="28"/>
          <w:szCs w:val="28"/>
          <w:shd w:val="clear" w:color="auto" w:fill="FFFFFF"/>
        </w:rPr>
        <w:t>восибирска до 2015 и до 2030 годов, утвержденных постановлением мэрии г</w:t>
      </w:r>
      <w:r w:rsidRPr="00A67A59">
        <w:rPr>
          <w:sz w:val="28"/>
          <w:szCs w:val="28"/>
          <w:shd w:val="clear" w:color="auto" w:fill="FFFFFF"/>
        </w:rPr>
        <w:t>о</w:t>
      </w:r>
      <w:r w:rsidRPr="00A67A59">
        <w:rPr>
          <w:sz w:val="28"/>
          <w:szCs w:val="28"/>
          <w:shd w:val="clear" w:color="auto" w:fill="FFFFFF"/>
        </w:rPr>
        <w:t xml:space="preserve">рода Новосибирска от 06.05.2013 </w:t>
      </w:r>
      <w:r w:rsidR="00210477">
        <w:rPr>
          <w:sz w:val="28"/>
          <w:szCs w:val="28"/>
          <w:shd w:val="clear" w:color="auto" w:fill="FFFFFF"/>
        </w:rPr>
        <w:t>№ </w:t>
      </w:r>
      <w:r w:rsidRPr="00A67A59">
        <w:rPr>
          <w:sz w:val="28"/>
          <w:szCs w:val="28"/>
          <w:shd w:val="clear" w:color="auto" w:fill="FFFFFF"/>
        </w:rPr>
        <w:t>4303.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Общие расходы воды в границах планируемой территории на расчетный срок составят 21839 куб. м/сутки, в том числе на хозяйственно-питьевые нужды населения – 18180 куб. м/сутки, пожарные расходы – 1134 куб. м/сутки, поливо</w:t>
      </w:r>
      <w:r w:rsidRPr="00A67A59">
        <w:rPr>
          <w:sz w:val="28"/>
          <w:szCs w:val="28"/>
          <w:shd w:val="clear" w:color="auto" w:fill="FFFFFF"/>
        </w:rPr>
        <w:t>ч</w:t>
      </w:r>
      <w:r w:rsidRPr="00A67A59">
        <w:rPr>
          <w:sz w:val="28"/>
          <w:szCs w:val="28"/>
          <w:shd w:val="clear" w:color="auto" w:fill="FFFFFF"/>
        </w:rPr>
        <w:t>ные расходы – 2525 куб. м/сутки.</w:t>
      </w:r>
    </w:p>
    <w:p w:rsidR="00892001" w:rsidRPr="00A67A59" w:rsidRDefault="00892001" w:rsidP="00A67A59">
      <w:r w:rsidRPr="00A67A59">
        <w:t>Водоснабжение планируемой территории возможно от существующих сетей водопровода Д</w:t>
      </w:r>
      <w:r w:rsidRPr="00A67A59">
        <w:rPr>
          <w:lang w:val="en-US"/>
        </w:rPr>
        <w:t> </w:t>
      </w:r>
      <w:r w:rsidRPr="00A67A59">
        <w:t>500 мм по ул. Тюменской, Д</w:t>
      </w:r>
      <w:r w:rsidRPr="00A67A59">
        <w:rPr>
          <w:lang w:val="en-US"/>
        </w:rPr>
        <w:t> </w:t>
      </w:r>
      <w:r w:rsidRPr="00A67A59">
        <w:t>700 мм по ул. Комсомольской и от проектируемых сетей водопровода Д</w:t>
      </w:r>
      <w:r w:rsidRPr="00A67A59">
        <w:rPr>
          <w:lang w:val="en-US"/>
        </w:rPr>
        <w:t> </w:t>
      </w:r>
      <w:r w:rsidRPr="00A67A59">
        <w:t>1000 мм по ул. Комсомольской, Д</w:t>
      </w:r>
      <w:r w:rsidRPr="00A67A59">
        <w:rPr>
          <w:lang w:val="en-US"/>
        </w:rPr>
        <w:t> </w:t>
      </w:r>
      <w:r w:rsidRPr="00A67A59">
        <w:t>800 мм, Д</w:t>
      </w:r>
      <w:r w:rsidRPr="00A67A59">
        <w:rPr>
          <w:lang w:val="en-US"/>
        </w:rPr>
        <w:t> </w:t>
      </w:r>
      <w:r w:rsidRPr="00A67A59">
        <w:t>500 мм по ул. Тюменской.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Предусматривается дальнейшее развитие централизованной системы вод</w:t>
      </w:r>
      <w:r w:rsidRPr="00A67A59">
        <w:rPr>
          <w:sz w:val="28"/>
          <w:szCs w:val="28"/>
          <w:shd w:val="clear" w:color="auto" w:fill="FFFFFF"/>
        </w:rPr>
        <w:t>о</w:t>
      </w:r>
      <w:r w:rsidRPr="00A67A59">
        <w:rPr>
          <w:sz w:val="28"/>
          <w:szCs w:val="28"/>
          <w:shd w:val="clear" w:color="auto" w:fill="FFFFFF"/>
        </w:rPr>
        <w:t>снабжения, при этом намечается максимальное использование существующих с</w:t>
      </w:r>
      <w:r w:rsidRPr="00A67A59">
        <w:rPr>
          <w:sz w:val="28"/>
          <w:szCs w:val="28"/>
          <w:shd w:val="clear" w:color="auto" w:fill="FFFFFF"/>
        </w:rPr>
        <w:t>е</w:t>
      </w:r>
      <w:r w:rsidRPr="00A67A59">
        <w:rPr>
          <w:sz w:val="28"/>
          <w:szCs w:val="28"/>
          <w:shd w:val="clear" w:color="auto" w:fill="FFFFFF"/>
        </w:rPr>
        <w:t xml:space="preserve">тей водопровода </w:t>
      </w:r>
      <w:r w:rsidRPr="00A67A59">
        <w:rPr>
          <w:sz w:val="28"/>
          <w:szCs w:val="28"/>
        </w:rPr>
        <w:t>с заменых труб на больший диаметр там, где необходимо</w:t>
      </w:r>
      <w:r w:rsidRPr="00A67A59">
        <w:rPr>
          <w:sz w:val="28"/>
          <w:szCs w:val="28"/>
          <w:shd w:val="clear" w:color="auto" w:fill="FFFFFF"/>
        </w:rPr>
        <w:t>.</w:t>
      </w:r>
    </w:p>
    <w:p w:rsidR="00892001" w:rsidRPr="00A67A59" w:rsidRDefault="00892001" w:rsidP="00A67A59">
      <w:r w:rsidRPr="00A67A59">
        <w:t>Для обеспечения наружного и внутреннего пожаротушения зданий пред</w:t>
      </w:r>
      <w:r w:rsidRPr="00A67A59">
        <w:t>у</w:t>
      </w:r>
      <w:r w:rsidRPr="00A67A59">
        <w:t>сматривается проектирование кольцевых сетей водопровода Д</w:t>
      </w:r>
      <w:r w:rsidRPr="00A67A59">
        <w:rPr>
          <w:lang w:val="en-US"/>
        </w:rPr>
        <w:t> </w:t>
      </w:r>
      <w:r w:rsidRPr="00A67A59">
        <w:t xml:space="preserve">200 – 300 мм. </w:t>
      </w:r>
    </w:p>
    <w:p w:rsidR="00892001" w:rsidRPr="00A67A59" w:rsidRDefault="00892001" w:rsidP="00A67A59">
      <w:r w:rsidRPr="00A67A59">
        <w:t>Водопроводы основных колец трассированы в границах улично-дорожной сети с сохранением существующих водопроводных сетей. Для нужд пожаротуш</w:t>
      </w:r>
      <w:r w:rsidRPr="00A67A59">
        <w:t>е</w:t>
      </w:r>
      <w:r w:rsidRPr="00A67A59">
        <w:t>ния на кольцевой сети устанавливаются пожарные гидранты через 150 м.</w:t>
      </w:r>
    </w:p>
    <w:p w:rsidR="00892001" w:rsidRPr="00A67A59" w:rsidRDefault="00892001" w:rsidP="00A67A59">
      <w:r w:rsidRPr="00A67A59">
        <w:t>В многоэтажной застройке для обеспечения нормативного давления пред</w:t>
      </w:r>
      <w:r w:rsidRPr="00A67A59">
        <w:t>у</w:t>
      </w:r>
      <w:r w:rsidRPr="00A67A59">
        <w:t>сматривается устройство индивидуальных повысительных насосных станций.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По мере застройки планируемой территории и в зависимости от степени и</w:t>
      </w:r>
      <w:r w:rsidRPr="00A67A59">
        <w:rPr>
          <w:sz w:val="28"/>
          <w:szCs w:val="28"/>
          <w:shd w:val="clear" w:color="auto" w:fill="FFFFFF"/>
        </w:rPr>
        <w:t>з</w:t>
      </w:r>
      <w:r w:rsidRPr="00A67A59">
        <w:rPr>
          <w:sz w:val="28"/>
          <w:szCs w:val="28"/>
          <w:shd w:val="clear" w:color="auto" w:fill="FFFFFF"/>
        </w:rPr>
        <w:t>носа сетей необходимо выполнить поэтапную замену существующих коммуник</w:t>
      </w:r>
      <w:r w:rsidRPr="00A67A59">
        <w:rPr>
          <w:sz w:val="28"/>
          <w:szCs w:val="28"/>
          <w:shd w:val="clear" w:color="auto" w:fill="FFFFFF"/>
        </w:rPr>
        <w:t>а</w:t>
      </w:r>
      <w:r w:rsidRPr="00A67A59">
        <w:rPr>
          <w:sz w:val="28"/>
          <w:szCs w:val="28"/>
          <w:shd w:val="clear" w:color="auto" w:fill="FFFFFF"/>
        </w:rPr>
        <w:t>ций.</w:t>
      </w:r>
    </w:p>
    <w:p w:rsidR="00892001" w:rsidRPr="00A67A59" w:rsidRDefault="00892001" w:rsidP="00A67A59">
      <w:pPr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1.3.2. Водоотведение</w:t>
      </w:r>
    </w:p>
    <w:p w:rsidR="00892001" w:rsidRPr="00A67A59" w:rsidRDefault="00892001" w:rsidP="00A67A59">
      <w:pPr>
        <w:widowControl w:val="0"/>
        <w:rPr>
          <w:szCs w:val="28"/>
          <w:shd w:val="clear" w:color="auto" w:fill="FFFFFF"/>
        </w:rPr>
      </w:pPr>
    </w:p>
    <w:p w:rsidR="00892001" w:rsidRPr="00A67A59" w:rsidRDefault="00892001" w:rsidP="00A67A59">
      <w:pPr>
        <w:widowControl w:val="0"/>
      </w:pPr>
      <w:r w:rsidRPr="00A67A59">
        <w:rPr>
          <w:szCs w:val="28"/>
          <w:shd w:val="clear" w:color="auto" w:fill="FFFFFF"/>
        </w:rPr>
        <w:t xml:space="preserve">Планируемая территория имеет централизованную систему канализации </w:t>
      </w:r>
      <w:r w:rsidRPr="00A67A59">
        <w:t>в кварталах многоэтажной жилой застройки и индивидуальные выгребы в индив</w:t>
      </w:r>
      <w:r w:rsidRPr="00A67A59">
        <w:t>и</w:t>
      </w:r>
      <w:r w:rsidRPr="00A67A59">
        <w:t xml:space="preserve">дуальной жилой застройке. </w:t>
      </w:r>
    </w:p>
    <w:p w:rsidR="00892001" w:rsidRPr="00A67A59" w:rsidRDefault="00892001" w:rsidP="00A67A59">
      <w:pPr>
        <w:widowControl w:val="0"/>
      </w:pPr>
      <w:r w:rsidRPr="00A67A59">
        <w:t>Канализование планируемой территории осуществляется системой уличных коллекторов Д</w:t>
      </w:r>
      <w:r w:rsidRPr="00A67A59">
        <w:rPr>
          <w:lang w:val="en-US"/>
        </w:rPr>
        <w:t> </w:t>
      </w:r>
      <w:r w:rsidRPr="00A67A59">
        <w:t>200 – 500 мм и насосными станциями перекачки в основном в с</w:t>
      </w:r>
      <w:r w:rsidRPr="00A67A59">
        <w:t>у</w:t>
      </w:r>
      <w:r w:rsidRPr="00A67A59">
        <w:t>ществующий коллектор Д</w:t>
      </w:r>
      <w:r w:rsidRPr="00A67A59">
        <w:rPr>
          <w:lang w:val="en-US"/>
        </w:rPr>
        <w:t> </w:t>
      </w:r>
      <w:r w:rsidRPr="00A67A59">
        <w:t xml:space="preserve">1500 мм по ул. Оловозаводской </w:t>
      </w:r>
      <w:r w:rsidRPr="00A67A59">
        <w:rPr>
          <w:szCs w:val="28"/>
          <w:shd w:val="clear" w:color="auto" w:fill="FFFFFF"/>
        </w:rPr>
        <w:t>–</w:t>
      </w:r>
      <w:r w:rsidRPr="00A67A59">
        <w:t xml:space="preserve"> ул. Тюменской, в коллектор Д</w:t>
      </w:r>
      <w:r w:rsidRPr="00A67A59">
        <w:rPr>
          <w:lang w:val="en-US"/>
        </w:rPr>
        <w:t> </w:t>
      </w:r>
      <w:r w:rsidRPr="00A67A59">
        <w:t xml:space="preserve">1500 мм по пер. Гэсстроевскому </w:t>
      </w:r>
      <w:r w:rsidRPr="00A67A59">
        <w:rPr>
          <w:szCs w:val="28"/>
          <w:shd w:val="clear" w:color="auto" w:fill="FFFFFF"/>
        </w:rPr>
        <w:t>(</w:t>
      </w:r>
      <w:r w:rsidRPr="00A67A59">
        <w:t>подводящий коллектор к канализ</w:t>
      </w:r>
      <w:r w:rsidRPr="00A67A59">
        <w:t>а</w:t>
      </w:r>
      <w:r w:rsidRPr="00A67A59">
        <w:t xml:space="preserve">ционной насосной станции </w:t>
      </w:r>
      <w:r w:rsidR="00210477">
        <w:t>№ </w:t>
      </w:r>
      <w:r w:rsidRPr="00A67A59">
        <w:t xml:space="preserve">20 (далее </w:t>
      </w:r>
      <w:r w:rsidRPr="00A67A59">
        <w:rPr>
          <w:szCs w:val="28"/>
          <w:shd w:val="clear" w:color="auto" w:fill="FFFFFF"/>
        </w:rPr>
        <w:t xml:space="preserve">– </w:t>
      </w:r>
      <w:r w:rsidRPr="00A67A59">
        <w:t>КНС-20)).</w:t>
      </w:r>
    </w:p>
    <w:p w:rsidR="00892001" w:rsidRPr="00A67A59" w:rsidRDefault="00CD0444" w:rsidP="00A67A59">
      <w:r>
        <w:t>С</w:t>
      </w:r>
      <w:r w:rsidRPr="00A67A59">
        <w:t xml:space="preserve">токи </w:t>
      </w:r>
      <w:r w:rsidR="00892001" w:rsidRPr="00A67A59">
        <w:t>КНС-20 по двум напорным линиям 2 Д</w:t>
      </w:r>
      <w:r w:rsidR="00892001" w:rsidRPr="00A67A59">
        <w:rPr>
          <w:lang w:val="en-US"/>
        </w:rPr>
        <w:t> </w:t>
      </w:r>
      <w:r w:rsidR="00892001" w:rsidRPr="00A67A59">
        <w:t>800 мм откачиваются в сущ</w:t>
      </w:r>
      <w:r w:rsidR="00892001" w:rsidRPr="00A67A59">
        <w:t>е</w:t>
      </w:r>
      <w:r w:rsidR="00892001" w:rsidRPr="00A67A59">
        <w:t xml:space="preserve">ствующий самотечный коллектор </w:t>
      </w:r>
      <w:r w:rsidRPr="00A67A59">
        <w:t xml:space="preserve">Д </w:t>
      </w:r>
      <w:r w:rsidR="00892001" w:rsidRPr="00A67A59">
        <w:t xml:space="preserve">1500 мм по ул. Оловозаводской </w:t>
      </w:r>
      <w:r w:rsidR="00892001" w:rsidRPr="00A67A59">
        <w:rPr>
          <w:szCs w:val="28"/>
          <w:shd w:val="clear" w:color="auto" w:fill="FFFFFF"/>
        </w:rPr>
        <w:t>и</w:t>
      </w:r>
      <w:r w:rsidR="00892001" w:rsidRPr="00A67A59">
        <w:t xml:space="preserve"> ул. Тюме</w:t>
      </w:r>
      <w:r w:rsidR="00892001" w:rsidRPr="00A67A59">
        <w:t>н</w:t>
      </w:r>
      <w:r w:rsidR="00892001" w:rsidRPr="00A67A59">
        <w:t>ской.</w:t>
      </w:r>
    </w:p>
    <w:p w:rsidR="00892001" w:rsidRPr="00A67A59" w:rsidRDefault="00892001" w:rsidP="00CD0444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По планируемой территории проходят ранее запроектированные коллект</w:t>
      </w:r>
      <w:r w:rsidRPr="00A67A59">
        <w:rPr>
          <w:sz w:val="28"/>
          <w:szCs w:val="28"/>
          <w:shd w:val="clear" w:color="auto" w:fill="FFFFFF"/>
        </w:rPr>
        <w:t>о</w:t>
      </w:r>
      <w:r w:rsidRPr="00A67A59">
        <w:rPr>
          <w:sz w:val="28"/>
          <w:szCs w:val="28"/>
          <w:shd w:val="clear" w:color="auto" w:fill="FFFFFF"/>
        </w:rPr>
        <w:t xml:space="preserve">ры: </w:t>
      </w:r>
    </w:p>
    <w:p w:rsidR="00892001" w:rsidRPr="00A67A59" w:rsidRDefault="00892001" w:rsidP="00A67A59">
      <w:pPr>
        <w:pStyle w:val="Standard"/>
        <w:ind w:firstLine="709"/>
        <w:jc w:val="both"/>
        <w:rPr>
          <w:sz w:val="28"/>
          <w:szCs w:val="28"/>
        </w:rPr>
      </w:pPr>
      <w:r w:rsidRPr="00A67A59">
        <w:rPr>
          <w:sz w:val="28"/>
          <w:szCs w:val="28"/>
          <w:shd w:val="clear" w:color="auto" w:fill="FFFFFF"/>
        </w:rPr>
        <w:t>самотечный канализационный коллектор Д</w:t>
      </w:r>
      <w:r w:rsidRPr="00A67A59">
        <w:rPr>
          <w:sz w:val="28"/>
          <w:szCs w:val="28"/>
          <w:shd w:val="clear" w:color="auto" w:fill="FFFFFF"/>
          <w:lang w:val="en-US"/>
        </w:rPr>
        <w:t> </w:t>
      </w:r>
      <w:r w:rsidRPr="00A67A59">
        <w:rPr>
          <w:sz w:val="28"/>
          <w:szCs w:val="28"/>
          <w:shd w:val="clear" w:color="auto" w:fill="FFFFFF"/>
        </w:rPr>
        <w:t>1400 мм на КНС-20;</w:t>
      </w:r>
      <w:r w:rsidRPr="00A67A59">
        <w:rPr>
          <w:sz w:val="28"/>
          <w:szCs w:val="28"/>
        </w:rPr>
        <w:t xml:space="preserve"> </w:t>
      </w:r>
    </w:p>
    <w:p w:rsidR="00892001" w:rsidRPr="00A67A59" w:rsidRDefault="00892001" w:rsidP="00A67A59">
      <w:pPr>
        <w:pStyle w:val="Standard"/>
        <w:ind w:firstLine="709"/>
        <w:jc w:val="both"/>
        <w:rPr>
          <w:sz w:val="28"/>
          <w:szCs w:val="28"/>
        </w:rPr>
      </w:pPr>
      <w:r w:rsidRPr="00A67A59">
        <w:rPr>
          <w:sz w:val="28"/>
          <w:szCs w:val="28"/>
        </w:rPr>
        <w:t>коллектор Д</w:t>
      </w:r>
      <w:r w:rsidRPr="00A67A59">
        <w:rPr>
          <w:sz w:val="28"/>
          <w:szCs w:val="28"/>
          <w:lang w:val="en-US"/>
        </w:rPr>
        <w:t> </w:t>
      </w:r>
      <w:r w:rsidRPr="00A67A59">
        <w:rPr>
          <w:sz w:val="28"/>
          <w:szCs w:val="28"/>
        </w:rPr>
        <w:t xml:space="preserve">1400 мм по ул. Оловозаводской и ул. Тюменской; </w:t>
      </w:r>
    </w:p>
    <w:p w:rsidR="00892001" w:rsidRPr="00A67A59" w:rsidRDefault="00892001" w:rsidP="00A67A59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</w:rPr>
        <w:t>два напорных 2 Д</w:t>
      </w:r>
      <w:r w:rsidRPr="00A67A59">
        <w:rPr>
          <w:sz w:val="28"/>
          <w:szCs w:val="28"/>
          <w:lang w:val="en-US"/>
        </w:rPr>
        <w:t> </w:t>
      </w:r>
      <w:r w:rsidRPr="00A67A59">
        <w:rPr>
          <w:sz w:val="28"/>
          <w:szCs w:val="28"/>
        </w:rPr>
        <w:t>800 мм коллектора от КНС-20 и два напорных коллектора 2 Д</w:t>
      </w:r>
      <w:r w:rsidRPr="00A67A59">
        <w:rPr>
          <w:sz w:val="28"/>
          <w:szCs w:val="28"/>
          <w:lang w:val="en-US"/>
        </w:rPr>
        <w:t> </w:t>
      </w:r>
      <w:r w:rsidRPr="00A67A59">
        <w:rPr>
          <w:sz w:val="28"/>
          <w:szCs w:val="28"/>
        </w:rPr>
        <w:t>1200 мм по ул. Тюменской.</w:t>
      </w:r>
    </w:p>
    <w:p w:rsidR="00892001" w:rsidRPr="00A67A59" w:rsidRDefault="00892001" w:rsidP="00A67A59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kern w:val="0"/>
          <w:sz w:val="28"/>
        </w:rPr>
        <w:t xml:space="preserve">Суточный расход стоков на существующую застройку </w:t>
      </w:r>
      <w:r w:rsidRPr="00A67A59">
        <w:rPr>
          <w:sz w:val="28"/>
          <w:szCs w:val="28"/>
          <w:shd w:val="clear" w:color="auto" w:fill="FFFFFF"/>
        </w:rPr>
        <w:t>составит 11797 куб. м/сутки.</w:t>
      </w:r>
    </w:p>
    <w:p w:rsidR="00892001" w:rsidRPr="00A67A59" w:rsidRDefault="00892001" w:rsidP="00A67A59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Суточный расход бытовых сточных вод на расчетный срок составит 18180 куб. м/сутки.</w:t>
      </w:r>
    </w:p>
    <w:p w:rsidR="00CD0444" w:rsidRDefault="00892001" w:rsidP="00A67A59">
      <w:pPr>
        <w:rPr>
          <w:spacing w:val="-2"/>
          <w:szCs w:val="28"/>
        </w:rPr>
      </w:pPr>
      <w:r w:rsidRPr="00A67A59">
        <w:rPr>
          <w:szCs w:val="28"/>
        </w:rPr>
        <w:t xml:space="preserve">Канализование </w:t>
      </w:r>
      <w:r w:rsidRPr="00A67A59">
        <w:rPr>
          <w:szCs w:val="28"/>
          <w:shd w:val="clear" w:color="auto" w:fill="FFFFFF"/>
        </w:rPr>
        <w:t xml:space="preserve">проектируемой застройки </w:t>
      </w:r>
      <w:r w:rsidRPr="00A67A59">
        <w:rPr>
          <w:spacing w:val="-1"/>
          <w:szCs w:val="28"/>
        </w:rPr>
        <w:t xml:space="preserve">в границах проекта планировки </w:t>
      </w:r>
      <w:r w:rsidRPr="00A67A59">
        <w:rPr>
          <w:spacing w:val="-2"/>
          <w:szCs w:val="28"/>
        </w:rPr>
        <w:t>возможно с использованием существующей системы канализации</w:t>
      </w:r>
      <w:r w:rsidR="00CD0444">
        <w:rPr>
          <w:spacing w:val="-2"/>
          <w:szCs w:val="28"/>
        </w:rPr>
        <w:t>:</w:t>
      </w:r>
    </w:p>
    <w:p w:rsidR="00CD0444" w:rsidRDefault="00892001" w:rsidP="00A67A59">
      <w:pPr>
        <w:rPr>
          <w:szCs w:val="28"/>
        </w:rPr>
      </w:pPr>
      <w:r w:rsidRPr="00A67A59">
        <w:rPr>
          <w:szCs w:val="28"/>
        </w:rPr>
        <w:t>в существующий коллектор Д</w:t>
      </w:r>
      <w:r w:rsidRPr="00A67A59">
        <w:rPr>
          <w:szCs w:val="28"/>
          <w:lang w:val="en-US"/>
        </w:rPr>
        <w:t> </w:t>
      </w:r>
      <w:r w:rsidRPr="00A67A59">
        <w:rPr>
          <w:szCs w:val="28"/>
        </w:rPr>
        <w:t>1500 мм и проектируемый коллектор Д</w:t>
      </w:r>
      <w:r w:rsidRPr="00A67A59">
        <w:rPr>
          <w:szCs w:val="28"/>
          <w:lang w:val="en-US"/>
        </w:rPr>
        <w:t> </w:t>
      </w:r>
      <w:r w:rsidRPr="00A67A59">
        <w:rPr>
          <w:szCs w:val="28"/>
        </w:rPr>
        <w:t>1400 мм по пер. Гэсстроевскому (подводящий коллектор КНС-20)</w:t>
      </w:r>
      <w:r w:rsidR="00CD0444">
        <w:rPr>
          <w:szCs w:val="28"/>
        </w:rPr>
        <w:t>;</w:t>
      </w:r>
    </w:p>
    <w:p w:rsidR="00327BA4" w:rsidRDefault="00892001" w:rsidP="00A67A59">
      <w:pPr>
        <w:rPr>
          <w:szCs w:val="28"/>
        </w:rPr>
      </w:pPr>
      <w:r w:rsidRPr="00A67A59">
        <w:rPr>
          <w:szCs w:val="28"/>
        </w:rPr>
        <w:t>в существующий коллектор Д</w:t>
      </w:r>
      <w:r w:rsidRPr="00A67A59">
        <w:rPr>
          <w:szCs w:val="28"/>
          <w:lang w:val="en-US"/>
        </w:rPr>
        <w:t> </w:t>
      </w:r>
      <w:r w:rsidRPr="00A67A59">
        <w:rPr>
          <w:szCs w:val="28"/>
        </w:rPr>
        <w:t>1500 мм и проектируемый коллектор Д</w:t>
      </w:r>
      <w:r w:rsidRPr="00A67A59">
        <w:rPr>
          <w:szCs w:val="28"/>
          <w:lang w:val="en-US"/>
        </w:rPr>
        <w:t> </w:t>
      </w:r>
      <w:r w:rsidRPr="00A67A59">
        <w:rPr>
          <w:szCs w:val="28"/>
        </w:rPr>
        <w:t xml:space="preserve">1400 мм по ул. Оловозаводской </w:t>
      </w:r>
      <w:r w:rsidRPr="00A67A59">
        <w:rPr>
          <w:szCs w:val="28"/>
          <w:shd w:val="clear" w:color="auto" w:fill="FFFFFF"/>
        </w:rPr>
        <w:t>и</w:t>
      </w:r>
      <w:r w:rsidRPr="00A67A59">
        <w:rPr>
          <w:szCs w:val="28"/>
        </w:rPr>
        <w:t xml:space="preserve"> ул. Тюменской</w:t>
      </w:r>
      <w:r w:rsidR="00327BA4">
        <w:rPr>
          <w:szCs w:val="28"/>
        </w:rPr>
        <w:t>;</w:t>
      </w:r>
    </w:p>
    <w:p w:rsidR="00892001" w:rsidRPr="00A67A59" w:rsidRDefault="00892001" w:rsidP="00A67A59">
      <w:pPr>
        <w:rPr>
          <w:szCs w:val="28"/>
        </w:rPr>
      </w:pPr>
      <w:r w:rsidRPr="00A67A59">
        <w:rPr>
          <w:szCs w:val="28"/>
        </w:rPr>
        <w:t>в существующий коллектор Д</w:t>
      </w:r>
      <w:r w:rsidRPr="00A67A59">
        <w:rPr>
          <w:szCs w:val="28"/>
          <w:lang w:val="en-US"/>
        </w:rPr>
        <w:t> </w:t>
      </w:r>
      <w:r w:rsidRPr="00A67A59">
        <w:rPr>
          <w:szCs w:val="28"/>
        </w:rPr>
        <w:t>400 мм по ул.</w:t>
      </w:r>
      <w:r w:rsidR="00327BA4">
        <w:rPr>
          <w:szCs w:val="28"/>
        </w:rPr>
        <w:t xml:space="preserve"> </w:t>
      </w:r>
      <w:r w:rsidRPr="00A67A59">
        <w:rPr>
          <w:szCs w:val="28"/>
        </w:rPr>
        <w:t xml:space="preserve">2-й Обогатительной </w:t>
      </w:r>
      <w:r w:rsidRPr="00A67A59">
        <w:rPr>
          <w:szCs w:val="28"/>
          <w:shd w:val="clear" w:color="auto" w:fill="FFFFFF"/>
        </w:rPr>
        <w:t>и</w:t>
      </w:r>
      <w:r w:rsidRPr="00A67A59">
        <w:rPr>
          <w:szCs w:val="28"/>
        </w:rPr>
        <w:t xml:space="preserve"> ул.</w:t>
      </w:r>
      <w:r w:rsidR="00327BA4">
        <w:rPr>
          <w:szCs w:val="28"/>
        </w:rPr>
        <w:t xml:space="preserve"> </w:t>
      </w:r>
      <w:r w:rsidRPr="00A67A59">
        <w:rPr>
          <w:szCs w:val="28"/>
        </w:rPr>
        <w:t>Бу</w:t>
      </w:r>
      <w:r w:rsidRPr="00A67A59">
        <w:rPr>
          <w:szCs w:val="28"/>
        </w:rPr>
        <w:t>р</w:t>
      </w:r>
      <w:r w:rsidRPr="00A67A59">
        <w:rPr>
          <w:szCs w:val="28"/>
        </w:rPr>
        <w:t>денко.</w:t>
      </w:r>
    </w:p>
    <w:p w:rsidR="00892001" w:rsidRPr="00A67A59" w:rsidRDefault="00892001" w:rsidP="00A67A59">
      <w:pPr>
        <w:rPr>
          <w:spacing w:val="-1"/>
          <w:szCs w:val="28"/>
        </w:rPr>
      </w:pPr>
      <w:r w:rsidRPr="00A67A59">
        <w:rPr>
          <w:szCs w:val="28"/>
        </w:rPr>
        <w:t>Для канализования проектируемой жилой застройки и объектов</w:t>
      </w:r>
      <w:r w:rsidRPr="00A67A59">
        <w:t xml:space="preserve"> </w:t>
      </w:r>
      <w:r w:rsidRPr="00A67A59">
        <w:rPr>
          <w:szCs w:val="28"/>
          <w:shd w:val="clear" w:color="auto" w:fill="FFFFFF"/>
        </w:rPr>
        <w:t>социально-культурного и коммунально-бытового назначения</w:t>
      </w:r>
      <w:r w:rsidRPr="00A67A59">
        <w:t xml:space="preserve"> </w:t>
      </w:r>
      <w:r w:rsidRPr="00A67A59">
        <w:rPr>
          <w:szCs w:val="28"/>
        </w:rPr>
        <w:t>проектируется система ули</w:t>
      </w:r>
      <w:r w:rsidRPr="00A67A59">
        <w:rPr>
          <w:szCs w:val="28"/>
        </w:rPr>
        <w:t>ч</w:t>
      </w:r>
      <w:r w:rsidRPr="00A67A59">
        <w:rPr>
          <w:szCs w:val="28"/>
        </w:rPr>
        <w:t>ных коллекторов Д</w:t>
      </w:r>
      <w:r w:rsidRPr="00A67A59">
        <w:rPr>
          <w:szCs w:val="28"/>
          <w:lang w:val="en-US"/>
        </w:rPr>
        <w:t> </w:t>
      </w:r>
      <w:r w:rsidRPr="00A67A59">
        <w:rPr>
          <w:szCs w:val="28"/>
        </w:rPr>
        <w:t>200 – 300 мм, при этом намечается максимальное использов</w:t>
      </w:r>
      <w:r w:rsidRPr="00A67A59">
        <w:rPr>
          <w:szCs w:val="28"/>
        </w:rPr>
        <w:t>а</w:t>
      </w:r>
      <w:r w:rsidRPr="00A67A59">
        <w:rPr>
          <w:szCs w:val="28"/>
        </w:rPr>
        <w:t>ние существующих сетей канализации.</w:t>
      </w:r>
    </w:p>
    <w:p w:rsidR="00892001" w:rsidRPr="00A67A59" w:rsidRDefault="00892001" w:rsidP="00A67A59">
      <w:pPr>
        <w:rPr>
          <w:szCs w:val="28"/>
        </w:rPr>
      </w:pPr>
      <w:r w:rsidRPr="00A67A59">
        <w:rPr>
          <w:szCs w:val="28"/>
        </w:rPr>
        <w:t>Самотечные сети канализации проложены с учетом существующих сетей и рельефа местности.</w:t>
      </w:r>
    </w:p>
    <w:p w:rsidR="00892001" w:rsidRPr="00A67A59" w:rsidRDefault="00892001" w:rsidP="00A67A59">
      <w:pPr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1.3.3. Ливневая канализация</w:t>
      </w: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</w:p>
    <w:p w:rsidR="00892001" w:rsidRPr="00A67A59" w:rsidRDefault="00892001" w:rsidP="00A67A59">
      <w:pPr>
        <w:ind w:firstLine="708"/>
        <w:contextualSpacing/>
        <w:rPr>
          <w:szCs w:val="28"/>
        </w:rPr>
      </w:pPr>
      <w:r w:rsidRPr="00A67A59">
        <w:rPr>
          <w:szCs w:val="28"/>
        </w:rPr>
        <w:t>П</w:t>
      </w:r>
      <w:r w:rsidRPr="00A67A59">
        <w:rPr>
          <w:rFonts w:eastAsia="Arial Unicode MS" w:cs="Mangal"/>
          <w:kern w:val="3"/>
          <w:szCs w:val="28"/>
          <w:shd w:val="clear" w:color="auto" w:fill="FFFFFF"/>
          <w:lang w:eastAsia="hi-IN" w:bidi="hi-IN"/>
        </w:rPr>
        <w:t xml:space="preserve">ланируемая территория </w:t>
      </w:r>
      <w:r w:rsidRPr="00A67A59">
        <w:rPr>
          <w:szCs w:val="28"/>
        </w:rPr>
        <w:t>имеет разветвленную сеть ливневой канализации. Основные коллекторы проходят по улицам Мира, Ватутина, Комсомольской. Так- же частично поступает сток с Южно-Чемской площадки по коллектору загря</w:t>
      </w:r>
      <w:r w:rsidRPr="00A67A59">
        <w:rPr>
          <w:szCs w:val="28"/>
        </w:rPr>
        <w:t>з</w:t>
      </w:r>
      <w:r w:rsidRPr="00A67A59">
        <w:rPr>
          <w:szCs w:val="28"/>
        </w:rPr>
        <w:t>ненного стока и отводится на очистные сооружения, расположенные в юго-восточной части п</w:t>
      </w:r>
      <w:r w:rsidRPr="00A67A59">
        <w:rPr>
          <w:rFonts w:eastAsia="Arial Unicode MS" w:cs="Mangal"/>
          <w:kern w:val="3"/>
          <w:szCs w:val="28"/>
          <w:shd w:val="clear" w:color="auto" w:fill="FFFFFF"/>
          <w:lang w:eastAsia="hi-IN" w:bidi="hi-IN"/>
        </w:rPr>
        <w:t>ланируемой территории</w:t>
      </w:r>
      <w:r w:rsidRPr="00A67A59">
        <w:rPr>
          <w:szCs w:val="28"/>
        </w:rPr>
        <w:t>.</w:t>
      </w:r>
    </w:p>
    <w:p w:rsidR="00892001" w:rsidRPr="00A67A59" w:rsidRDefault="00892001" w:rsidP="00A67A59">
      <w:pPr>
        <w:ind w:firstLine="708"/>
        <w:contextualSpacing/>
        <w:rPr>
          <w:szCs w:val="28"/>
        </w:rPr>
      </w:pPr>
      <w:r w:rsidRPr="00A67A59">
        <w:rPr>
          <w:szCs w:val="28"/>
        </w:rPr>
        <w:t xml:space="preserve">Общее падение рельефа на </w:t>
      </w:r>
      <w:r w:rsidRPr="00A67A59">
        <w:rPr>
          <w:shd w:val="clear" w:color="auto" w:fill="FFFFFF"/>
        </w:rPr>
        <w:t xml:space="preserve">планируемой </w:t>
      </w:r>
      <w:r w:rsidRPr="00A67A59">
        <w:rPr>
          <w:bCs/>
          <w:szCs w:val="28"/>
        </w:rPr>
        <w:t xml:space="preserve">территории </w:t>
      </w:r>
      <w:r w:rsidRPr="00A67A59">
        <w:rPr>
          <w:szCs w:val="28"/>
        </w:rPr>
        <w:t>имеет направление к реке Оби. Амплитуда колебаний отметок в пределах п</w:t>
      </w:r>
      <w:r w:rsidRPr="00A67A59">
        <w:rPr>
          <w:rFonts w:eastAsia="Arial Unicode MS" w:cs="Mangal"/>
          <w:kern w:val="3"/>
          <w:szCs w:val="28"/>
          <w:shd w:val="clear" w:color="auto" w:fill="FFFFFF"/>
          <w:lang w:eastAsia="hi-IN" w:bidi="hi-IN"/>
        </w:rPr>
        <w:t>ланируемой территории</w:t>
      </w:r>
      <w:r w:rsidRPr="00A67A59">
        <w:rPr>
          <w:szCs w:val="28"/>
        </w:rPr>
        <w:t xml:space="preserve"> с</w:t>
      </w:r>
      <w:r w:rsidRPr="00A67A59">
        <w:rPr>
          <w:szCs w:val="28"/>
        </w:rPr>
        <w:t>о</w:t>
      </w:r>
      <w:r w:rsidRPr="00A67A59">
        <w:rPr>
          <w:szCs w:val="28"/>
        </w:rPr>
        <w:t>ставляет 40,0 м от отметки 92,0 до 132,0 м. На п</w:t>
      </w:r>
      <w:r w:rsidRPr="00A67A59">
        <w:rPr>
          <w:rFonts w:eastAsia="Arial Unicode MS" w:cs="Mangal"/>
          <w:kern w:val="3"/>
          <w:szCs w:val="28"/>
          <w:shd w:val="clear" w:color="auto" w:fill="FFFFFF"/>
          <w:lang w:eastAsia="hi-IN" w:bidi="hi-IN"/>
        </w:rPr>
        <w:t>ланируемой территории</w:t>
      </w:r>
      <w:r w:rsidRPr="00A67A59">
        <w:rPr>
          <w:szCs w:val="28"/>
        </w:rPr>
        <w:t xml:space="preserve"> наблюд</w:t>
      </w:r>
      <w:r w:rsidRPr="00A67A59">
        <w:rPr>
          <w:szCs w:val="28"/>
        </w:rPr>
        <w:t>а</w:t>
      </w:r>
      <w:r w:rsidRPr="00A67A59">
        <w:rPr>
          <w:szCs w:val="28"/>
        </w:rPr>
        <w:t>ется повышенный уровень грунтовых вод.</w:t>
      </w:r>
    </w:p>
    <w:p w:rsidR="00892001" w:rsidRPr="00A67A59" w:rsidRDefault="00892001" w:rsidP="00A67A59">
      <w:pPr>
        <w:autoSpaceDE w:val="0"/>
        <w:autoSpaceDN w:val="0"/>
        <w:adjustRightInd w:val="0"/>
        <w:ind w:firstLine="708"/>
        <w:rPr>
          <w:szCs w:val="28"/>
        </w:rPr>
      </w:pPr>
      <w:r w:rsidRPr="00A67A59">
        <w:rPr>
          <w:szCs w:val="28"/>
        </w:rPr>
        <w:t>Схема ливневой канализации выполнена на основе Схемы реконструкции, развития и технического перевооружения централизованных ливневых систем в</w:t>
      </w:r>
      <w:r w:rsidRPr="00A67A59">
        <w:rPr>
          <w:szCs w:val="28"/>
        </w:rPr>
        <w:t>о</w:t>
      </w:r>
      <w:r w:rsidRPr="00A67A59">
        <w:rPr>
          <w:szCs w:val="28"/>
        </w:rPr>
        <w:t>доотведения города Новосибирска на 2017 – 2027 гг., выполненной муниципал</w:t>
      </w:r>
      <w:r w:rsidRPr="00A67A59">
        <w:rPr>
          <w:szCs w:val="28"/>
        </w:rPr>
        <w:t>ь</w:t>
      </w:r>
      <w:r w:rsidRPr="00A67A59">
        <w:rPr>
          <w:szCs w:val="28"/>
        </w:rPr>
        <w:t>ным унитарным предприятием города Новосибирска «Управление заказчика по строительству подземных транспортных сооружений» в 2017 году.</w:t>
      </w:r>
    </w:p>
    <w:p w:rsidR="00892001" w:rsidRPr="00A67A59" w:rsidRDefault="00892001" w:rsidP="00A67A59">
      <w:pPr>
        <w:contextualSpacing/>
        <w:rPr>
          <w:szCs w:val="28"/>
        </w:rPr>
      </w:pPr>
      <w:r w:rsidRPr="00A67A59">
        <w:rPr>
          <w:szCs w:val="28"/>
        </w:rPr>
        <w:t>В проекте планировки предусмотрены следующие мероприятия по инж</w:t>
      </w:r>
      <w:r w:rsidRPr="00A67A59">
        <w:rPr>
          <w:szCs w:val="28"/>
        </w:rPr>
        <w:t>е</w:t>
      </w:r>
      <w:r w:rsidRPr="00A67A59">
        <w:rPr>
          <w:szCs w:val="28"/>
        </w:rPr>
        <w:t>нерной подготовке:</w:t>
      </w:r>
    </w:p>
    <w:p w:rsidR="00892001" w:rsidRPr="00A67A59" w:rsidRDefault="00892001" w:rsidP="00A67A59">
      <w:pPr>
        <w:pStyle w:val="afb"/>
        <w:tabs>
          <w:tab w:val="center" w:pos="5244"/>
        </w:tabs>
        <w:ind w:left="709" w:firstLine="0"/>
        <w:rPr>
          <w:szCs w:val="28"/>
        </w:rPr>
      </w:pPr>
      <w:r w:rsidRPr="00A67A59">
        <w:rPr>
          <w:szCs w:val="28"/>
        </w:rPr>
        <w:t>вертикальная планировка;</w:t>
      </w:r>
    </w:p>
    <w:p w:rsidR="00892001" w:rsidRPr="00A67A59" w:rsidRDefault="00892001" w:rsidP="00A67A59">
      <w:pPr>
        <w:pStyle w:val="afb"/>
        <w:ind w:left="709" w:firstLine="0"/>
        <w:rPr>
          <w:szCs w:val="28"/>
        </w:rPr>
      </w:pPr>
      <w:r w:rsidRPr="00A67A59">
        <w:rPr>
          <w:szCs w:val="28"/>
        </w:rPr>
        <w:t>водостоки;</w:t>
      </w:r>
    </w:p>
    <w:p w:rsidR="00892001" w:rsidRPr="00A67A59" w:rsidRDefault="00892001" w:rsidP="00A67A59">
      <w:pPr>
        <w:pStyle w:val="afb"/>
        <w:ind w:left="709" w:firstLine="0"/>
        <w:rPr>
          <w:szCs w:val="28"/>
        </w:rPr>
      </w:pPr>
      <w:r w:rsidRPr="00A67A59">
        <w:rPr>
          <w:szCs w:val="28"/>
        </w:rPr>
        <w:t>очистка поверхностного стока.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Проектом планировки предусмотрена очистка наиболее загрязненной части поверхностного стока на очистных сооружениях, устраиваемых на устьевых участках коллекторов ливневой канализации перед выпуском в водоемы.</w:t>
      </w:r>
    </w:p>
    <w:p w:rsidR="00892001" w:rsidRPr="00A67A59" w:rsidRDefault="00892001" w:rsidP="00A67A59">
      <w:pPr>
        <w:pStyle w:val="Textbody"/>
        <w:suppressAutoHyphens w:val="0"/>
        <w:spacing w:after="0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A67A59">
        <w:rPr>
          <w:rFonts w:cs="Times New Roman"/>
          <w:sz w:val="28"/>
          <w:szCs w:val="28"/>
          <w:shd w:val="clear" w:color="auto" w:fill="FFFFFF"/>
        </w:rPr>
        <w:t>Перед сбросом поверхностный сток в распределительной камере разделяе</w:t>
      </w:r>
      <w:r w:rsidRPr="00A67A59">
        <w:rPr>
          <w:rFonts w:cs="Times New Roman"/>
          <w:sz w:val="28"/>
          <w:szCs w:val="28"/>
          <w:shd w:val="clear" w:color="auto" w:fill="FFFFFF"/>
        </w:rPr>
        <w:t>т</w:t>
      </w:r>
      <w:r w:rsidRPr="00A67A59">
        <w:rPr>
          <w:rFonts w:cs="Times New Roman"/>
          <w:sz w:val="28"/>
          <w:szCs w:val="28"/>
          <w:shd w:val="clear" w:color="auto" w:fill="FFFFFF"/>
        </w:rPr>
        <w:t>ся на загрязненный и условно чистый. Загрязненная часть стока поступает на очистные сооружения, а остальная часть стока считается условно чистой и сбр</w:t>
      </w:r>
      <w:r w:rsidRPr="00A67A59">
        <w:rPr>
          <w:rFonts w:cs="Times New Roman"/>
          <w:sz w:val="28"/>
          <w:szCs w:val="28"/>
          <w:shd w:val="clear" w:color="auto" w:fill="FFFFFF"/>
        </w:rPr>
        <w:t>а</w:t>
      </w:r>
      <w:r w:rsidRPr="00A67A59">
        <w:rPr>
          <w:rFonts w:cs="Times New Roman"/>
          <w:sz w:val="28"/>
          <w:szCs w:val="28"/>
          <w:shd w:val="clear" w:color="auto" w:fill="FFFFFF"/>
        </w:rPr>
        <w:t>сывается в прилегающий водоприемник.</w:t>
      </w:r>
    </w:p>
    <w:p w:rsidR="00892001" w:rsidRPr="00A67A59" w:rsidRDefault="00892001" w:rsidP="00A67A59">
      <w:pPr>
        <w:pStyle w:val="Standard"/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Очистные сооружения приняты закрытого типа для стабилизации темпер</w:t>
      </w:r>
      <w:r w:rsidRPr="00A67A59">
        <w:rPr>
          <w:sz w:val="28"/>
          <w:szCs w:val="28"/>
          <w:shd w:val="clear" w:color="auto" w:fill="FFFFFF"/>
        </w:rPr>
        <w:t>а</w:t>
      </w:r>
      <w:r w:rsidRPr="00A67A59">
        <w:rPr>
          <w:sz w:val="28"/>
          <w:szCs w:val="28"/>
          <w:shd w:val="clear" w:color="auto" w:fill="FFFFFF"/>
        </w:rPr>
        <w:t>турного режима. Очистные сооружения предназначены для очистки от плавающ</w:t>
      </w:r>
      <w:r w:rsidRPr="00A67A59">
        <w:rPr>
          <w:sz w:val="28"/>
          <w:szCs w:val="28"/>
          <w:shd w:val="clear" w:color="auto" w:fill="FFFFFF"/>
        </w:rPr>
        <w:t>е</w:t>
      </w:r>
      <w:r w:rsidRPr="00A67A59">
        <w:rPr>
          <w:sz w:val="28"/>
          <w:szCs w:val="28"/>
          <w:shd w:val="clear" w:color="auto" w:fill="FFFFFF"/>
        </w:rPr>
        <w:t>го мусора, взвешенных частиц и масло-, нефтепродуктов. Принятая конструкция очистного сооружения обеспечивает очистку поверхностного стока до предельн</w:t>
      </w:r>
      <w:r w:rsidRPr="00A67A59">
        <w:rPr>
          <w:sz w:val="28"/>
          <w:szCs w:val="28"/>
          <w:shd w:val="clear" w:color="auto" w:fill="FFFFFF"/>
        </w:rPr>
        <w:t>о</w:t>
      </w:r>
      <w:r w:rsidR="00327BA4">
        <w:rPr>
          <w:sz w:val="28"/>
          <w:szCs w:val="28"/>
          <w:shd w:val="clear" w:color="auto" w:fill="FFFFFF"/>
        </w:rPr>
        <w:t xml:space="preserve"> </w:t>
      </w:r>
      <w:r w:rsidRPr="00A67A59">
        <w:rPr>
          <w:sz w:val="28"/>
          <w:szCs w:val="28"/>
          <w:shd w:val="clear" w:color="auto" w:fill="FFFFFF"/>
        </w:rPr>
        <w:t>допустимой концентрации рыбохозяйственного водоема.</w:t>
      </w:r>
    </w:p>
    <w:p w:rsidR="00892001" w:rsidRPr="00A67A59" w:rsidRDefault="00892001" w:rsidP="00A67A59">
      <w:pPr>
        <w:pStyle w:val="afb"/>
        <w:ind w:left="709" w:firstLine="0"/>
        <w:rPr>
          <w:szCs w:val="28"/>
        </w:rPr>
      </w:pP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1.3.4. Теплоснабжение</w:t>
      </w: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</w:p>
    <w:p w:rsidR="00892001" w:rsidRPr="00A67A59" w:rsidRDefault="00892001" w:rsidP="00A67A59">
      <w:r w:rsidRPr="00A67A59">
        <w:t xml:space="preserve">Теплоснабжение планируемой территории производится от Новосибирской ТЭЦ-3, от котельной </w:t>
      </w:r>
      <w:r w:rsidR="00210477">
        <w:t>№ </w:t>
      </w:r>
      <w:r w:rsidRPr="00A67A59">
        <w:t xml:space="preserve">36 открытого акционерного общества «Новосибирский оловянный комбинат» (далее </w:t>
      </w:r>
      <w:r w:rsidRPr="00A67A59">
        <w:rPr>
          <w:szCs w:val="28"/>
        </w:rPr>
        <w:t>–</w:t>
      </w:r>
      <w:r w:rsidRPr="00A67A59">
        <w:t xml:space="preserve"> ОАО «НОК»). Кроме того, на планируемой терр</w:t>
      </w:r>
      <w:r w:rsidRPr="00A67A59">
        <w:t>и</w:t>
      </w:r>
      <w:r w:rsidRPr="00A67A59">
        <w:t xml:space="preserve">тории расположен </w:t>
      </w:r>
      <w:r w:rsidR="00327BA4">
        <w:t xml:space="preserve">семейный торговый центр </w:t>
      </w:r>
      <w:r w:rsidR="00327BA4" w:rsidRPr="00A67A59">
        <w:t xml:space="preserve">«Мега» </w:t>
      </w:r>
      <w:r w:rsidR="00327BA4">
        <w:t xml:space="preserve">(далее - </w:t>
      </w:r>
      <w:r w:rsidRPr="00A67A59">
        <w:t>СТЦ «Мега»</w:t>
      </w:r>
      <w:r w:rsidR="00327BA4">
        <w:t>)</w:t>
      </w:r>
      <w:r w:rsidRPr="00A67A59">
        <w:t xml:space="preserve"> с со</w:t>
      </w:r>
      <w:r w:rsidRPr="00A67A59">
        <w:t>б</w:t>
      </w:r>
      <w:r w:rsidRPr="00A67A59">
        <w:t>ственной котел</w:t>
      </w:r>
      <w:r w:rsidRPr="00A67A59">
        <w:t>ь</w:t>
      </w:r>
      <w:r w:rsidRPr="00A67A59">
        <w:t>ной.</w:t>
      </w:r>
    </w:p>
    <w:p w:rsidR="00892001" w:rsidRPr="00A67A59" w:rsidRDefault="00892001" w:rsidP="00A67A59">
      <w:r w:rsidRPr="00A67A59">
        <w:t>В настоящее время общая тепловая нагрузка по существующей жилой з</w:t>
      </w:r>
      <w:r w:rsidRPr="00A67A59">
        <w:t>а</w:t>
      </w:r>
      <w:r w:rsidRPr="00A67A59">
        <w:t xml:space="preserve">стройке и объектам </w:t>
      </w:r>
      <w:r w:rsidRPr="00A67A59">
        <w:rPr>
          <w:szCs w:val="28"/>
          <w:shd w:val="clear" w:color="auto" w:fill="FFFFFF"/>
        </w:rPr>
        <w:t>социально-культурного и коммунально-бытового назначения</w:t>
      </w:r>
      <w:r w:rsidRPr="00A67A59">
        <w:t xml:space="preserve"> в границах проекта планировки ориентировочно составляет 133,639 МВт (114,909 Гкал/час).</w:t>
      </w:r>
    </w:p>
    <w:p w:rsidR="00892001" w:rsidRPr="00A67A59" w:rsidRDefault="00892001" w:rsidP="00A67A59">
      <w:r w:rsidRPr="00A67A59">
        <w:t>Потребители тепла в границах проекта планировки обеспечиваются центр</w:t>
      </w:r>
      <w:r w:rsidRPr="00A67A59">
        <w:t>а</w:t>
      </w:r>
      <w:r w:rsidRPr="00A67A59">
        <w:t>лизованным теплоснабжением и горячим водоснабжением от девяти ЦТП, а также через ИТП.</w:t>
      </w:r>
    </w:p>
    <w:p w:rsidR="00892001" w:rsidRPr="00A67A59" w:rsidRDefault="00892001" w:rsidP="00A67A59">
      <w:r w:rsidRPr="00A67A59">
        <w:t>Проектом планировки предусматривается централизованная система тепл</w:t>
      </w:r>
      <w:r w:rsidRPr="00A67A59">
        <w:t>о</w:t>
      </w:r>
      <w:r w:rsidRPr="00A67A59">
        <w:t>снабжения, горячее водоснабжение для существующих и проектируемых жилых, административных и общественных зданий.</w:t>
      </w:r>
    </w:p>
    <w:p w:rsidR="00892001" w:rsidRPr="00A67A59" w:rsidRDefault="00892001" w:rsidP="00A67A59">
      <w:pPr>
        <w:pStyle w:val="a7"/>
        <w:widowControl w:val="0"/>
        <w:ind w:left="0"/>
      </w:pPr>
      <w:r w:rsidRPr="00A67A59">
        <w:t xml:space="preserve">На расчетный срок общая тепловая нагрузка по жилым микрорайонам (кварталам) с учетом объектов </w:t>
      </w:r>
      <w:r w:rsidRPr="00A67A59">
        <w:rPr>
          <w:color w:val="000000"/>
        </w:rPr>
        <w:t>общественно-деловой застройки</w:t>
      </w:r>
      <w:r w:rsidRPr="00A67A59">
        <w:t xml:space="preserve"> увеличится на 80,748 МВт (69,429 Гкал/час) и составит 214,387 МВт (184,338 Гкал/час).</w:t>
      </w:r>
    </w:p>
    <w:p w:rsidR="00892001" w:rsidRPr="00A67A59" w:rsidRDefault="00892001" w:rsidP="00A67A59">
      <w:r w:rsidRPr="00A67A59">
        <w:t>Основное увеличение тепловой нагрузки в границах планируемой террит</w:t>
      </w:r>
      <w:r w:rsidRPr="00A67A59">
        <w:t>о</w:t>
      </w:r>
      <w:r w:rsidRPr="00A67A59">
        <w:t>рии связано с предполагаемой многоэтажной застройкой микрорайонов и кварт</w:t>
      </w:r>
      <w:r w:rsidRPr="00A67A59">
        <w:t>а</w:t>
      </w:r>
      <w:r w:rsidRPr="00A67A59">
        <w:t>лов, а также строительством второй очереди СТЦ «Мега».</w:t>
      </w:r>
    </w:p>
    <w:p w:rsidR="00892001" w:rsidRPr="00A67A59" w:rsidRDefault="00892001" w:rsidP="00A67A59">
      <w:r w:rsidRPr="00A67A59">
        <w:t xml:space="preserve">Предусмотрено сохранение централизованной системы теплоснабжения для сохраняемых и проектируемых зданий планируемой территории от ТЭЦ-3. </w:t>
      </w:r>
    </w:p>
    <w:p w:rsidR="00892001" w:rsidRPr="00A67A59" w:rsidRDefault="00892001" w:rsidP="00A67A59">
      <w:r w:rsidRPr="00A67A59">
        <w:t>Для обеспечения надежности теплоснабжения существующих потребителей и подключения проектируемых объектов жилой и общественно-деловой застро</w:t>
      </w:r>
      <w:r w:rsidRPr="00A67A59">
        <w:t>й</w:t>
      </w:r>
      <w:r w:rsidRPr="00A67A59">
        <w:t xml:space="preserve">ки необходимо завершить реконструкцию повысительно-понизительной насосной станции 2 (далее </w:t>
      </w:r>
      <w:r w:rsidRPr="00A67A59">
        <w:rPr>
          <w:szCs w:val="28"/>
        </w:rPr>
        <w:t>–</w:t>
      </w:r>
      <w:r w:rsidRPr="00A67A59">
        <w:t xml:space="preserve"> ПНС-2) к 2021 году.</w:t>
      </w:r>
    </w:p>
    <w:p w:rsidR="00892001" w:rsidRPr="00A67A59" w:rsidRDefault="00892001" w:rsidP="00A67A59">
      <w:r w:rsidRPr="00A67A59">
        <w:t>Схемой теплоснабжения города Новосибирска до 2031 года (актуализация на 2017 год) после окончания реконструкции ПНС-2 предусмотрен перевод те</w:t>
      </w:r>
      <w:r w:rsidRPr="00A67A59">
        <w:t>п</w:t>
      </w:r>
      <w:r w:rsidRPr="00A67A59">
        <w:t xml:space="preserve">ловой нагрузки существующих потребителей (ориентировочно – 21,61 Гкал/час) котельной </w:t>
      </w:r>
      <w:r w:rsidR="00210477">
        <w:t>№ </w:t>
      </w:r>
      <w:r w:rsidRPr="00A67A59">
        <w:t>36 ОАО «НОК» на обеспечение от ТЭЦ-3. Для реализации меропр</w:t>
      </w:r>
      <w:r w:rsidRPr="00A67A59">
        <w:t>и</w:t>
      </w:r>
      <w:r w:rsidRPr="00A67A59">
        <w:t xml:space="preserve">ятий по перераспределению тепловой нагрузки между источниками тепловой энергии (ТЭЦ-3, котельной </w:t>
      </w:r>
      <w:r w:rsidR="00210477">
        <w:t>№ </w:t>
      </w:r>
      <w:r w:rsidRPr="00A67A59">
        <w:t>36) схемой теплоснабжения города Новосибирска до 2031 года предусмотрено строительство тепловой сети от ТК 845 до ТК 454 2 Д 500 мм длиной 300 п. м, от ТК 461 до ТК 459 2Д 500 мм длиной 368 п. м, от ТК 846-19 до ТК 461 2 Д 400 мм длиной 20 п. м.</w:t>
      </w:r>
    </w:p>
    <w:p w:rsidR="00892001" w:rsidRPr="00A67A59" w:rsidRDefault="00892001" w:rsidP="00A67A59">
      <w:r w:rsidRPr="00A67A59">
        <w:t>Для подачи расчетного количества тепла на расчетный срок к микрорай</w:t>
      </w:r>
      <w:r w:rsidRPr="00A67A59">
        <w:t>о</w:t>
      </w:r>
      <w:r w:rsidRPr="00A67A59">
        <w:t>нам и кварталам необходимо в дополнение к существующим сетям построить внеплощадочные и распределительные теплосети.</w:t>
      </w:r>
    </w:p>
    <w:p w:rsidR="00892001" w:rsidRPr="00A67A59" w:rsidRDefault="00892001" w:rsidP="00A67A59">
      <w:r w:rsidRPr="00A67A59">
        <w:t>В существующих ЦТП и ИТП к расчетному сроку строительства предлаг</w:t>
      </w:r>
      <w:r w:rsidRPr="00A67A59">
        <w:t>а</w:t>
      </w:r>
      <w:r w:rsidRPr="00A67A59">
        <w:t xml:space="preserve">ется установить современное энергосберегающее оборудование (пластинчатые подогреватели, экономичное насосное оборудование, приборы автоматизации, контроля и учета тепловой энергии). Оснащение потребителей регулируемыми </w:t>
      </w:r>
      <w:r w:rsidR="00327BA4">
        <w:t>ИТП</w:t>
      </w:r>
      <w:r w:rsidRPr="00A67A59">
        <w:t xml:space="preserve"> существенно снизит затраты на теплоснабжение и позволит исключить сл</w:t>
      </w:r>
      <w:r w:rsidRPr="00A67A59">
        <w:t>у</w:t>
      </w:r>
      <w:r w:rsidRPr="00A67A59">
        <w:t>чаи дефицита тепловой энергии, особенно при подключении новых абонентов.</w:t>
      </w:r>
    </w:p>
    <w:p w:rsidR="00892001" w:rsidRPr="00327BA4" w:rsidRDefault="00892001" w:rsidP="00A67A59">
      <w:pPr>
        <w:pStyle w:val="S9"/>
        <w:rPr>
          <w:szCs w:val="28"/>
          <w:lang w:val="ru-RU"/>
        </w:rPr>
      </w:pPr>
      <w:r w:rsidRPr="00327BA4">
        <w:rPr>
          <w:szCs w:val="28"/>
          <w:lang w:val="ru-RU"/>
        </w:rPr>
        <w:t>Система теплоснабжения до ЦТП двухтрубная, после ЦТП – четырехтру</w:t>
      </w:r>
      <w:r w:rsidRPr="00327BA4">
        <w:rPr>
          <w:szCs w:val="28"/>
          <w:lang w:val="ru-RU"/>
        </w:rPr>
        <w:t>б</w:t>
      </w:r>
      <w:r w:rsidRPr="00327BA4">
        <w:rPr>
          <w:szCs w:val="28"/>
          <w:lang w:val="ru-RU"/>
        </w:rPr>
        <w:t>ная.</w:t>
      </w: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1.3.5. Газоснабжение</w:t>
      </w:r>
    </w:p>
    <w:p w:rsidR="00892001" w:rsidRPr="00A67A59" w:rsidRDefault="00892001" w:rsidP="00A67A59">
      <w:pPr>
        <w:ind w:firstLine="651"/>
      </w:pPr>
    </w:p>
    <w:p w:rsidR="00892001" w:rsidRPr="00A67A59" w:rsidRDefault="00892001" w:rsidP="00A67A59">
      <w:pPr>
        <w:ind w:firstLine="651"/>
      </w:pPr>
      <w:r w:rsidRPr="00A67A59">
        <w:t>В настоящее время планируемая территория частично газифицирована. И</w:t>
      </w:r>
      <w:r w:rsidRPr="00A67A59">
        <w:t>с</w:t>
      </w:r>
      <w:r w:rsidRPr="00A67A59">
        <w:t>точником газоснабжения является природный газ, транспортируемый по маг</w:t>
      </w:r>
      <w:r w:rsidRPr="00A67A59">
        <w:t>и</w:t>
      </w:r>
      <w:r w:rsidRPr="00A67A59">
        <w:t xml:space="preserve">стральному газопроводу Уренгой – Омск – Новосибирск. Низшая теплотворная способность природного газа составляет 7990 ккал/куб. м. </w:t>
      </w:r>
    </w:p>
    <w:p w:rsidR="00892001" w:rsidRPr="00A67A59" w:rsidRDefault="00892001" w:rsidP="00A67A59">
      <w:pPr>
        <w:ind w:firstLine="651"/>
      </w:pPr>
      <w:r w:rsidRPr="00A67A59">
        <w:t>Использование газа согласно СП 42-101-2003 «Свод правил по проектиров</w:t>
      </w:r>
      <w:r w:rsidRPr="00A67A59">
        <w:t>а</w:t>
      </w:r>
      <w:r w:rsidRPr="00A67A59">
        <w:t>нию и строительству. Общие положения по проектированию и строительству г</w:t>
      </w:r>
      <w:r w:rsidRPr="00A67A59">
        <w:t>а</w:t>
      </w:r>
      <w:r w:rsidRPr="00A67A59">
        <w:t>зораспределительных систем из металлических и полиэтиленовых труб» пред</w:t>
      </w:r>
      <w:r w:rsidRPr="00A67A59">
        <w:t>у</w:t>
      </w:r>
      <w:r w:rsidRPr="00A67A59">
        <w:t>сматривается на снабжение котельных, расположенных в зонах произво</w:t>
      </w:r>
      <w:r w:rsidRPr="00A67A59">
        <w:t>д</w:t>
      </w:r>
      <w:r w:rsidRPr="00A67A59">
        <w:t>ственной деятельности и коммунальных и складских объектов. В настоящее время газ</w:t>
      </w:r>
      <w:r w:rsidRPr="00A67A59">
        <w:t>о</w:t>
      </w:r>
      <w:r w:rsidRPr="00A67A59">
        <w:t>снабжение осуществляется от городского распределительного газопровода выс</w:t>
      </w:r>
      <w:r w:rsidRPr="00A67A59">
        <w:t>о</w:t>
      </w:r>
      <w:r w:rsidRPr="00A67A59">
        <w:t>кого давления второй категории Д 400 мм, принадлежащего акционерному общ</w:t>
      </w:r>
      <w:r w:rsidRPr="00A67A59">
        <w:t>е</w:t>
      </w:r>
      <w:r w:rsidRPr="00A67A59">
        <w:t>ству «Сибирьгазсервис». К данному газопроводу присоединены подводящие г</w:t>
      </w:r>
      <w:r w:rsidRPr="00A67A59">
        <w:t>а</w:t>
      </w:r>
      <w:r w:rsidRPr="00A67A59">
        <w:t>зопроводы предприятий, расположенных в границах планируемой территории.</w:t>
      </w:r>
    </w:p>
    <w:p w:rsidR="00892001" w:rsidRPr="00A67A59" w:rsidRDefault="00892001" w:rsidP="00A67A59">
      <w:pPr>
        <w:ind w:firstLine="651"/>
      </w:pPr>
      <w:r w:rsidRPr="00A67A59">
        <w:t>В жилых домах газ используется для приготовления пищи и хозяйственно-бытовых нужд. Газоснабжением охвачено ориентировочно 20 % жилищного фо</w:t>
      </w:r>
      <w:r w:rsidRPr="00A67A59">
        <w:t>н</w:t>
      </w:r>
      <w:r w:rsidRPr="00A67A59">
        <w:t>да, в основном в индивидуальной застройке.</w:t>
      </w:r>
    </w:p>
    <w:p w:rsidR="00892001" w:rsidRPr="00A67A59" w:rsidRDefault="00892001" w:rsidP="00A67A59">
      <w:pPr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1.3.6. Электроснабжение</w:t>
      </w:r>
    </w:p>
    <w:p w:rsidR="00892001" w:rsidRPr="00A67A59" w:rsidRDefault="00892001" w:rsidP="00A67A59">
      <w:pPr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</w:p>
    <w:p w:rsidR="00892001" w:rsidRPr="00A67A59" w:rsidRDefault="00892001" w:rsidP="00A67A59">
      <w:r w:rsidRPr="00A67A59">
        <w:t>Электроснабжение потребителей планируемой территории осуществляется с шин 10 кВ ПС 110/10 кВ «Чемская» с трансформаторами 2×20 МВА через ра</w:t>
      </w:r>
      <w:r w:rsidRPr="00A67A59">
        <w:t>с</w:t>
      </w:r>
      <w:r w:rsidRPr="00A67A59">
        <w:t xml:space="preserve">пределительный пункт (далее </w:t>
      </w:r>
      <w:r w:rsidRPr="00A67A59">
        <w:rPr>
          <w:szCs w:val="28"/>
        </w:rPr>
        <w:t>–</w:t>
      </w:r>
      <w:r w:rsidRPr="00A67A59">
        <w:t xml:space="preserve"> РП) 13 и ПС 110/10 кВ «Оловозаводская» с трансформаторами 2×63 МВА через РП-29 и РП-30, ПС 110/6 кВ «Комсомол</w:t>
      </w:r>
      <w:r w:rsidRPr="00A67A59">
        <w:t>ь</w:t>
      </w:r>
      <w:r w:rsidRPr="00A67A59">
        <w:t>ская», расположенных на сопредельных с планируемой территориях.</w:t>
      </w:r>
    </w:p>
    <w:p w:rsidR="00892001" w:rsidRPr="00A67A59" w:rsidRDefault="00892001" w:rsidP="00A67A59">
      <w:r w:rsidRPr="00A67A59">
        <w:t>РП подключены к подстанциям взаиморезервируемыми кабельными лини</w:t>
      </w:r>
      <w:r w:rsidRPr="00A67A59">
        <w:t>я</w:t>
      </w:r>
      <w:r w:rsidRPr="00A67A59">
        <w:t>ми</w:t>
      </w:r>
      <w:r w:rsidR="0053122E" w:rsidRPr="0053122E">
        <w:rPr>
          <w:szCs w:val="28"/>
        </w:rPr>
        <w:t xml:space="preserve"> </w:t>
      </w:r>
      <w:r w:rsidR="0053122E" w:rsidRPr="00A67A59">
        <w:rPr>
          <w:szCs w:val="28"/>
        </w:rPr>
        <w:t>(далее – КЛ)</w:t>
      </w:r>
      <w:r w:rsidR="0053122E" w:rsidRPr="00A67A59">
        <w:t>.</w:t>
      </w:r>
      <w:r w:rsidR="0053122E" w:rsidRPr="00A67A59">
        <w:rPr>
          <w:szCs w:val="28"/>
        </w:rPr>
        <w:t xml:space="preserve"> </w:t>
      </w:r>
      <w:r w:rsidR="0053122E">
        <w:rPr>
          <w:szCs w:val="28"/>
        </w:rPr>
        <w:t xml:space="preserve">КЛ </w:t>
      </w:r>
      <w:r w:rsidRPr="00A67A59">
        <w:t>выполнены кабелями марки ААБ и АСБ сечением 185 – 240</w:t>
      </w:r>
      <w:r w:rsidR="0053122E">
        <w:t> </w:t>
      </w:r>
      <w:r w:rsidRPr="00A67A59">
        <w:t>кв. мм.</w:t>
      </w:r>
    </w:p>
    <w:p w:rsidR="00892001" w:rsidRPr="00A67A59" w:rsidRDefault="00892001" w:rsidP="00A67A59">
      <w:r w:rsidRPr="00A67A59">
        <w:t>На планируемой территории расположено 49 существующих трансформ</w:t>
      </w:r>
      <w:r w:rsidRPr="00A67A59">
        <w:t>а</w:t>
      </w:r>
      <w:r w:rsidRPr="00A67A59">
        <w:t>торных подстанций (далее – ТП) разного года ввода в эксплуатацию с трансфо</w:t>
      </w:r>
      <w:r w:rsidRPr="00A67A59">
        <w:t>р</w:t>
      </w:r>
      <w:r w:rsidRPr="00A67A59">
        <w:t>маторным оборудованием различной мощности и степенью износа.</w:t>
      </w:r>
    </w:p>
    <w:p w:rsidR="00892001" w:rsidRPr="00A67A59" w:rsidRDefault="00892001" w:rsidP="00A67A59">
      <w:r w:rsidRPr="00A67A59">
        <w:t xml:space="preserve">ТП запитаны по петлевым схемам </w:t>
      </w:r>
      <w:r w:rsidR="0053122E">
        <w:t>КЛ</w:t>
      </w:r>
      <w:r w:rsidRPr="00A67A59">
        <w:t>. В районах индивидуальной мал</w:t>
      </w:r>
      <w:r w:rsidRPr="00A67A59">
        <w:t>о</w:t>
      </w:r>
      <w:r w:rsidRPr="00A67A59">
        <w:t>этажной застройки – воздушными линиями по радиальной схеме.</w:t>
      </w:r>
    </w:p>
    <w:p w:rsidR="00892001" w:rsidRPr="00A67A59" w:rsidRDefault="00892001" w:rsidP="00A67A59">
      <w:r w:rsidRPr="00A67A59">
        <w:t>Существующая нагрузка составляет 35,31 МВт (не включая сюда нагрузки промышленных и коммунально-складских объектов). Электрическая нагрузка СТЦ «Мега» (комплекса со встроенным РП) определена по укрупненным показ</w:t>
      </w:r>
      <w:r w:rsidRPr="00A67A59">
        <w:t>а</w:t>
      </w:r>
      <w:r w:rsidRPr="00A67A59">
        <w:t>телям и включена в расчетную нагрузку планируемой территории.</w:t>
      </w:r>
    </w:p>
    <w:p w:rsidR="00892001" w:rsidRPr="00A67A59" w:rsidRDefault="00892001" w:rsidP="00A67A59">
      <w:pPr>
        <w:pStyle w:val="S2"/>
        <w:rPr>
          <w:szCs w:val="28"/>
        </w:rPr>
      </w:pPr>
      <w:r w:rsidRPr="00A67A59">
        <w:rPr>
          <w:szCs w:val="28"/>
        </w:rPr>
        <w:t xml:space="preserve">В соответствии с письмом </w:t>
      </w:r>
      <w:r w:rsidR="00210477">
        <w:rPr>
          <w:szCs w:val="28"/>
        </w:rPr>
        <w:t>№ </w:t>
      </w:r>
      <w:r w:rsidRPr="00A67A59">
        <w:rPr>
          <w:szCs w:val="28"/>
        </w:rPr>
        <w:t>РЭС-01/720 от 25.08.2016, полученным от акционерного общества «Региональные электрические сети» (далее – АО «РЭС»), инвестиционной программой АО «РЭС» на 2016 – 2020 годы предусмотрены следующие мероприятия по строительству (реконструкции) электросетевых объектов в границах планируемой территории:</w:t>
      </w:r>
    </w:p>
    <w:p w:rsidR="00892001" w:rsidRPr="00A67A59" w:rsidRDefault="00892001" w:rsidP="00A67A59">
      <w:pPr>
        <w:pStyle w:val="S2"/>
        <w:rPr>
          <w:szCs w:val="28"/>
        </w:rPr>
      </w:pPr>
      <w:r w:rsidRPr="00A67A59">
        <w:rPr>
          <w:szCs w:val="28"/>
        </w:rPr>
        <w:t xml:space="preserve">реконструкция </w:t>
      </w:r>
      <w:r w:rsidR="0053122E">
        <w:rPr>
          <w:szCs w:val="28"/>
          <w:lang w:val="ru-RU"/>
        </w:rPr>
        <w:t>КЛ</w:t>
      </w:r>
      <w:r w:rsidRPr="00A67A59">
        <w:rPr>
          <w:szCs w:val="28"/>
        </w:rPr>
        <w:t xml:space="preserve"> 10 кВ от РП-13 до ПС 110 кВ «Чемская», прокладка новых КЛ взамен существующих дефектных;</w:t>
      </w:r>
    </w:p>
    <w:p w:rsidR="00892001" w:rsidRPr="00A67A59" w:rsidRDefault="00892001" w:rsidP="00A67A59">
      <w:pPr>
        <w:pStyle w:val="S2"/>
        <w:rPr>
          <w:szCs w:val="28"/>
        </w:rPr>
      </w:pPr>
      <w:r w:rsidRPr="00A67A59">
        <w:rPr>
          <w:szCs w:val="28"/>
        </w:rPr>
        <w:t>строительство кабельной воздушной линии (далее – КВЛ) 10 кВ от РП-30 до распределительного устройства (далее – РУ) 10 кВ ТП-195;</w:t>
      </w:r>
    </w:p>
    <w:p w:rsidR="00892001" w:rsidRPr="00A67A59" w:rsidRDefault="00892001" w:rsidP="00A67A59">
      <w:pPr>
        <w:pStyle w:val="S2"/>
        <w:rPr>
          <w:szCs w:val="28"/>
        </w:rPr>
      </w:pPr>
      <w:r w:rsidRPr="00A67A59">
        <w:rPr>
          <w:szCs w:val="28"/>
        </w:rPr>
        <w:t>замена трансформаторов на ПС 110 кВ «Оловозаводская» (2×40 МВА на 2×63 МВА) реализована в 2016 г</w:t>
      </w:r>
      <w:r w:rsidR="008262BD">
        <w:rPr>
          <w:szCs w:val="28"/>
          <w:lang w:val="ru-RU"/>
        </w:rPr>
        <w:t>оду</w:t>
      </w:r>
      <w:r w:rsidRPr="00A67A59">
        <w:rPr>
          <w:szCs w:val="28"/>
        </w:rPr>
        <w:t>.</w:t>
      </w:r>
    </w:p>
    <w:p w:rsidR="00892001" w:rsidRPr="00A67A59" w:rsidRDefault="00892001" w:rsidP="00A67A59">
      <w:pPr>
        <w:pStyle w:val="S2"/>
        <w:rPr>
          <w:szCs w:val="28"/>
        </w:rPr>
      </w:pPr>
      <w:r w:rsidRPr="00A67A59">
        <w:rPr>
          <w:szCs w:val="28"/>
        </w:rPr>
        <w:t xml:space="preserve">Распоряжением Правительства Российской Федерации от 01.08.2016 </w:t>
      </w:r>
      <w:r w:rsidR="00210477">
        <w:rPr>
          <w:szCs w:val="28"/>
        </w:rPr>
        <w:t>№ </w:t>
      </w:r>
      <w:r w:rsidRPr="00A67A59">
        <w:rPr>
          <w:szCs w:val="28"/>
        </w:rPr>
        <w:t xml:space="preserve">1634-р «Об утверждении схемы территориального планирования Российской Федерации в области энергетики» предусмотрены мероприятия по строительству ЛЭП-220 кВ (202) КЛ 220 кВ </w:t>
      </w:r>
      <w:r w:rsidR="0053122E">
        <w:rPr>
          <w:szCs w:val="28"/>
          <w:lang w:val="ru-RU"/>
        </w:rPr>
        <w:t>«</w:t>
      </w:r>
      <w:r w:rsidRPr="00A67A59">
        <w:rPr>
          <w:szCs w:val="28"/>
        </w:rPr>
        <w:t>Тулинская</w:t>
      </w:r>
      <w:r w:rsidR="0053122E">
        <w:rPr>
          <w:szCs w:val="28"/>
          <w:lang w:val="ru-RU"/>
        </w:rPr>
        <w:t>»</w:t>
      </w:r>
      <w:r w:rsidRPr="00A67A59">
        <w:rPr>
          <w:szCs w:val="28"/>
        </w:rPr>
        <w:t xml:space="preserve"> – </w:t>
      </w:r>
      <w:r w:rsidR="0053122E">
        <w:rPr>
          <w:szCs w:val="28"/>
          <w:lang w:val="ru-RU"/>
        </w:rPr>
        <w:t>«</w:t>
      </w:r>
      <w:r w:rsidRPr="00A67A59">
        <w:rPr>
          <w:szCs w:val="28"/>
        </w:rPr>
        <w:t>Стартовая</w:t>
      </w:r>
      <w:r w:rsidR="0053122E">
        <w:rPr>
          <w:szCs w:val="28"/>
          <w:lang w:val="ru-RU"/>
        </w:rPr>
        <w:t>»</w:t>
      </w:r>
      <w:r w:rsidRPr="00A67A59">
        <w:rPr>
          <w:szCs w:val="28"/>
        </w:rPr>
        <w:t xml:space="preserve"> (проектируемая ПС), трасса которой проходит в границах планируемой территории (по ул. Аникина).</w:t>
      </w:r>
    </w:p>
    <w:p w:rsidR="00892001" w:rsidRPr="00A67A59" w:rsidRDefault="00892001" w:rsidP="00A67A59">
      <w:pPr>
        <w:pStyle w:val="S2"/>
        <w:rPr>
          <w:szCs w:val="28"/>
        </w:rPr>
      </w:pPr>
      <w:r w:rsidRPr="00A67A59">
        <w:rPr>
          <w:szCs w:val="28"/>
        </w:rPr>
        <w:t>Мероприятия по строительству прочих распределительных сетей 10/0,4 кВ инвестиционной программой АО «РЭС» не предусмотрены, поэтому развитие системы электроснабжения кварталов, в которых предусматривается новое строительство, может быть реализовано до 2030 года.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Подсчет электрических нагрузок выполнен раздельно для жилых и общ</w:t>
      </w:r>
      <w:r w:rsidRPr="00A67A59">
        <w:rPr>
          <w:szCs w:val="28"/>
        </w:rPr>
        <w:t>е</w:t>
      </w:r>
      <w:r w:rsidRPr="00A67A59">
        <w:rPr>
          <w:szCs w:val="28"/>
        </w:rPr>
        <w:t>ственно-торговых потребителей. Нагрузки потребителей первой группы опред</w:t>
      </w:r>
      <w:r w:rsidRPr="00A67A59">
        <w:rPr>
          <w:szCs w:val="28"/>
        </w:rPr>
        <w:t>е</w:t>
      </w:r>
      <w:r w:rsidRPr="00A67A59">
        <w:rPr>
          <w:szCs w:val="28"/>
        </w:rPr>
        <w:t>лялись по удельным нагрузкам, отнесенным к 1 кв. м общей площади и составл</w:t>
      </w:r>
      <w:r w:rsidRPr="00A67A59">
        <w:rPr>
          <w:szCs w:val="28"/>
        </w:rPr>
        <w:t>я</w:t>
      </w:r>
      <w:r w:rsidRPr="00A67A59">
        <w:rPr>
          <w:szCs w:val="28"/>
        </w:rPr>
        <w:t>ющим 20,8 Вт/кв. м – для малоэтажной застройки и 21,8 Вт/кв. м – для мног</w:t>
      </w:r>
      <w:r w:rsidRPr="00A67A59">
        <w:rPr>
          <w:szCs w:val="28"/>
        </w:rPr>
        <w:t>о</w:t>
      </w:r>
      <w:r w:rsidRPr="00A67A59">
        <w:rPr>
          <w:szCs w:val="28"/>
        </w:rPr>
        <w:t>этажной застройки с электроплитами. Нагрузки общественно-торговых потреб</w:t>
      </w:r>
      <w:r w:rsidRPr="00A67A59">
        <w:rPr>
          <w:szCs w:val="28"/>
        </w:rPr>
        <w:t>и</w:t>
      </w:r>
      <w:r w:rsidRPr="00A67A59">
        <w:rPr>
          <w:szCs w:val="28"/>
        </w:rPr>
        <w:t>телей определялись по укрупненным показателям. При подсчете принималось, что пищеблоки общественных зданий оборудованы стационарными электропл</w:t>
      </w:r>
      <w:r w:rsidRPr="00A67A59">
        <w:rPr>
          <w:szCs w:val="28"/>
        </w:rPr>
        <w:t>и</w:t>
      </w:r>
      <w:r w:rsidRPr="00A67A59">
        <w:rPr>
          <w:szCs w:val="28"/>
        </w:rPr>
        <w:t xml:space="preserve">тами. </w:t>
      </w:r>
    </w:p>
    <w:p w:rsidR="00892001" w:rsidRPr="0053122E" w:rsidRDefault="00892001" w:rsidP="00A67A59">
      <w:pPr>
        <w:pStyle w:val="S2"/>
        <w:tabs>
          <w:tab w:val="left" w:pos="8064"/>
        </w:tabs>
        <w:rPr>
          <w:szCs w:val="28"/>
          <w:lang w:val="ru-RU"/>
        </w:rPr>
      </w:pPr>
      <w:r w:rsidRPr="0053122E">
        <w:rPr>
          <w:szCs w:val="28"/>
          <w:lang w:val="ru-RU"/>
        </w:rPr>
        <w:t>Расчетная мощность проектируемых объектов составляет 21,225 МВт.</w:t>
      </w:r>
    </w:p>
    <w:p w:rsidR="00892001" w:rsidRPr="0053122E" w:rsidRDefault="00892001" w:rsidP="00A67A59">
      <w:pPr>
        <w:pStyle w:val="S2"/>
        <w:tabs>
          <w:tab w:val="left" w:pos="8064"/>
        </w:tabs>
        <w:rPr>
          <w:szCs w:val="28"/>
          <w:lang w:val="ru-RU"/>
        </w:rPr>
      </w:pPr>
      <w:r w:rsidRPr="0053122E">
        <w:rPr>
          <w:szCs w:val="28"/>
          <w:lang w:val="ru-RU"/>
        </w:rPr>
        <w:t>Так как по инвестиционной программе будет произведена замена тран</w:t>
      </w:r>
      <w:r w:rsidRPr="0053122E">
        <w:rPr>
          <w:szCs w:val="28"/>
          <w:lang w:val="ru-RU"/>
        </w:rPr>
        <w:t>с</w:t>
      </w:r>
      <w:r w:rsidRPr="0053122E">
        <w:rPr>
          <w:szCs w:val="28"/>
          <w:lang w:val="ru-RU"/>
        </w:rPr>
        <w:t>форматоров на более мощные (ПС 110/10 кВ «Оловозаводская»), то подключение проектных потребителей предлагается реализовать за счет строительства нового РП в квартале 160.01.01.09, от которого можно запитать часть вновь возводимых ТП, а также использовать построенный РП в квартале 160.01.01.08.</w:t>
      </w:r>
    </w:p>
    <w:p w:rsidR="00892001" w:rsidRPr="0053122E" w:rsidRDefault="00892001" w:rsidP="00A67A59">
      <w:pPr>
        <w:pStyle w:val="S2"/>
        <w:rPr>
          <w:szCs w:val="28"/>
          <w:lang w:val="ru-RU"/>
        </w:rPr>
      </w:pPr>
      <w:r w:rsidRPr="0053122E">
        <w:rPr>
          <w:szCs w:val="28"/>
          <w:lang w:val="ru-RU"/>
        </w:rPr>
        <w:t>Для подключения вновь строящихся объектов необходимо строительство 21 ТП проходного типа.</w:t>
      </w:r>
    </w:p>
    <w:p w:rsidR="00892001" w:rsidRPr="0053122E" w:rsidRDefault="00892001" w:rsidP="00A67A59">
      <w:pPr>
        <w:pStyle w:val="S2"/>
        <w:rPr>
          <w:szCs w:val="28"/>
          <w:lang w:val="ru-RU"/>
        </w:rPr>
      </w:pPr>
      <w:r w:rsidRPr="0053122E">
        <w:rPr>
          <w:szCs w:val="28"/>
          <w:lang w:val="ru-RU"/>
        </w:rPr>
        <w:t xml:space="preserve">Все </w:t>
      </w:r>
      <w:r w:rsidR="0053122E">
        <w:rPr>
          <w:szCs w:val="28"/>
          <w:lang w:val="ru-RU"/>
        </w:rPr>
        <w:t>КЛ</w:t>
      </w:r>
      <w:r w:rsidRPr="0053122E">
        <w:rPr>
          <w:szCs w:val="28"/>
          <w:lang w:val="ru-RU"/>
        </w:rPr>
        <w:t xml:space="preserve"> среднего напряжения 10 кВ на планируемой территории планируе</w:t>
      </w:r>
      <w:r w:rsidRPr="0053122E">
        <w:rPr>
          <w:szCs w:val="28"/>
          <w:lang w:val="ru-RU"/>
        </w:rPr>
        <w:t>т</w:t>
      </w:r>
      <w:r w:rsidRPr="0053122E">
        <w:rPr>
          <w:szCs w:val="28"/>
          <w:lang w:val="ru-RU"/>
        </w:rPr>
        <w:t>ся выполнить подземно с применением кабелей с изоляцией из сшитого полиэт</w:t>
      </w:r>
      <w:r w:rsidRPr="0053122E">
        <w:rPr>
          <w:szCs w:val="28"/>
          <w:lang w:val="ru-RU"/>
        </w:rPr>
        <w:t>и</w:t>
      </w:r>
      <w:r w:rsidRPr="0053122E">
        <w:rPr>
          <w:szCs w:val="28"/>
          <w:lang w:val="ru-RU"/>
        </w:rPr>
        <w:t xml:space="preserve">лена. </w:t>
      </w:r>
    </w:p>
    <w:p w:rsidR="00892001" w:rsidRPr="0053122E" w:rsidRDefault="00892001" w:rsidP="00A67A59">
      <w:pPr>
        <w:pStyle w:val="S2"/>
        <w:rPr>
          <w:szCs w:val="28"/>
          <w:lang w:val="ru-RU"/>
        </w:rPr>
      </w:pPr>
      <w:r w:rsidRPr="0053122E">
        <w:rPr>
          <w:szCs w:val="28"/>
          <w:lang w:val="ru-RU"/>
        </w:rPr>
        <w:t>Передачу потребителям электрической мощности выполнить через распр</w:t>
      </w:r>
      <w:r w:rsidRPr="0053122E">
        <w:rPr>
          <w:szCs w:val="28"/>
          <w:lang w:val="ru-RU"/>
        </w:rPr>
        <w:t>е</w:t>
      </w:r>
      <w:r w:rsidRPr="0053122E">
        <w:rPr>
          <w:szCs w:val="28"/>
          <w:lang w:val="ru-RU"/>
        </w:rPr>
        <w:t xml:space="preserve">делительные сети 0,4 кВ от проектных </w:t>
      </w:r>
      <w:r w:rsidR="0053122E">
        <w:rPr>
          <w:szCs w:val="28"/>
          <w:lang w:val="ru-RU"/>
        </w:rPr>
        <w:t>ТП</w:t>
      </w:r>
      <w:r w:rsidRPr="0053122E">
        <w:rPr>
          <w:szCs w:val="28"/>
          <w:lang w:val="ru-RU"/>
        </w:rPr>
        <w:t>.</w:t>
      </w:r>
    </w:p>
    <w:p w:rsidR="00892001" w:rsidRPr="00A67A59" w:rsidRDefault="00892001" w:rsidP="00A67A59">
      <w:pPr>
        <w:pStyle w:val="S2"/>
        <w:rPr>
          <w:szCs w:val="28"/>
        </w:rPr>
      </w:pPr>
      <w:r w:rsidRPr="00A67A59">
        <w:rPr>
          <w:szCs w:val="28"/>
        </w:rPr>
        <w:t>Суммарная электрическая нагрузка планируемой территории на расчетный срок составит 56,05 МВт (в т</w:t>
      </w:r>
      <w:r w:rsidR="0053122E">
        <w:rPr>
          <w:szCs w:val="28"/>
          <w:lang w:val="ru-RU"/>
        </w:rPr>
        <w:t>ом</w:t>
      </w:r>
      <w:r w:rsidRPr="00A67A59">
        <w:rPr>
          <w:szCs w:val="28"/>
        </w:rPr>
        <w:t xml:space="preserve"> ч</w:t>
      </w:r>
      <w:r w:rsidR="0053122E">
        <w:rPr>
          <w:szCs w:val="28"/>
          <w:lang w:val="ru-RU"/>
        </w:rPr>
        <w:t>исле</w:t>
      </w:r>
      <w:r w:rsidRPr="00A67A59">
        <w:rPr>
          <w:szCs w:val="28"/>
        </w:rPr>
        <w:t xml:space="preserve"> 22,53 МВт приходится на СТЦ «Мега»).</w:t>
      </w:r>
    </w:p>
    <w:p w:rsidR="00892001" w:rsidRPr="00A67A59" w:rsidRDefault="00892001" w:rsidP="00A67A59">
      <w:r w:rsidRPr="00A67A59">
        <w:t>Объем свободной для технологического присоединения потребителей трансформаторной мощности по состоянию на 01.01.2018 по ПС 110/10 кВ «Ол</w:t>
      </w:r>
      <w:r w:rsidRPr="00A67A59">
        <w:t>о</w:t>
      </w:r>
      <w:r w:rsidRPr="00A67A59">
        <w:t>возаводская» составляет 17,62 МВт, по ПС 110/6 кВ «Комсомольская»</w:t>
      </w:r>
      <w:r w:rsidRPr="00A67A59">
        <w:rPr>
          <w:szCs w:val="28"/>
        </w:rPr>
        <w:t xml:space="preserve"> –</w:t>
      </w:r>
      <w:r w:rsidRPr="00A67A59">
        <w:t xml:space="preserve"> 8,22</w:t>
      </w:r>
      <w:r w:rsidR="0053122E">
        <w:t> </w:t>
      </w:r>
      <w:r w:rsidRPr="00A67A59">
        <w:t>МВт, что покрывает проектируемый прирост энергопотребления.</w:t>
      </w:r>
    </w:p>
    <w:p w:rsidR="002673FD" w:rsidRPr="00A67A59" w:rsidRDefault="002673FD" w:rsidP="00A67A59">
      <w:pPr>
        <w:ind w:firstLine="0"/>
        <w:jc w:val="center"/>
        <w:rPr>
          <w:b/>
          <w:szCs w:val="28"/>
        </w:rPr>
      </w:pP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1.3.7. Инженерная подготов</w:t>
      </w:r>
      <w:r w:rsidR="002673FD" w:rsidRPr="00A67A59">
        <w:rPr>
          <w:b/>
          <w:szCs w:val="28"/>
        </w:rPr>
        <w:t>к</w:t>
      </w:r>
      <w:r w:rsidRPr="00A67A59">
        <w:rPr>
          <w:b/>
          <w:szCs w:val="28"/>
        </w:rPr>
        <w:t>а планируемой территории</w:t>
      </w:r>
    </w:p>
    <w:p w:rsidR="00892001" w:rsidRPr="00A67A59" w:rsidRDefault="00892001" w:rsidP="00A67A59">
      <w:pPr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</w:p>
    <w:p w:rsidR="00892001" w:rsidRPr="00A67A59" w:rsidRDefault="00892001" w:rsidP="00A67A59">
      <w:pPr>
        <w:pStyle w:val="afb"/>
        <w:ind w:left="0"/>
        <w:rPr>
          <w:szCs w:val="28"/>
        </w:rPr>
      </w:pPr>
      <w:r w:rsidRPr="00A67A59">
        <w:rPr>
          <w:bCs/>
          <w:szCs w:val="28"/>
        </w:rPr>
        <w:t>В основу планового и высотного решения</w:t>
      </w:r>
      <w:r w:rsidRPr="00A67A59">
        <w:rPr>
          <w:shd w:val="clear" w:color="auto" w:fill="FFFFFF"/>
        </w:rPr>
        <w:t xml:space="preserve"> планируемой </w:t>
      </w:r>
      <w:r w:rsidRPr="00A67A59">
        <w:rPr>
          <w:bCs/>
          <w:szCs w:val="28"/>
        </w:rPr>
        <w:t>территории пол</w:t>
      </w:r>
      <w:r w:rsidRPr="00A67A59">
        <w:rPr>
          <w:bCs/>
          <w:szCs w:val="28"/>
        </w:rPr>
        <w:t>о</w:t>
      </w:r>
      <w:r w:rsidRPr="00A67A59">
        <w:rPr>
          <w:bCs/>
          <w:szCs w:val="28"/>
        </w:rPr>
        <w:t xml:space="preserve">жена сеть существующих улиц. Все капитальные покрытия существующих улиц сохраняются. Уклоны по улицам и рельефу достаточны для пропуска и сбора ливневого стока. </w:t>
      </w:r>
      <w:r w:rsidRPr="00A67A59">
        <w:rPr>
          <w:szCs w:val="28"/>
        </w:rPr>
        <w:t xml:space="preserve">Плановое и высотное решение </w:t>
      </w:r>
      <w:r w:rsidRPr="00A67A59">
        <w:rPr>
          <w:shd w:val="clear" w:color="auto" w:fill="FFFFFF"/>
        </w:rPr>
        <w:t xml:space="preserve">планируемой </w:t>
      </w:r>
      <w:r w:rsidRPr="00A67A59">
        <w:rPr>
          <w:szCs w:val="28"/>
        </w:rPr>
        <w:t>территории пред</w:t>
      </w:r>
      <w:r w:rsidRPr="00A67A59">
        <w:rPr>
          <w:szCs w:val="28"/>
        </w:rPr>
        <w:t>у</w:t>
      </w:r>
      <w:r w:rsidRPr="00A67A59">
        <w:rPr>
          <w:szCs w:val="28"/>
        </w:rPr>
        <w:t>сматривает возвышение микрорайона над улично-дорожной сетью для обеспеч</w:t>
      </w:r>
      <w:r w:rsidRPr="00A67A59">
        <w:rPr>
          <w:szCs w:val="28"/>
        </w:rPr>
        <w:t>е</w:t>
      </w:r>
      <w:r w:rsidRPr="00A67A59">
        <w:rPr>
          <w:szCs w:val="28"/>
        </w:rPr>
        <w:t>ния выпуска с его территории поверхностных стоков в лотки уличных проездов. В основу вертикальной планировки взят принцип отвода поверхностных вод в пр</w:t>
      </w:r>
      <w:r w:rsidRPr="00A67A59">
        <w:rPr>
          <w:szCs w:val="28"/>
        </w:rPr>
        <w:t>и</w:t>
      </w:r>
      <w:r w:rsidRPr="00A67A59">
        <w:rPr>
          <w:szCs w:val="28"/>
        </w:rPr>
        <w:t xml:space="preserve">легающие улицы и прием их в водосточную сеть. </w:t>
      </w:r>
      <w:r w:rsidRPr="00A67A59">
        <w:rPr>
          <w:bCs/>
          <w:szCs w:val="28"/>
        </w:rPr>
        <w:t>Вся территория жилой застро</w:t>
      </w:r>
      <w:r w:rsidRPr="00A67A59">
        <w:rPr>
          <w:bCs/>
          <w:szCs w:val="28"/>
        </w:rPr>
        <w:t>й</w:t>
      </w:r>
      <w:r w:rsidRPr="00A67A59">
        <w:rPr>
          <w:bCs/>
          <w:szCs w:val="28"/>
        </w:rPr>
        <w:t>ки расположена выше отметок затопления паводковыми водами 1 % повторяем</w:t>
      </w:r>
      <w:r w:rsidRPr="00A67A59">
        <w:rPr>
          <w:bCs/>
          <w:szCs w:val="28"/>
        </w:rPr>
        <w:t>о</w:t>
      </w:r>
      <w:r w:rsidRPr="00A67A59">
        <w:rPr>
          <w:bCs/>
          <w:szCs w:val="28"/>
        </w:rPr>
        <w:t>сти с учетом ветрового нагона волны и запаса по высоте.</w:t>
      </w:r>
    </w:p>
    <w:p w:rsidR="00892001" w:rsidRPr="00A67A59" w:rsidRDefault="00892001" w:rsidP="00A67A59">
      <w:pPr>
        <w:pStyle w:val="afb"/>
        <w:ind w:left="0"/>
        <w:rPr>
          <w:szCs w:val="28"/>
        </w:rPr>
      </w:pPr>
      <w:r w:rsidRPr="00A67A59">
        <w:rPr>
          <w:szCs w:val="28"/>
        </w:rPr>
        <w:t>Проектом планировки предусматривается устройство прибрежного парка с набережной с подсыпкой парковой зоны до незатопляемых отметок паводковыми водами 10 % повторяемости. Набережная предусматривается с использованием вертикальной подпорной стенки и парапета с ограждением. Отметка верха пар</w:t>
      </w:r>
      <w:r w:rsidRPr="00A67A59">
        <w:rPr>
          <w:szCs w:val="28"/>
        </w:rPr>
        <w:t>а</w:t>
      </w:r>
      <w:r w:rsidRPr="00A67A59">
        <w:rPr>
          <w:szCs w:val="28"/>
        </w:rPr>
        <w:t xml:space="preserve">пета принята </w:t>
      </w:r>
      <w:r w:rsidRPr="00A67A59">
        <w:t xml:space="preserve">96,10 м. </w:t>
      </w:r>
      <w:r w:rsidRPr="00A67A59">
        <w:rPr>
          <w:szCs w:val="28"/>
        </w:rPr>
        <w:t>Подпорная стенка выполняет функции берегоукрепления на рассматриваемом участке и защищает парковую территорию от паводков 10 % повторяемости с учетом ветрового нагона волны (0,5 м) и запаса по высоте (0,5</w:t>
      </w:r>
      <w:r w:rsidR="00EE2B11">
        <w:rPr>
          <w:szCs w:val="28"/>
        </w:rPr>
        <w:t> </w:t>
      </w:r>
      <w:r w:rsidRPr="00A67A59">
        <w:rPr>
          <w:szCs w:val="28"/>
        </w:rPr>
        <w:t xml:space="preserve">м). </w:t>
      </w:r>
    </w:p>
    <w:p w:rsidR="00892001" w:rsidRPr="00A67A59" w:rsidRDefault="00892001" w:rsidP="00A67A59">
      <w:pPr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</w:p>
    <w:p w:rsidR="00892001" w:rsidRPr="00A67A59" w:rsidRDefault="00892001" w:rsidP="00A67A59">
      <w:pPr>
        <w:widowControl w:val="0"/>
        <w:suppressAutoHyphens/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 xml:space="preserve">2. Определение многофункциональных зон и их планируемого значения </w:t>
      </w:r>
    </w:p>
    <w:p w:rsidR="00892001" w:rsidRPr="00A67A59" w:rsidRDefault="00892001" w:rsidP="00A67A59">
      <w:pPr>
        <w:widowControl w:val="0"/>
        <w:suppressAutoHyphens/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в городской застройке</w:t>
      </w:r>
    </w:p>
    <w:p w:rsidR="00892001" w:rsidRPr="00A67A59" w:rsidRDefault="00892001" w:rsidP="00A67A59">
      <w:pPr>
        <w:widowControl w:val="0"/>
        <w:suppressAutoHyphens/>
        <w:ind w:firstLine="0"/>
        <w:rPr>
          <w:b/>
          <w:szCs w:val="28"/>
        </w:rPr>
      </w:pP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В границах планируемой территории выделены границы следующих зон планируемого размещения объектов социально-культурного и коммунально-бытового назначения, иных объектов капитального строительства: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объектов культуры и спорта;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застройки объектами делового, общественного и коммерческого назн</w:t>
      </w:r>
      <w:r w:rsidRPr="00A67A59">
        <w:rPr>
          <w:szCs w:val="28"/>
        </w:rPr>
        <w:t>а</w:t>
      </w:r>
      <w:r w:rsidRPr="00A67A59">
        <w:rPr>
          <w:szCs w:val="28"/>
        </w:rPr>
        <w:t>чения, в том числе многоэтажных жилых домов;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объектов среднего профессионального и высшего профессионального образования, научно-исследовательских учреждений;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объектов религиозного назначения;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объектов здравоохранения;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специализированной малоэтажной общественной застройки;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специализированной средне- и многоэтажной общественной застройки;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объектов дошкольного, начального общего, основного общего и сре</w:t>
      </w:r>
      <w:r w:rsidRPr="00A67A59">
        <w:rPr>
          <w:szCs w:val="28"/>
        </w:rPr>
        <w:t>д</w:t>
      </w:r>
      <w:r w:rsidRPr="00A67A59">
        <w:rPr>
          <w:szCs w:val="28"/>
        </w:rPr>
        <w:t>него (полного) общего образования;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застройки жилыми домами смешанной этажности;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t>зона застройки малоэтажными многоквартирными жилыми домами (до 4 этажей, включая мансардный);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застройки среднеэтажными жилыми домами (от 5</w:t>
      </w:r>
      <w:r w:rsidR="00EE2B11">
        <w:rPr>
          <w:szCs w:val="28"/>
        </w:rPr>
        <w:t xml:space="preserve"> </w:t>
      </w:r>
      <w:r w:rsidRPr="00A67A59">
        <w:rPr>
          <w:szCs w:val="28"/>
        </w:rPr>
        <w:t>-</w:t>
      </w:r>
      <w:r w:rsidR="00EE2B11">
        <w:rPr>
          <w:szCs w:val="28"/>
        </w:rPr>
        <w:t xml:space="preserve"> </w:t>
      </w:r>
      <w:r w:rsidRPr="00A67A59">
        <w:rPr>
          <w:szCs w:val="28"/>
        </w:rPr>
        <w:t>8 этажей, включая мансардный);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индивидуальной жилой застройки;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застройки коммунальными и складскими объектами;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застройки производственными объектами с различными нормативами воздействия на окружающую среду;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сооружений и коммуникаций железнодорожного транспорта;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зона улично-дорожной сети;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 xml:space="preserve">зона объектов инженерной инфраструктуры; 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 xml:space="preserve">зона стоянок для легковых автомобилей. 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Также проектом планировки предусматриваются зоны рекреационного назначения, в том числе: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t>природная зона;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парки, скверы, бульвары, иные территории озеленения;</w:t>
      </w:r>
    </w:p>
    <w:p w:rsidR="00892001" w:rsidRPr="00A67A59" w:rsidRDefault="00892001" w:rsidP="00A67A59">
      <w:pPr>
        <w:widowControl w:val="0"/>
        <w:rPr>
          <w:szCs w:val="28"/>
        </w:rPr>
      </w:pPr>
      <w:r w:rsidRPr="00A67A59">
        <w:rPr>
          <w:szCs w:val="28"/>
        </w:rPr>
        <w:t>озелененные территории ограниченного пользования.</w:t>
      </w:r>
    </w:p>
    <w:p w:rsidR="00892001" w:rsidRPr="00A67A59" w:rsidRDefault="00892001" w:rsidP="00A67A59">
      <w:pPr>
        <w:rPr>
          <w:rFonts w:eastAsia="Arial Unicode MS"/>
          <w:kern w:val="3"/>
          <w:szCs w:val="28"/>
          <w:shd w:val="clear" w:color="auto" w:fill="FFFFFF"/>
          <w:lang w:eastAsia="hi-IN" w:bidi="hi-IN"/>
        </w:rPr>
      </w:pPr>
    </w:p>
    <w:p w:rsidR="00EE2B11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 xml:space="preserve">2.1. Решения в части определения базового баланса </w:t>
      </w:r>
    </w:p>
    <w:p w:rsidR="00892001" w:rsidRPr="00A67A59" w:rsidRDefault="00892001" w:rsidP="00A67A59">
      <w:pPr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зонирования территории</w:t>
      </w:r>
    </w:p>
    <w:p w:rsidR="00892001" w:rsidRPr="00A67A59" w:rsidRDefault="00892001" w:rsidP="00A67A59">
      <w:pPr>
        <w:ind w:firstLine="708"/>
        <w:rPr>
          <w:szCs w:val="28"/>
        </w:rPr>
      </w:pPr>
    </w:p>
    <w:p w:rsidR="00892001" w:rsidRPr="00A67A59" w:rsidRDefault="00892001" w:rsidP="00A67A59">
      <w:pPr>
        <w:ind w:firstLine="708"/>
        <w:rPr>
          <w:szCs w:val="28"/>
        </w:rPr>
      </w:pPr>
      <w:r w:rsidRPr="00A67A59">
        <w:rPr>
          <w:szCs w:val="28"/>
        </w:rPr>
        <w:t>Проектируемый баланс использования планируемой территории на 2030 год представлен в таблице 1.</w:t>
      </w:r>
    </w:p>
    <w:p w:rsidR="00892001" w:rsidRPr="00A67A59" w:rsidRDefault="00892001" w:rsidP="00A67A59">
      <w:pPr>
        <w:jc w:val="right"/>
        <w:rPr>
          <w:szCs w:val="28"/>
        </w:rPr>
      </w:pPr>
      <w:r w:rsidRPr="00A67A59">
        <w:rPr>
          <w:szCs w:val="28"/>
        </w:rPr>
        <w:t>Таблица 1</w:t>
      </w:r>
    </w:p>
    <w:p w:rsidR="00892001" w:rsidRPr="00A67A59" w:rsidRDefault="00892001" w:rsidP="00A67A59">
      <w:pPr>
        <w:jc w:val="right"/>
        <w:rPr>
          <w:szCs w:val="28"/>
        </w:rPr>
      </w:pPr>
    </w:p>
    <w:p w:rsidR="00892001" w:rsidRPr="00A67A59" w:rsidRDefault="00892001" w:rsidP="00A67A59">
      <w:pPr>
        <w:ind w:firstLine="0"/>
        <w:jc w:val="center"/>
        <w:rPr>
          <w:szCs w:val="28"/>
        </w:rPr>
      </w:pPr>
      <w:r w:rsidRPr="00A67A59">
        <w:rPr>
          <w:szCs w:val="28"/>
        </w:rPr>
        <w:t>Проектируемый баланс использования планируемой территории на 2030 год</w:t>
      </w:r>
    </w:p>
    <w:p w:rsidR="00892001" w:rsidRPr="00A67A59" w:rsidRDefault="00892001" w:rsidP="00A67A59">
      <w:pPr>
        <w:rPr>
          <w:sz w:val="26"/>
        </w:rPr>
      </w:pPr>
    </w:p>
    <w:tbl>
      <w:tblPr>
        <w:tblW w:w="99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953"/>
        <w:gridCol w:w="1418"/>
        <w:gridCol w:w="1701"/>
      </w:tblGrid>
      <w:tr w:rsidR="00892001" w:rsidRPr="00A67A59" w:rsidTr="002673FD">
        <w:trPr>
          <w:tblHeader/>
        </w:trPr>
        <w:tc>
          <w:tcPr>
            <w:tcW w:w="851" w:type="dxa"/>
            <w:vMerge w:val="restart"/>
            <w:shd w:val="clear" w:color="auto" w:fill="auto"/>
          </w:tcPr>
          <w:p w:rsidR="00892001" w:rsidRPr="00A67A59" w:rsidRDefault="00210477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№ </w:t>
            </w:r>
          </w:p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Площадь планируемой территории</w:t>
            </w:r>
          </w:p>
        </w:tc>
      </w:tr>
      <w:tr w:rsidR="00892001" w:rsidRPr="00A67A59" w:rsidTr="002673FD">
        <w:trPr>
          <w:tblHeader/>
        </w:trPr>
        <w:tc>
          <w:tcPr>
            <w:tcW w:w="851" w:type="dxa"/>
            <w:vMerge/>
            <w:shd w:val="clear" w:color="auto" w:fill="auto"/>
          </w:tcPr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ind w:left="-57" w:right="-5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процент </w:t>
            </w:r>
          </w:p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ind w:left="-57" w:right="-5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от общей </w:t>
            </w:r>
          </w:p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ind w:left="-57" w:right="-5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площади пл</w:t>
            </w: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нируемой </w:t>
            </w:r>
          </w:p>
          <w:p w:rsidR="00892001" w:rsidRPr="00A67A59" w:rsidRDefault="00892001" w:rsidP="00A67A59">
            <w:pPr>
              <w:pStyle w:val="aff7"/>
              <w:suppressLineNumbers w:val="0"/>
              <w:suppressAutoHyphens w:val="0"/>
              <w:snapToGrid w:val="0"/>
              <w:spacing w:after="0" w:line="240" w:lineRule="atLeast"/>
              <w:ind w:left="-57" w:right="-5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территории</w:t>
            </w:r>
          </w:p>
        </w:tc>
      </w:tr>
    </w:tbl>
    <w:p w:rsidR="00892001" w:rsidRPr="00A67A59" w:rsidRDefault="00892001" w:rsidP="00A67A59">
      <w:pPr>
        <w:rPr>
          <w:color w:val="000000"/>
          <w:sz w:val="2"/>
          <w:szCs w:val="2"/>
        </w:rPr>
      </w:pP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851"/>
        <w:gridCol w:w="5953"/>
        <w:gridCol w:w="1418"/>
        <w:gridCol w:w="1701"/>
      </w:tblGrid>
      <w:tr w:rsidR="00892001" w:rsidRPr="00EE2B11" w:rsidTr="002673FD">
        <w:trPr>
          <w:tblHeader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892001" w:rsidRPr="00EE2B11" w:rsidRDefault="00892001" w:rsidP="00A67A59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B1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892001" w:rsidRPr="00EE2B11" w:rsidRDefault="00892001" w:rsidP="00A67A59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892001" w:rsidRPr="00EE2B11" w:rsidRDefault="00892001" w:rsidP="00A67A59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B1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892001" w:rsidRPr="00EE2B11" w:rsidRDefault="00892001" w:rsidP="00A67A59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B1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Зоны рекреационного назначения,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Природная зона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7,41</w:t>
            </w: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1,47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5953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Парки, скверы, бульвары, иные озелененные территории общего пользования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24,65</w:t>
            </w: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4,88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5953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Озелененные территории ограниченного пол</w:t>
            </w:r>
            <w:r w:rsidRPr="00A67A59">
              <w:rPr>
                <w:sz w:val="28"/>
                <w:szCs w:val="28"/>
                <w:shd w:val="clear" w:color="auto" w:fill="FFFFFF"/>
              </w:rPr>
              <w:t>ь</w:t>
            </w:r>
            <w:r w:rsidRPr="00A67A59">
              <w:rPr>
                <w:sz w:val="28"/>
                <w:szCs w:val="28"/>
                <w:shd w:val="clear" w:color="auto" w:fill="FFFFFF"/>
              </w:rPr>
              <w:t>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1,39</w:t>
            </w: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0,27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1.4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 xml:space="preserve">Зона </w:t>
            </w:r>
            <w:r w:rsidRPr="00A67A59">
              <w:rPr>
                <w:sz w:val="28"/>
                <w:szCs w:val="28"/>
                <w:shd w:val="clear" w:color="auto" w:fill="FFFFFF"/>
              </w:rPr>
              <w:t>объектов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 xml:space="preserve"> отдыха и оздоровления 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1,14</w:t>
            </w: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0,23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5953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Зона объектов культуры и спорта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14,29</w:t>
            </w: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2,83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Общественно-деловые зоны,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953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Зона делового, общественного и коммерческого назначения, в том числе многоэтажных жилых домов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7,60</w:t>
            </w: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1,50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5953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объектов среднего профессионального и высшего образования, научно-исследова-тельских организаций </w:t>
            </w:r>
          </w:p>
        </w:tc>
        <w:tc>
          <w:tcPr>
            <w:tcW w:w="1418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1,13</w:t>
            </w:r>
          </w:p>
        </w:tc>
        <w:tc>
          <w:tcPr>
            <w:tcW w:w="1701" w:type="dxa"/>
            <w:shd w:val="clear" w:color="auto" w:fill="auto"/>
            <w:noWrap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0,22</w:t>
            </w:r>
          </w:p>
        </w:tc>
      </w:tr>
      <w:tr w:rsidR="00892001" w:rsidRPr="00A67A59" w:rsidTr="002673FD">
        <w:trPr>
          <w:cantSplit/>
        </w:trPr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объектов здравоохранения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2,82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0,56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специализированной малоэтажной общ</w:t>
            </w:r>
            <w:r w:rsidRPr="00A67A59">
              <w:rPr>
                <w:sz w:val="28"/>
                <w:szCs w:val="28"/>
              </w:rPr>
              <w:t>е</w:t>
            </w:r>
            <w:r w:rsidRPr="00A67A59">
              <w:rPr>
                <w:sz w:val="28"/>
                <w:szCs w:val="28"/>
              </w:rPr>
              <w:t xml:space="preserve">ственной застройки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49,17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9,73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2.5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специализированной средне- и мног</w:t>
            </w:r>
            <w:r w:rsidRPr="00A67A59">
              <w:rPr>
                <w:sz w:val="28"/>
                <w:szCs w:val="28"/>
              </w:rPr>
              <w:t>о</w:t>
            </w:r>
            <w:r w:rsidRPr="00A67A59">
              <w:rPr>
                <w:sz w:val="28"/>
                <w:szCs w:val="28"/>
              </w:rPr>
              <w:t>этажной общественной застройки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2,48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0,49</w:t>
            </w:r>
          </w:p>
        </w:tc>
      </w:tr>
      <w:tr w:rsidR="00892001" w:rsidRPr="00A67A59" w:rsidTr="002673FD">
        <w:trPr>
          <w:trHeight w:val="491"/>
        </w:trPr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2.6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объектов религиозного назначения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3,74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0,74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2.7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объектов дошкольного, начального общ</w:t>
            </w:r>
            <w:r w:rsidRPr="00A67A59">
              <w:rPr>
                <w:sz w:val="28"/>
                <w:szCs w:val="28"/>
              </w:rPr>
              <w:t>е</w:t>
            </w:r>
            <w:r w:rsidRPr="00A67A59">
              <w:rPr>
                <w:sz w:val="28"/>
                <w:szCs w:val="28"/>
              </w:rPr>
              <w:t>го, основного общего и среднего общего обр</w:t>
            </w:r>
            <w:r w:rsidRPr="00A67A59">
              <w:rPr>
                <w:sz w:val="28"/>
                <w:szCs w:val="28"/>
              </w:rPr>
              <w:t>а</w:t>
            </w:r>
            <w:r w:rsidRPr="00A67A59"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29,20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5,78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Жилые зоны, в том числе: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застройки малоэтажными жилыми дом</w:t>
            </w:r>
            <w:r w:rsidRPr="00A67A59">
              <w:rPr>
                <w:sz w:val="28"/>
                <w:szCs w:val="28"/>
              </w:rPr>
              <w:t>а</w:t>
            </w:r>
            <w:r w:rsidRPr="00A67A59">
              <w:rPr>
                <w:sz w:val="28"/>
                <w:szCs w:val="28"/>
              </w:rPr>
              <w:t xml:space="preserve">ми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0,29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0,06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застройки средне-этажными жилыми д</w:t>
            </w:r>
            <w:r w:rsidRPr="00A67A59">
              <w:rPr>
                <w:sz w:val="28"/>
                <w:szCs w:val="28"/>
              </w:rPr>
              <w:t>о</w:t>
            </w:r>
            <w:r w:rsidRPr="00A67A59">
              <w:rPr>
                <w:sz w:val="28"/>
                <w:szCs w:val="28"/>
              </w:rPr>
              <w:t xml:space="preserve">мами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3,76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0,74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застройки жилыми домами смешанной этажности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111,84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22,12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застройки индивидуальными жилыми д</w:t>
            </w:r>
            <w:r w:rsidRPr="00A67A59">
              <w:rPr>
                <w:sz w:val="28"/>
                <w:szCs w:val="28"/>
              </w:rPr>
              <w:t>о</w:t>
            </w:r>
            <w:r w:rsidRPr="00A67A59">
              <w:rPr>
                <w:sz w:val="28"/>
                <w:szCs w:val="28"/>
              </w:rPr>
              <w:t xml:space="preserve">мами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22,22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4,40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EE2B11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Производственные зоны, в том числе: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производственной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22,13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4,38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коммунальных и складских объектов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50,41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9,97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Зоны инженерной и транспортной инфрастру</w:t>
            </w:r>
            <w:r w:rsidRPr="00A67A59">
              <w:rPr>
                <w:sz w:val="28"/>
                <w:szCs w:val="28"/>
              </w:rPr>
              <w:t>к</w:t>
            </w:r>
            <w:r w:rsidRPr="00A67A59">
              <w:rPr>
                <w:sz w:val="28"/>
                <w:szCs w:val="28"/>
              </w:rPr>
              <w:t>тур, в том числе: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5.1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сооружений и коммуникаций железнод</w:t>
            </w:r>
            <w:r w:rsidRPr="00A67A59">
              <w:rPr>
                <w:sz w:val="28"/>
                <w:szCs w:val="28"/>
              </w:rPr>
              <w:t>о</w:t>
            </w:r>
            <w:r w:rsidRPr="00A67A59">
              <w:rPr>
                <w:sz w:val="28"/>
                <w:szCs w:val="28"/>
              </w:rPr>
              <w:t xml:space="preserve">рожного транспорта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26,61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5,26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5.2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объектов улично-дорожной сети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109,42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21,65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5.3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объектов инженерной инфраструктуры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2,67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0,53</w:t>
            </w:r>
          </w:p>
        </w:tc>
      </w:tr>
      <w:tr w:rsidR="00892001" w:rsidRPr="00A67A59" w:rsidTr="002673FD">
        <w:tc>
          <w:tcPr>
            <w:tcW w:w="85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стоянок для легковых автомобилей 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10,63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Standard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2,10</w:t>
            </w:r>
          </w:p>
        </w:tc>
      </w:tr>
      <w:tr w:rsidR="00892001" w:rsidRPr="00A67A59" w:rsidTr="002673FD"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92001" w:rsidRPr="00A67A59" w:rsidRDefault="00892001" w:rsidP="00A67A59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nil"/>
            </w:tcBorders>
            <w:shd w:val="clear" w:color="auto" w:fill="auto"/>
          </w:tcPr>
          <w:p w:rsidR="00892001" w:rsidRPr="00A67A59" w:rsidRDefault="00892001" w:rsidP="00EE2B11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ind w:firstLine="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892001" w:rsidRPr="00A67A59" w:rsidRDefault="00892001" w:rsidP="00A67A59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color w:val="000000"/>
                <w:sz w:val="28"/>
                <w:szCs w:val="28"/>
              </w:rPr>
              <w:t>505,5</w:t>
            </w:r>
          </w:p>
        </w:tc>
        <w:tc>
          <w:tcPr>
            <w:tcW w:w="1701" w:type="dxa"/>
            <w:shd w:val="clear" w:color="auto" w:fill="auto"/>
          </w:tcPr>
          <w:p w:rsidR="00892001" w:rsidRPr="00A67A59" w:rsidRDefault="00892001" w:rsidP="00A67A59">
            <w:pPr>
              <w:pStyle w:val="aff6"/>
              <w:widowControl w:val="0"/>
              <w:suppressLineNumbers w:val="0"/>
              <w:suppressAutoHyphens w:val="0"/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7A59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</w:tbl>
    <w:p w:rsidR="00892001" w:rsidRPr="00A67A59" w:rsidRDefault="00892001" w:rsidP="00A67A59">
      <w:pPr>
        <w:ind w:firstLine="708"/>
        <w:rPr>
          <w:szCs w:val="28"/>
        </w:rPr>
      </w:pPr>
    </w:p>
    <w:p w:rsidR="00892001" w:rsidRPr="00A67A59" w:rsidRDefault="00892001" w:rsidP="00A67A59">
      <w:pPr>
        <w:spacing w:line="240" w:lineRule="atLeast"/>
        <w:ind w:firstLine="0"/>
        <w:jc w:val="center"/>
        <w:rPr>
          <w:b/>
        </w:rPr>
      </w:pPr>
      <w:r w:rsidRPr="00A67A59">
        <w:rPr>
          <w:b/>
        </w:rPr>
        <w:t>2.2. Основные показатели развития планируемой территории</w:t>
      </w:r>
    </w:p>
    <w:p w:rsidR="00892001" w:rsidRPr="00A67A59" w:rsidRDefault="00892001" w:rsidP="00A67A59">
      <w:pPr>
        <w:ind w:firstLine="708"/>
        <w:rPr>
          <w:szCs w:val="28"/>
        </w:rPr>
      </w:pPr>
    </w:p>
    <w:p w:rsidR="00892001" w:rsidRPr="00A67A59" w:rsidRDefault="00892001" w:rsidP="00A67A59">
      <w:pPr>
        <w:widowControl w:val="0"/>
        <w:suppressAutoHyphens/>
        <w:autoSpaceDN w:val="0"/>
        <w:ind w:firstLine="720"/>
        <w:textAlignment w:val="baseline"/>
        <w:rPr>
          <w:szCs w:val="28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На расчетный срок существующая многоэтажная и среднеэтажная жилая застройка сохраняется. Сохраняется также застройка индивидуальными жилыми домами в квартале </w:t>
      </w:r>
      <w:r w:rsidRPr="00A67A59">
        <w:rPr>
          <w:szCs w:val="28"/>
        </w:rPr>
        <w:t>160.01.02.04.</w:t>
      </w:r>
    </w:p>
    <w:p w:rsidR="00892001" w:rsidRPr="00A67A59" w:rsidRDefault="00892001" w:rsidP="00A67A59">
      <w:pPr>
        <w:widowControl w:val="0"/>
        <w:suppressAutoHyphens/>
        <w:autoSpaceDN w:val="0"/>
        <w:ind w:firstLine="720"/>
        <w:textAlignment w:val="baseline"/>
        <w:rPr>
          <w:kern w:val="3"/>
          <w:szCs w:val="28"/>
          <w:shd w:val="clear" w:color="auto" w:fill="FFFFFF"/>
          <w:lang w:eastAsia="ar-SA" w:bidi="hi-IN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Предусматривается снос: </w:t>
      </w:r>
    </w:p>
    <w:p w:rsidR="00892001" w:rsidRPr="00A67A59" w:rsidRDefault="00892001" w:rsidP="00A67A59">
      <w:pPr>
        <w:widowControl w:val="0"/>
        <w:suppressAutoHyphens/>
        <w:autoSpaceDN w:val="0"/>
        <w:ind w:firstLine="720"/>
        <w:textAlignment w:val="baseline"/>
        <w:rPr>
          <w:kern w:val="3"/>
          <w:szCs w:val="28"/>
          <w:shd w:val="clear" w:color="auto" w:fill="FFFFFF"/>
          <w:lang w:eastAsia="ar-SA" w:bidi="hi-IN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>малоэтажных многоквартирных жилых домов</w:t>
      </w:r>
      <w:r w:rsidR="00EE2B11">
        <w:rPr>
          <w:kern w:val="3"/>
          <w:szCs w:val="28"/>
          <w:shd w:val="clear" w:color="auto" w:fill="FFFFFF"/>
          <w:lang w:eastAsia="ar-SA" w:bidi="hi-IN"/>
        </w:rPr>
        <w:t xml:space="preserve"> -</w:t>
      </w: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 в кварталах </w:t>
      </w:r>
      <w:r w:rsidRPr="00A67A59">
        <w:rPr>
          <w:szCs w:val="28"/>
        </w:rPr>
        <w:t>160.01.01.01, 160.01.01.03, 160.01.01.04;</w:t>
      </w: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 </w:t>
      </w:r>
    </w:p>
    <w:p w:rsidR="00892001" w:rsidRPr="00A67A59" w:rsidRDefault="00892001" w:rsidP="00A67A59">
      <w:pPr>
        <w:widowControl w:val="0"/>
        <w:suppressAutoHyphens/>
        <w:autoSpaceDN w:val="0"/>
        <w:ind w:firstLine="720"/>
        <w:textAlignment w:val="baseline"/>
        <w:rPr>
          <w:szCs w:val="28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>индивидуальных жилых домов</w:t>
      </w:r>
      <w:r w:rsidR="00EE2B11">
        <w:rPr>
          <w:kern w:val="3"/>
          <w:szCs w:val="28"/>
          <w:shd w:val="clear" w:color="auto" w:fill="FFFFFF"/>
          <w:lang w:eastAsia="ar-SA" w:bidi="hi-IN"/>
        </w:rPr>
        <w:t xml:space="preserve"> -</w:t>
      </w: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 в квартале </w:t>
      </w:r>
      <w:r w:rsidRPr="00A67A59">
        <w:rPr>
          <w:szCs w:val="28"/>
        </w:rPr>
        <w:t xml:space="preserve">160.01.01.10 под застройку зоны объектов культуры и спорта; </w:t>
      </w:r>
    </w:p>
    <w:p w:rsidR="00892001" w:rsidRPr="00A67A59" w:rsidRDefault="00892001" w:rsidP="00A67A59">
      <w:pPr>
        <w:widowControl w:val="0"/>
        <w:suppressAutoHyphens/>
        <w:autoSpaceDN w:val="0"/>
        <w:ind w:firstLine="720"/>
        <w:textAlignment w:val="baseline"/>
        <w:rPr>
          <w:kern w:val="3"/>
          <w:sz w:val="24"/>
          <w:szCs w:val="24"/>
          <w:shd w:val="clear" w:color="auto" w:fill="FFFFFF"/>
          <w:lang w:eastAsia="ar-SA" w:bidi="hi-IN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>индивидуальных жилых домов</w:t>
      </w:r>
      <w:r w:rsidRPr="00A67A59">
        <w:rPr>
          <w:szCs w:val="28"/>
        </w:rPr>
        <w:t xml:space="preserve"> </w:t>
      </w:r>
      <w:r w:rsidR="00EE2B11">
        <w:rPr>
          <w:szCs w:val="28"/>
        </w:rPr>
        <w:t xml:space="preserve">- </w:t>
      </w:r>
      <w:r w:rsidRPr="00A67A59">
        <w:rPr>
          <w:szCs w:val="28"/>
        </w:rPr>
        <w:t>в квартале 160.02.01.01</w:t>
      </w:r>
      <w:r w:rsidRPr="00A67A59">
        <w:rPr>
          <w:kern w:val="3"/>
          <w:szCs w:val="28"/>
          <w:shd w:val="clear" w:color="auto" w:fill="FFFFFF"/>
          <w:lang w:eastAsia="ar-SA" w:bidi="hi-IN"/>
        </w:rPr>
        <w:t>, расположенных в санитарно-защитных зонах и на территориях, предусмотренных для развития улично-дорожной сети.</w:t>
      </w:r>
    </w:p>
    <w:p w:rsidR="00892001" w:rsidRPr="00A67A59" w:rsidRDefault="00892001" w:rsidP="00A67A59">
      <w:pPr>
        <w:widowControl w:val="0"/>
        <w:suppressAutoHyphens/>
        <w:autoSpaceDN w:val="0"/>
        <w:ind w:firstLine="720"/>
        <w:textAlignment w:val="baseline"/>
        <w:rPr>
          <w:kern w:val="3"/>
          <w:sz w:val="24"/>
          <w:szCs w:val="24"/>
          <w:shd w:val="clear" w:color="auto" w:fill="FFFFFF"/>
          <w:lang w:eastAsia="ar-SA" w:bidi="hi-IN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На расчетный срок в границах проекта планировки общий </w:t>
      </w:r>
      <w:r w:rsidRPr="00A67A59">
        <w:rPr>
          <w:szCs w:val="28"/>
        </w:rPr>
        <w:t>жилищный</w:t>
      </w: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 фонд составит 1515000 кв. м общей жилой площади.</w:t>
      </w:r>
    </w:p>
    <w:p w:rsidR="00892001" w:rsidRPr="00A67A59" w:rsidRDefault="00892001" w:rsidP="00A67A59">
      <w:pPr>
        <w:widowControl w:val="0"/>
        <w:suppressAutoHyphens/>
        <w:autoSpaceDN w:val="0"/>
        <w:spacing w:line="240" w:lineRule="atLeast"/>
        <w:ind w:firstLine="720"/>
        <w:textAlignment w:val="baseline"/>
        <w:rPr>
          <w:kern w:val="3"/>
          <w:sz w:val="24"/>
          <w:szCs w:val="24"/>
          <w:shd w:val="clear" w:color="auto" w:fill="FFFFFF"/>
          <w:lang w:eastAsia="ar-SA" w:bidi="hi-IN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>Население в границах проекта планировки</w:t>
      </w:r>
      <w:r w:rsidRPr="00A67A59">
        <w:rPr>
          <w:rFonts w:eastAsia="Times New Roman CYR"/>
          <w:kern w:val="3"/>
          <w:szCs w:val="28"/>
          <w:shd w:val="clear" w:color="auto" w:fill="FFFFFF"/>
          <w:lang w:eastAsia="ar-SA" w:bidi="hi-IN"/>
        </w:rPr>
        <w:t xml:space="preserve"> </w:t>
      </w:r>
      <w:r w:rsidRPr="00A67A59">
        <w:rPr>
          <w:kern w:val="3"/>
          <w:szCs w:val="28"/>
          <w:shd w:val="clear" w:color="auto" w:fill="FFFFFF"/>
          <w:lang w:eastAsia="ar-SA" w:bidi="hi-IN"/>
        </w:rPr>
        <w:t>при средней обеспеченности жил</w:t>
      </w:r>
      <w:r w:rsidR="00EE2B11">
        <w:rPr>
          <w:kern w:val="3"/>
          <w:szCs w:val="28"/>
          <w:shd w:val="clear" w:color="auto" w:fill="FFFFFF"/>
          <w:lang w:eastAsia="ar-SA" w:bidi="hi-IN"/>
        </w:rPr>
        <w:t>ищным</w:t>
      </w: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 фондом общей площади в 30 кв. м на человека составит </w:t>
      </w:r>
      <w:r w:rsidRPr="00A67A59">
        <w:t>50,5 тыс.</w:t>
      </w: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 человек.</w:t>
      </w:r>
    </w:p>
    <w:p w:rsidR="00892001" w:rsidRPr="00A67A59" w:rsidRDefault="00892001" w:rsidP="00A67A59">
      <w:pPr>
        <w:widowControl w:val="0"/>
        <w:suppressAutoHyphens/>
        <w:autoSpaceDN w:val="0"/>
        <w:spacing w:line="240" w:lineRule="atLeast"/>
        <w:ind w:firstLine="720"/>
        <w:textAlignment w:val="baseline"/>
        <w:rPr>
          <w:kern w:val="3"/>
          <w:sz w:val="24"/>
          <w:szCs w:val="24"/>
          <w:shd w:val="clear" w:color="auto" w:fill="FFFFFF"/>
          <w:lang w:eastAsia="ar-SA" w:bidi="hi-IN"/>
        </w:rPr>
      </w:pPr>
      <w:r w:rsidRPr="00A67A59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В границах проекта планировки на территории жилых кварталов средняя плотность населения составит 281 человек/га. По отдельным жилым кварталам она колеблется в зависимости от этажности застройки.</w:t>
      </w:r>
    </w:p>
    <w:p w:rsidR="00892001" w:rsidRPr="00A67A59" w:rsidRDefault="00892001" w:rsidP="00A67A59">
      <w:pPr>
        <w:widowControl w:val="0"/>
        <w:suppressAutoHyphens/>
        <w:autoSpaceDN w:val="0"/>
        <w:ind w:firstLine="720"/>
        <w:textAlignment w:val="baseline"/>
        <w:rPr>
          <w:szCs w:val="28"/>
        </w:rPr>
      </w:pPr>
      <w:r w:rsidRPr="00A67A59">
        <w:rPr>
          <w:kern w:val="3"/>
          <w:szCs w:val="28"/>
          <w:shd w:val="clear" w:color="auto" w:fill="FFFFFF"/>
          <w:lang w:eastAsia="ar-SA" w:bidi="hi-IN"/>
        </w:rPr>
        <w:t xml:space="preserve">На расчетный срок существующая многоэтажная и среднеэтажная жилая застройка сохраняется. Сохраняется также застройка индивидуальными жилыми домами в квартале </w:t>
      </w:r>
      <w:r w:rsidRPr="00A67A59">
        <w:rPr>
          <w:szCs w:val="28"/>
        </w:rPr>
        <w:t>160.01.02.04.</w:t>
      </w:r>
    </w:p>
    <w:p w:rsidR="00892001" w:rsidRPr="00A67A59" w:rsidRDefault="00892001" w:rsidP="00A67A59">
      <w:r w:rsidRPr="00A67A59">
        <w:t>Проектом планировки предлагается озеленение набережной с пляжем 14,2 га, озеленение бульваров – по ул. Комсомольской площадью 3,56 га, в ква</w:t>
      </w:r>
      <w:r w:rsidRPr="00A67A59">
        <w:t>р</w:t>
      </w:r>
      <w:r w:rsidRPr="00A67A59">
        <w:t>тале 160.01.01.09 площадью 0,87 га, в квартале 160.05.00.00 площадью 1,17 га. В квартале 160.02.01.02 проектом планировки предлагается создание нового сквера площадью 1,43 га.</w:t>
      </w:r>
    </w:p>
    <w:p w:rsidR="00892001" w:rsidRPr="00A67A59" w:rsidRDefault="00892001" w:rsidP="00A67A59">
      <w:pPr>
        <w:spacing w:line="240" w:lineRule="atLeast"/>
        <w:rPr>
          <w:szCs w:val="28"/>
        </w:rPr>
      </w:pPr>
      <w:r w:rsidRPr="00A67A59">
        <w:t>Основные показатели развития планируемой территории, р</w:t>
      </w:r>
      <w:r w:rsidRPr="00A67A59">
        <w:rPr>
          <w:szCs w:val="28"/>
        </w:rPr>
        <w:t>асчет параметров системы обслуживания населения осуществлен с учетом МНГП и представлен в таблице 2.</w:t>
      </w:r>
    </w:p>
    <w:p w:rsidR="00892001" w:rsidRPr="00A67A59" w:rsidRDefault="00892001" w:rsidP="00A67A59">
      <w:pPr>
        <w:pStyle w:val="Standard"/>
        <w:spacing w:before="120"/>
        <w:jc w:val="right"/>
        <w:rPr>
          <w:sz w:val="28"/>
          <w:szCs w:val="28"/>
          <w:shd w:val="clear" w:color="auto" w:fill="FFFFFF"/>
        </w:rPr>
      </w:pPr>
      <w:r w:rsidRPr="00A67A59">
        <w:rPr>
          <w:sz w:val="28"/>
          <w:szCs w:val="28"/>
          <w:shd w:val="clear" w:color="auto" w:fill="FFFFFF"/>
        </w:rPr>
        <w:t>Таблица 2</w:t>
      </w:r>
    </w:p>
    <w:p w:rsidR="00892001" w:rsidRPr="00A67A59" w:rsidRDefault="00892001" w:rsidP="00A67A59"/>
    <w:p w:rsidR="00892001" w:rsidRPr="00A67A59" w:rsidRDefault="00892001" w:rsidP="00A67A59">
      <w:pPr>
        <w:spacing w:line="240" w:lineRule="atLeast"/>
        <w:jc w:val="center"/>
      </w:pPr>
      <w:r w:rsidRPr="00A67A59">
        <w:t>Основные показатели развития планируемой территории</w:t>
      </w:r>
    </w:p>
    <w:p w:rsidR="00892001" w:rsidRPr="00A67A59" w:rsidRDefault="00892001" w:rsidP="00A67A59">
      <w:pPr>
        <w:pStyle w:val="Standard"/>
        <w:jc w:val="right"/>
        <w:rPr>
          <w:sz w:val="28"/>
        </w:rPr>
      </w:pPr>
    </w:p>
    <w:tbl>
      <w:tblPr>
        <w:tblW w:w="9943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3990"/>
        <w:gridCol w:w="1396"/>
        <w:gridCol w:w="1707"/>
        <w:gridCol w:w="1858"/>
      </w:tblGrid>
      <w:tr w:rsidR="00892001" w:rsidRPr="00A67A59" w:rsidTr="002673FD">
        <w:trPr>
          <w:tblHeader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№</w:t>
            </w:r>
          </w:p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Наименование</w:t>
            </w:r>
          </w:p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показателя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Состояние</w:t>
            </w:r>
          </w:p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на 2020 год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Состояние</w:t>
            </w:r>
          </w:p>
          <w:p w:rsidR="00892001" w:rsidRPr="00A67A59" w:rsidRDefault="00892001" w:rsidP="00A67A59">
            <w:pPr>
              <w:pStyle w:val="Standard"/>
              <w:jc w:val="center"/>
              <w:rPr>
                <w:sz w:val="28"/>
                <w:szCs w:val="26"/>
                <w:shd w:val="clear" w:color="auto" w:fill="FFFFFF"/>
              </w:rPr>
            </w:pPr>
            <w:r w:rsidRPr="00A67A59">
              <w:rPr>
                <w:sz w:val="28"/>
                <w:szCs w:val="26"/>
                <w:shd w:val="clear" w:color="auto" w:fill="FFFFFF"/>
              </w:rPr>
              <w:t>на 2030 год</w:t>
            </w:r>
          </w:p>
        </w:tc>
      </w:tr>
    </w:tbl>
    <w:p w:rsidR="00892001" w:rsidRPr="00A67A59" w:rsidRDefault="00892001" w:rsidP="00A67A59">
      <w:pPr>
        <w:ind w:firstLine="0"/>
        <w:rPr>
          <w:sz w:val="2"/>
          <w:szCs w:val="2"/>
        </w:rPr>
      </w:pPr>
    </w:p>
    <w:tbl>
      <w:tblPr>
        <w:tblW w:w="9943" w:type="dxa"/>
        <w:tblInd w:w="-10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992"/>
        <w:gridCol w:w="3990"/>
        <w:gridCol w:w="1396"/>
        <w:gridCol w:w="21"/>
        <w:gridCol w:w="1686"/>
        <w:gridCol w:w="1858"/>
      </w:tblGrid>
      <w:tr w:rsidR="00892001" w:rsidRPr="00A67A59" w:rsidTr="002673FD">
        <w:trPr>
          <w:tblHeader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hd w:val="clear" w:color="auto" w:fill="FFFFFF"/>
              </w:rPr>
            </w:pPr>
            <w:r w:rsidRPr="00A67A59">
              <w:rPr>
                <w:sz w:val="28"/>
                <w:shd w:val="clear" w:color="auto" w:fill="FFFFFF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center"/>
              <w:rPr>
                <w:sz w:val="28"/>
                <w:shd w:val="clear" w:color="auto" w:fill="FFFFFF"/>
              </w:rPr>
            </w:pPr>
            <w:r w:rsidRPr="00A67A59">
              <w:rPr>
                <w:sz w:val="28"/>
                <w:shd w:val="clear" w:color="auto" w:fill="FFFFFF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hd w:val="clear" w:color="auto" w:fill="FFFFFF"/>
              </w:rPr>
            </w:pPr>
            <w:r w:rsidRPr="00A67A59">
              <w:rPr>
                <w:sz w:val="28"/>
                <w:shd w:val="clear" w:color="auto" w:fill="FFFFFF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hd w:val="clear" w:color="auto" w:fill="FFFFFF"/>
              </w:rPr>
            </w:pPr>
            <w:r w:rsidRPr="00A67A59">
              <w:rPr>
                <w:sz w:val="28"/>
                <w:shd w:val="clear" w:color="auto" w:fill="FFFFFF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hd w:val="clear" w:color="auto" w:fill="FFFFFF"/>
              </w:rPr>
            </w:pPr>
            <w:r w:rsidRPr="00A67A59">
              <w:rPr>
                <w:sz w:val="28"/>
                <w:shd w:val="clear" w:color="auto" w:fill="FFFFFF"/>
              </w:rPr>
              <w:t>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Территория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Общая площадь планируемой территории,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505,0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505,0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Зоны рекреационного назнач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ния,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kern w:val="0"/>
                <w:sz w:val="28"/>
                <w:szCs w:val="28"/>
                <w:shd w:val="clear" w:color="auto" w:fill="FFFFFF"/>
                <w:lang w:eastAsia="ar-SA"/>
              </w:rPr>
              <w:t>29,21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48,88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 xml:space="preserve">Городские леса (в том числе территория </w:t>
            </w:r>
            <w:r w:rsidRPr="00A67A59">
              <w:rPr>
                <w:sz w:val="28"/>
                <w:szCs w:val="28"/>
              </w:rPr>
              <w:t>парка культуры и отдыха «Бугринская роща»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), иные природные территории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7,39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7,41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1.1.1.2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Парки, скверы, бульвары, иные озелененные территории общ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го пользования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9,93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24,65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1.1.1.3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Озелененные территории огр</w:t>
            </w:r>
            <w:r w:rsidRPr="00A67A59">
              <w:rPr>
                <w:sz w:val="28"/>
                <w:szCs w:val="28"/>
                <w:shd w:val="clear" w:color="auto" w:fill="FFFFFF"/>
              </w:rPr>
              <w:t>а</w:t>
            </w:r>
            <w:r w:rsidRPr="00A67A59">
              <w:rPr>
                <w:sz w:val="28"/>
                <w:szCs w:val="28"/>
                <w:shd w:val="clear" w:color="auto" w:fill="FFFFFF"/>
              </w:rPr>
              <w:t>ниченного пользования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1,39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1.1.1.4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 xml:space="preserve">Зона </w:t>
            </w:r>
            <w:r w:rsidRPr="00A67A59">
              <w:rPr>
                <w:sz w:val="28"/>
                <w:szCs w:val="28"/>
                <w:shd w:val="clear" w:color="auto" w:fill="FFFFFF"/>
              </w:rPr>
              <w:t>объектов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 xml:space="preserve"> отдыха и озд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 xml:space="preserve">ровления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2,50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1,14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1.1.1.5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Зона объектов культуры и спо</w:t>
            </w:r>
            <w:r w:rsidRPr="00A67A59">
              <w:rPr>
                <w:sz w:val="28"/>
                <w:szCs w:val="28"/>
                <w:shd w:val="clear" w:color="auto" w:fill="FFFFFF"/>
              </w:rPr>
              <w:t>р</w:t>
            </w:r>
            <w:r w:rsidRPr="00A67A59">
              <w:rPr>
                <w:sz w:val="28"/>
                <w:szCs w:val="28"/>
                <w:shd w:val="clear" w:color="auto" w:fill="FFFFFF"/>
              </w:rPr>
              <w:t>та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9,39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67A59">
              <w:rPr>
                <w:iCs/>
                <w:sz w:val="28"/>
                <w:szCs w:val="28"/>
                <w:shd w:val="clear" w:color="auto" w:fill="FFFFFF"/>
              </w:rPr>
              <w:t>14,29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8262BD">
            <w:pPr>
              <w:pStyle w:val="Standard"/>
              <w:suppressAutoHyphens w:val="0"/>
              <w:ind w:firstLine="1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EE2B11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Общественно-деловые зоны,</w:t>
            </w:r>
            <w:r w:rsidR="00EE2B1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67A59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75,83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96,11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Зона делового, общественного и коммерческого назначения, в том числе многоэтажных ж</w:t>
            </w:r>
            <w:r w:rsidRPr="00A67A59">
              <w:rPr>
                <w:sz w:val="28"/>
                <w:szCs w:val="28"/>
              </w:rPr>
              <w:t>и</w:t>
            </w:r>
            <w:r w:rsidRPr="00A67A59">
              <w:rPr>
                <w:sz w:val="28"/>
                <w:szCs w:val="28"/>
              </w:rPr>
              <w:t>лых домов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7,60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объектов среднего пр</w:t>
            </w:r>
            <w:r w:rsidRPr="00A67A59">
              <w:rPr>
                <w:sz w:val="28"/>
                <w:szCs w:val="28"/>
              </w:rPr>
              <w:t>о</w:t>
            </w:r>
            <w:r w:rsidRPr="00A67A59">
              <w:rPr>
                <w:sz w:val="28"/>
                <w:szCs w:val="28"/>
              </w:rPr>
              <w:t>фессионального и высшего о</w:t>
            </w:r>
            <w:r w:rsidRPr="00A67A59">
              <w:rPr>
                <w:sz w:val="28"/>
                <w:szCs w:val="28"/>
              </w:rPr>
              <w:t>б</w:t>
            </w:r>
            <w:r w:rsidRPr="00A67A59">
              <w:rPr>
                <w:sz w:val="28"/>
                <w:szCs w:val="28"/>
              </w:rPr>
              <w:t xml:space="preserve">разования, научно-исследова-тельских организаций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3,81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1,13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объектов здравоохранения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2,60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2,82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1.1.2.4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специализированной м</w:t>
            </w:r>
            <w:r w:rsidRPr="00A67A59">
              <w:rPr>
                <w:sz w:val="28"/>
                <w:szCs w:val="28"/>
              </w:rPr>
              <w:t>а</w:t>
            </w:r>
            <w:r w:rsidRPr="00A67A59">
              <w:rPr>
                <w:sz w:val="28"/>
                <w:szCs w:val="28"/>
              </w:rPr>
              <w:t>лоэтажной общественной з</w:t>
            </w:r>
            <w:r w:rsidRPr="00A67A59">
              <w:rPr>
                <w:sz w:val="28"/>
                <w:szCs w:val="28"/>
              </w:rPr>
              <w:t>а</w:t>
            </w:r>
            <w:r w:rsidRPr="00A67A59">
              <w:rPr>
                <w:sz w:val="28"/>
                <w:szCs w:val="28"/>
              </w:rPr>
              <w:t xml:space="preserve">стройки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41,57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49,17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1.1.2.5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специализированной средне- и многоэтажной общ</w:t>
            </w:r>
            <w:r w:rsidRPr="00A67A59">
              <w:rPr>
                <w:sz w:val="28"/>
                <w:szCs w:val="28"/>
              </w:rPr>
              <w:t>е</w:t>
            </w:r>
            <w:r w:rsidRPr="00A67A59">
              <w:rPr>
                <w:sz w:val="28"/>
                <w:szCs w:val="28"/>
              </w:rPr>
              <w:t>ственной застройки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2,48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1.1.2.6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объектов религиозного назначения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3,54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3,74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1.1.2.7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объектов дошкольного, начального общего, основного общего и среднего общего о</w:t>
            </w:r>
            <w:r w:rsidRPr="00A67A59">
              <w:rPr>
                <w:sz w:val="28"/>
                <w:szCs w:val="28"/>
              </w:rPr>
              <w:t>б</w:t>
            </w:r>
            <w:r w:rsidRPr="00A67A59"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24,31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29,20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Жилые зоны,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117,56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138,11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1.1.3.1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застройки малоэтажными жилыми домами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7,87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0,29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1.1.3.2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застройки средне-этажными жилыми домами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3,74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3,76</w:t>
            </w:r>
          </w:p>
        </w:tc>
      </w:tr>
      <w:tr w:rsidR="00892001" w:rsidRPr="00A67A59" w:rsidTr="002673FD">
        <w:trPr>
          <w:cantSplit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1.1.3.3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застройки жилыми дом</w:t>
            </w:r>
            <w:r w:rsidRPr="00A67A59">
              <w:rPr>
                <w:sz w:val="28"/>
                <w:szCs w:val="28"/>
              </w:rPr>
              <w:t>а</w:t>
            </w:r>
            <w:r w:rsidRPr="00A67A59">
              <w:rPr>
                <w:sz w:val="28"/>
                <w:szCs w:val="28"/>
              </w:rPr>
              <w:t xml:space="preserve">ми смешанной этажности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76,83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111,84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1.1.3.4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застройки индивидуал</w:t>
            </w:r>
            <w:r w:rsidRPr="00A67A59">
              <w:rPr>
                <w:sz w:val="28"/>
                <w:szCs w:val="28"/>
              </w:rPr>
              <w:t>ь</w:t>
            </w:r>
            <w:r w:rsidRPr="00A67A59">
              <w:rPr>
                <w:sz w:val="28"/>
                <w:szCs w:val="28"/>
              </w:rPr>
              <w:t xml:space="preserve">ными жилыми домами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29,12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22,22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Производственные зоны всего,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71,16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72,54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1.1.4.1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производственной де</w:t>
            </w:r>
            <w:r w:rsidRPr="00A67A59">
              <w:rPr>
                <w:sz w:val="28"/>
                <w:szCs w:val="28"/>
              </w:rPr>
              <w:t>я</w:t>
            </w:r>
            <w:r w:rsidRPr="00A67A59">
              <w:rPr>
                <w:sz w:val="28"/>
                <w:szCs w:val="28"/>
              </w:rPr>
              <w:t>тельности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14,88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22,13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1.1.4.2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коммунальных и скла</w:t>
            </w:r>
            <w:r w:rsidRPr="00A67A59">
              <w:rPr>
                <w:sz w:val="28"/>
                <w:szCs w:val="28"/>
              </w:rPr>
              <w:t>д</w:t>
            </w:r>
            <w:r w:rsidRPr="00A67A59">
              <w:rPr>
                <w:sz w:val="28"/>
                <w:szCs w:val="28"/>
              </w:rPr>
              <w:t xml:space="preserve">ских объектов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56,28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50,41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Зоны инженерной и транспор</w:t>
            </w:r>
            <w:r w:rsidRPr="00A67A59">
              <w:rPr>
                <w:sz w:val="28"/>
                <w:szCs w:val="28"/>
              </w:rPr>
              <w:t>т</w:t>
            </w:r>
            <w:r w:rsidRPr="00A67A59">
              <w:rPr>
                <w:sz w:val="28"/>
                <w:szCs w:val="28"/>
              </w:rPr>
              <w:t>ной инфраструктур, в том чи</w:t>
            </w:r>
            <w:r w:rsidRPr="00A67A59">
              <w:rPr>
                <w:sz w:val="28"/>
                <w:szCs w:val="28"/>
              </w:rPr>
              <w:t>с</w:t>
            </w:r>
            <w:r w:rsidRPr="00A67A59">
              <w:rPr>
                <w:sz w:val="28"/>
                <w:szCs w:val="28"/>
              </w:rPr>
              <w:t>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108,82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138,73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1.1.5.1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сооружений и коммуник</w:t>
            </w:r>
            <w:r w:rsidRPr="00A67A59">
              <w:rPr>
                <w:sz w:val="28"/>
                <w:szCs w:val="28"/>
              </w:rPr>
              <w:t>а</w:t>
            </w:r>
            <w:r w:rsidRPr="00A67A59">
              <w:rPr>
                <w:sz w:val="28"/>
                <w:szCs w:val="28"/>
              </w:rPr>
              <w:t>ций железнодорожного тран</w:t>
            </w:r>
            <w:r w:rsidRPr="00A67A59">
              <w:rPr>
                <w:sz w:val="28"/>
                <w:szCs w:val="28"/>
              </w:rPr>
              <w:t>с</w:t>
            </w:r>
            <w:r w:rsidRPr="00A67A59">
              <w:rPr>
                <w:sz w:val="28"/>
                <w:szCs w:val="28"/>
              </w:rPr>
              <w:t xml:space="preserve">порта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28,02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26,61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1.1.5.2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 xml:space="preserve">Зона объектов улично-дорож-ной сети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80,00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109,42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1.1.5.3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объектов инженерной и</w:t>
            </w:r>
            <w:r w:rsidRPr="00A67A59">
              <w:rPr>
                <w:sz w:val="28"/>
                <w:szCs w:val="28"/>
              </w:rPr>
              <w:t>н</w:t>
            </w:r>
            <w:r w:rsidRPr="00A67A59">
              <w:rPr>
                <w:sz w:val="28"/>
                <w:szCs w:val="28"/>
              </w:rPr>
              <w:t xml:space="preserve">фраструктуры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0,80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2,67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1.1.6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ведения садоводства и огородничества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44,70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1.1.7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Зона стоянок для легковых а</w:t>
            </w:r>
            <w:r w:rsidRPr="00A67A59">
              <w:rPr>
                <w:sz w:val="28"/>
                <w:szCs w:val="28"/>
              </w:rPr>
              <w:t>в</w:t>
            </w:r>
            <w:r w:rsidRPr="00A67A59">
              <w:rPr>
                <w:sz w:val="28"/>
                <w:szCs w:val="28"/>
              </w:rPr>
              <w:t xml:space="preserve">томобилей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16,24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10,63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1.1.8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Прочие территории, в том чи</w:t>
            </w:r>
            <w:r w:rsidRPr="00A67A59">
              <w:rPr>
                <w:sz w:val="28"/>
                <w:szCs w:val="28"/>
              </w:rPr>
              <w:t>с</w:t>
            </w:r>
            <w:r w:rsidRPr="00A67A59">
              <w:rPr>
                <w:sz w:val="28"/>
                <w:szCs w:val="28"/>
              </w:rPr>
              <w:t>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41,48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1.1.8.1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41,48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Население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Численность населения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2B11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</w:t>
            </w:r>
            <w:r w:rsidR="00EE2B1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чел</w:t>
            </w:r>
            <w:r w:rsidR="00EE2B11">
              <w:rPr>
                <w:sz w:val="28"/>
                <w:szCs w:val="28"/>
                <w:shd w:val="clear" w:color="auto" w:fill="FFFFFF"/>
              </w:rPr>
              <w:t>о</w:t>
            </w:r>
            <w:r w:rsidR="00EE2B11">
              <w:rPr>
                <w:sz w:val="28"/>
                <w:szCs w:val="28"/>
                <w:shd w:val="clear" w:color="auto" w:fill="FFFFFF"/>
              </w:rPr>
              <w:t>век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40,873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50,5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Жилищный фонд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Жилищный фонд,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 кв. м общей площади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7A59">
              <w:rPr>
                <w:color w:val="000000"/>
                <w:sz w:val="28"/>
                <w:szCs w:val="28"/>
                <w:shd w:val="clear" w:color="auto" w:fill="FFFFFF"/>
              </w:rPr>
              <w:t>799,219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7A59">
              <w:rPr>
                <w:color w:val="000000"/>
                <w:sz w:val="28"/>
                <w:szCs w:val="28"/>
                <w:shd w:val="clear" w:color="auto" w:fill="FFFFFF"/>
              </w:rPr>
              <w:t>1515,0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Новое жилищное строител</w:t>
            </w:r>
            <w:r w:rsidRPr="00A67A59">
              <w:rPr>
                <w:sz w:val="28"/>
                <w:szCs w:val="28"/>
                <w:shd w:val="clear" w:color="auto" w:fill="FFFFFF"/>
              </w:rPr>
              <w:t>ь</w:t>
            </w:r>
            <w:r w:rsidRPr="00A67A59">
              <w:rPr>
                <w:sz w:val="28"/>
                <w:szCs w:val="28"/>
                <w:shd w:val="clear" w:color="auto" w:fill="FFFFFF"/>
              </w:rPr>
              <w:t>ство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 кв. м общей площади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753,562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3.1.2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Убыль жилищного фонда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 кв. м общей площади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37,781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Средняя плотность застройки кварталов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EE2B11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чел</w:t>
            </w:r>
            <w:r w:rsidR="00EE2B11">
              <w:rPr>
                <w:sz w:val="28"/>
                <w:szCs w:val="28"/>
                <w:shd w:val="clear" w:color="auto" w:fill="FFFFFF"/>
              </w:rPr>
              <w:t>овек</w:t>
            </w:r>
            <w:r w:rsidRPr="00A67A59">
              <w:rPr>
                <w:sz w:val="28"/>
                <w:szCs w:val="28"/>
                <w:shd w:val="clear" w:color="auto" w:fill="FFFFFF"/>
              </w:rPr>
              <w:t>/га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265,0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281,0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Обеспеченность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кв. м/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человека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</w:rPr>
              <w:t>19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,5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</w:rPr>
              <w:t>30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Объекты социально-культурного и коммунально-бытового назначения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 w:hanging="11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Дошкольные образовательные организации, всего/на 1000 ч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мест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</w:rPr>
              <w:t>2906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</w:t>
            </w:r>
            <w:r w:rsidRPr="00A67A59">
              <w:rPr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A67A59">
              <w:rPr>
                <w:sz w:val="28"/>
                <w:szCs w:val="28"/>
                <w:shd w:val="clear" w:color="auto" w:fill="FFFFFF"/>
              </w:rPr>
              <w:t>49</w:t>
            </w: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/69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Общеобразовательные орган</w:t>
            </w:r>
            <w:r w:rsidRPr="00A67A59">
              <w:rPr>
                <w:sz w:val="28"/>
                <w:szCs w:val="28"/>
                <w:shd w:val="clear" w:color="auto" w:fill="FFFFFF"/>
              </w:rPr>
              <w:t>и</w:t>
            </w:r>
            <w:r w:rsidRPr="00A67A59">
              <w:rPr>
                <w:sz w:val="28"/>
                <w:szCs w:val="28"/>
                <w:shd w:val="clear" w:color="auto" w:fill="FFFFFF"/>
              </w:rPr>
              <w:t>зации, всего/на 1000 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мест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</w:rPr>
              <w:t>3940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</w:t>
            </w:r>
            <w:r w:rsidRPr="00A67A59">
              <w:rPr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6040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/120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Детские школы искусств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мест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67A59">
              <w:rPr>
                <w:sz w:val="28"/>
                <w:szCs w:val="28"/>
              </w:rPr>
              <w:t>385/9,4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67A59">
              <w:rPr>
                <w:sz w:val="28"/>
                <w:szCs w:val="28"/>
              </w:rPr>
              <w:t>385/7,6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Больницы, всего/на 1000 чел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коек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549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/13,47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в больницах города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677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/13,47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в больницах города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Поликлиники, специализир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ванные медицинские центры, всего/на 1000 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посещений в смену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860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/21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920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/18,2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4.6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Спортивные залы, всего/на 1000 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кв. м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площади пола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</w:rPr>
              <w:t>19870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/486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</w:pPr>
            <w:r w:rsidRPr="00A67A59">
              <w:rPr>
                <w:sz w:val="28"/>
                <w:szCs w:val="28"/>
                <w:shd w:val="clear" w:color="auto" w:fill="FFFFFF"/>
              </w:rPr>
              <w:t>35360</w:t>
            </w:r>
            <w:r w:rsidRPr="00A67A59">
              <w:rPr>
                <w:bCs/>
                <w:sz w:val="28"/>
                <w:szCs w:val="28"/>
                <w:shd w:val="clear" w:color="auto" w:fill="FFFFFF"/>
              </w:rPr>
              <w:t>/700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4.7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Плавательные бассейны, вс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го/на 1000 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 xml:space="preserve">кв. м </w:t>
            </w:r>
          </w:p>
          <w:p w:rsidR="00EE2B11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 xml:space="preserve">зеркала 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в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ды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548/13,4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1348/26,7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4.8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Территории плоскостных спо</w:t>
            </w:r>
            <w:r w:rsidRPr="00A67A59">
              <w:rPr>
                <w:sz w:val="28"/>
                <w:szCs w:val="28"/>
                <w:shd w:val="clear" w:color="auto" w:fill="FFFFFF"/>
              </w:rPr>
              <w:t>р</w:t>
            </w:r>
            <w:r w:rsidRPr="00A67A59">
              <w:rPr>
                <w:sz w:val="28"/>
                <w:szCs w:val="28"/>
                <w:shd w:val="clear" w:color="auto" w:fill="FFFFFF"/>
              </w:rPr>
              <w:t>тивных сооружений, всего/на 1000 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7,34/74,6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9,84/0,19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4.9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Культурно-развлекательные комплексы,</w:t>
            </w:r>
            <w:r w:rsidRPr="00A67A59">
              <w:rPr>
                <w:sz w:val="28"/>
                <w:szCs w:val="28"/>
                <w:shd w:val="clear" w:color="auto" w:fill="FFFFFF"/>
              </w:rPr>
              <w:t xml:space="preserve"> всего/на 1000 чел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</w:rPr>
            </w:pPr>
            <w:r w:rsidRPr="00A67A59">
              <w:rPr>
                <w:sz w:val="28"/>
                <w:szCs w:val="28"/>
              </w:rPr>
              <w:t>посети-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тельских мест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400/9,8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800/15,8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4.10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Библиотеки, всего/на 1000 ч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объектов на жилой район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3/1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3/1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4.11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Предприятия торговли, всего/на 1000 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кв. м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торговой площади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14604/357,3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18020/356,8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4.12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Объекты общественного пит</w:t>
            </w:r>
            <w:r w:rsidRPr="00A67A59">
              <w:rPr>
                <w:sz w:val="28"/>
                <w:szCs w:val="28"/>
                <w:shd w:val="clear" w:color="auto" w:fill="FFFFFF"/>
              </w:rPr>
              <w:t>а</w:t>
            </w:r>
            <w:r w:rsidRPr="00A67A59">
              <w:rPr>
                <w:sz w:val="28"/>
                <w:szCs w:val="28"/>
                <w:shd w:val="clear" w:color="auto" w:fill="FFFFFF"/>
              </w:rPr>
              <w:t>ния, всего/на 1000 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посадоч-ных мест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1765</w:t>
            </w: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/43,2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2035/40,3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4.13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Объекты бытового обслужив</w:t>
            </w:r>
            <w:r w:rsidRPr="00A67A59">
              <w:rPr>
                <w:sz w:val="28"/>
                <w:szCs w:val="28"/>
                <w:shd w:val="clear" w:color="auto" w:fill="FFFFFF"/>
              </w:rPr>
              <w:t>а</w:t>
            </w:r>
            <w:r w:rsidRPr="00A67A59">
              <w:rPr>
                <w:sz w:val="28"/>
                <w:szCs w:val="28"/>
                <w:shd w:val="clear" w:color="auto" w:fill="FFFFFF"/>
              </w:rPr>
              <w:t>ния, всего/на 1000 человек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рабочих мест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112/2,7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253/5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4.14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Гостиницы, всего/на 1000 чел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век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мест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67A59">
              <w:rPr>
                <w:sz w:val="28"/>
                <w:szCs w:val="28"/>
                <w:shd w:val="clear" w:color="auto" w:fill="FFFFFF"/>
                <w:lang w:val="en-US"/>
              </w:rPr>
              <w:t>40/1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310/6,1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Транспортная инфраструктура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Протяженность линий общ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ственного пассажирского транспорта,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17,50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24,1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Автобуса, маршрутного такси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10,4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17,5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5.1.2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Троллейбуса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4,7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4,2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5.1.3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Трамвая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2,4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Плотность сети линий наземн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го пассажирского транспорта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км/кв. 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Протяженность магистральных улиц и дорог,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8,48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12,03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5.3.1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</w:pPr>
            <w:r w:rsidRPr="00A67A59">
              <w:rPr>
                <w:sz w:val="28"/>
                <w:szCs w:val="28"/>
                <w:shd w:val="clear" w:color="auto" w:fill="FFFFFF"/>
              </w:rPr>
              <w:t>Магистральные дороги ск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ростного движения и маг</w:t>
            </w:r>
            <w:r w:rsidRPr="00A67A59">
              <w:rPr>
                <w:sz w:val="28"/>
                <w:szCs w:val="28"/>
                <w:shd w:val="clear" w:color="auto" w:fill="FFFFFF"/>
              </w:rPr>
              <w:t>и</w:t>
            </w:r>
            <w:r w:rsidRPr="00A67A59">
              <w:rPr>
                <w:sz w:val="28"/>
                <w:szCs w:val="28"/>
                <w:shd w:val="clear" w:color="auto" w:fill="FFFFFF"/>
              </w:rPr>
              <w:t>стральные улицы общегоро</w:t>
            </w:r>
            <w:r w:rsidRPr="00A67A59">
              <w:rPr>
                <w:sz w:val="28"/>
                <w:szCs w:val="28"/>
                <w:shd w:val="clear" w:color="auto" w:fill="FFFFFF"/>
              </w:rPr>
              <w:t>д</w:t>
            </w:r>
            <w:r w:rsidRPr="00A67A59">
              <w:rPr>
                <w:sz w:val="28"/>
                <w:szCs w:val="28"/>
                <w:shd w:val="clear" w:color="auto" w:fill="FFFFFF"/>
              </w:rPr>
              <w:t>ского значения н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прерывного движ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1,25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2,92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5.3.2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Магистральные улицы общег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родского значения регулиру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мого движения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4,60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4,61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5.3.3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Магистральные улицы райо</w:t>
            </w:r>
            <w:r w:rsidRPr="00A67A59">
              <w:rPr>
                <w:sz w:val="28"/>
                <w:szCs w:val="28"/>
                <w:shd w:val="clear" w:color="auto" w:fill="FFFFFF"/>
              </w:rPr>
              <w:t>н</w:t>
            </w:r>
            <w:r w:rsidRPr="00A67A59">
              <w:rPr>
                <w:sz w:val="28"/>
                <w:szCs w:val="28"/>
                <w:shd w:val="clear" w:color="auto" w:fill="FFFFFF"/>
              </w:rPr>
              <w:t>ного значения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2,63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4,50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Общая протяженность улично-дорожной сети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16,07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21,98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Плотность улично-дорожной сети, в том числе: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км/кв. 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3,20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4,35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5.5.1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Магистральной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км/кв. км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1,70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2,40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5.6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Обеспеченность населения и</w:t>
            </w:r>
            <w:r w:rsidRPr="00A67A59">
              <w:rPr>
                <w:sz w:val="28"/>
                <w:szCs w:val="28"/>
                <w:shd w:val="clear" w:color="auto" w:fill="FFFFFF"/>
              </w:rPr>
              <w:t>н</w:t>
            </w:r>
            <w:r w:rsidRPr="00A67A59">
              <w:rPr>
                <w:sz w:val="28"/>
                <w:szCs w:val="28"/>
                <w:shd w:val="clear" w:color="auto" w:fill="FFFFFF"/>
              </w:rPr>
              <w:t>дивидуальными легковыми а</w:t>
            </w:r>
            <w:r w:rsidRPr="00A67A59">
              <w:rPr>
                <w:sz w:val="28"/>
                <w:szCs w:val="28"/>
                <w:shd w:val="clear" w:color="auto" w:fill="FFFFFF"/>
              </w:rPr>
              <w:t>в</w:t>
            </w:r>
            <w:r w:rsidRPr="00A67A59">
              <w:rPr>
                <w:sz w:val="28"/>
                <w:szCs w:val="28"/>
                <w:shd w:val="clear" w:color="auto" w:fill="FFFFFF"/>
              </w:rPr>
              <w:t>томобилями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 xml:space="preserve">автомобиль 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на 1 тыс.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человек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300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400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5.7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Количество гаражей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машино-мест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7,00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20,0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5.8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Количество автостоянок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машино-мест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7,30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22,5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Инженерная инфраструктура и благоустройство планируемой террит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рии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6.1</w:t>
            </w:r>
          </w:p>
        </w:tc>
        <w:tc>
          <w:tcPr>
            <w:tcW w:w="8951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Водоснабжение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Водопотребление,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куб. м/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сутки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</w:rPr>
              <w:t>21839,0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6.1.1.1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EF0CA1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На хозяйственно-питьевые</w:t>
            </w:r>
            <w:r w:rsidR="00EF0CA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67A59">
              <w:rPr>
                <w:sz w:val="28"/>
                <w:szCs w:val="28"/>
                <w:shd w:val="clear" w:color="auto" w:fill="FFFFFF"/>
              </w:rPr>
              <w:t>нужды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куб. м/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сутки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11797,0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18180,0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6.1.2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Среднесуточное водопотребл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ние на 1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л/сутки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300,0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300,0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6.1.3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Протяженность проектируемых магистральных сетей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12,4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6.2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Канализация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6.2.1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Общее поступление сточных вод,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куб. м/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сутки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11797,0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18180,0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6.2.1.1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Хозяйственно-бытовые нужды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0CA1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 xml:space="preserve">куб. м/ 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су</w:t>
            </w:r>
            <w:r w:rsidRPr="00A67A59">
              <w:rPr>
                <w:sz w:val="28"/>
                <w:szCs w:val="28"/>
                <w:shd w:val="clear" w:color="auto" w:fill="FFFFFF"/>
              </w:rPr>
              <w:t>т</w:t>
            </w:r>
            <w:r w:rsidRPr="00A67A59">
              <w:rPr>
                <w:sz w:val="28"/>
                <w:szCs w:val="28"/>
                <w:shd w:val="clear" w:color="auto" w:fill="FFFFFF"/>
              </w:rPr>
              <w:t>ки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11797,0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18180,0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6.2.2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Протяженность проектируемых магистральных сетей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7,6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6.3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Электроснабжение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6.3.1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Электрическая нагрузка потр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бителей,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МВт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ind w:firstLine="0"/>
              <w:jc w:val="center"/>
            </w:pPr>
            <w:r w:rsidRPr="00A67A59">
              <w:t>35,31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ind w:firstLine="0"/>
              <w:jc w:val="center"/>
            </w:pPr>
            <w:r w:rsidRPr="00A67A59">
              <w:t>56,05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6.3.1.1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На коммунально-бытовые ну</w:t>
            </w:r>
            <w:r w:rsidRPr="00A67A59">
              <w:rPr>
                <w:sz w:val="28"/>
                <w:szCs w:val="28"/>
                <w:shd w:val="clear" w:color="auto" w:fill="FFFFFF"/>
              </w:rPr>
              <w:t>ж</w:t>
            </w:r>
            <w:r w:rsidRPr="00A67A59">
              <w:rPr>
                <w:sz w:val="28"/>
                <w:szCs w:val="28"/>
                <w:shd w:val="clear" w:color="auto" w:fill="FFFFFF"/>
              </w:rPr>
              <w:t>ды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МВт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ind w:firstLine="0"/>
              <w:jc w:val="center"/>
            </w:pPr>
            <w:r w:rsidRPr="00A67A59">
              <w:t>35,31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ind w:firstLine="0"/>
              <w:jc w:val="center"/>
            </w:pPr>
            <w:r w:rsidRPr="00A67A59">
              <w:t>56,05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6.4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Теплоснабжение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6.4.1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Потребление тепла, в том чи</w:t>
            </w:r>
            <w:r w:rsidRPr="00A67A59">
              <w:rPr>
                <w:sz w:val="28"/>
                <w:szCs w:val="28"/>
                <w:shd w:val="clear" w:color="auto" w:fill="FFFFFF"/>
              </w:rPr>
              <w:t>с</w:t>
            </w:r>
            <w:r w:rsidRPr="00A67A59">
              <w:rPr>
                <w:sz w:val="28"/>
                <w:szCs w:val="28"/>
                <w:shd w:val="clear" w:color="auto" w:fill="FFFFFF"/>
              </w:rPr>
              <w:t>ле: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МВт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</w:rPr>
              <w:t>133,64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214,39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6.4.1.1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На коммунально-бытовые ну</w:t>
            </w:r>
            <w:r w:rsidRPr="00A67A59">
              <w:rPr>
                <w:sz w:val="28"/>
                <w:szCs w:val="28"/>
                <w:shd w:val="clear" w:color="auto" w:fill="FFFFFF"/>
              </w:rPr>
              <w:t>ж</w:t>
            </w:r>
            <w:r w:rsidRPr="00A67A59">
              <w:rPr>
                <w:sz w:val="28"/>
                <w:szCs w:val="28"/>
                <w:shd w:val="clear" w:color="auto" w:fill="FFFFFF"/>
              </w:rPr>
              <w:t>ды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МВт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</w:rPr>
              <w:t>133,64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</w:rPr>
              <w:t>214,39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6.4.2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Строительство новых сетей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3,80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6.4.3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Реконструкция существующих сетей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7A59">
              <w:rPr>
                <w:bCs/>
                <w:sz w:val="28"/>
                <w:szCs w:val="28"/>
                <w:shd w:val="clear" w:color="auto" w:fill="FFFFFF"/>
              </w:rPr>
              <w:t>0,53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6.5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Инженерная подготовка планируемой территории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6.5.1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Ливневая сеть проектируемая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км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15,15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6.5.2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Очистные сооружения ливн</w:t>
            </w:r>
            <w:r w:rsidRPr="00A67A59">
              <w:rPr>
                <w:sz w:val="28"/>
                <w:szCs w:val="28"/>
                <w:shd w:val="clear" w:color="auto" w:fill="FFFFFF"/>
              </w:rPr>
              <w:t>е</w:t>
            </w:r>
            <w:r w:rsidRPr="00A67A59">
              <w:rPr>
                <w:sz w:val="28"/>
                <w:szCs w:val="28"/>
                <w:shd w:val="clear" w:color="auto" w:fill="FFFFFF"/>
              </w:rPr>
              <w:t>вой канализации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шт</w:t>
            </w:r>
            <w:r w:rsidR="00EF0CA1">
              <w:rPr>
                <w:sz w:val="28"/>
                <w:szCs w:val="28"/>
                <w:shd w:val="clear" w:color="auto" w:fill="FFFFFF"/>
              </w:rPr>
              <w:t>ук</w:t>
            </w:r>
          </w:p>
          <w:p w:rsidR="00892001" w:rsidRPr="00EF0CA1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F0CA1">
              <w:rPr>
                <w:sz w:val="28"/>
                <w:szCs w:val="28"/>
                <w:shd w:val="clear" w:color="auto" w:fill="FFFFFF"/>
              </w:rPr>
              <w:t>(площадок)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6.5.3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Подсыпка планируемой терр</w:t>
            </w:r>
            <w:r w:rsidRPr="00A67A59">
              <w:rPr>
                <w:sz w:val="28"/>
                <w:szCs w:val="28"/>
                <w:shd w:val="clear" w:color="auto" w:fill="FFFFFF"/>
              </w:rPr>
              <w:t>и</w:t>
            </w:r>
            <w:r w:rsidRPr="00A67A59">
              <w:rPr>
                <w:sz w:val="28"/>
                <w:szCs w:val="28"/>
                <w:shd w:val="clear" w:color="auto" w:fill="FFFFFF"/>
              </w:rPr>
              <w:t>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 </w:t>
            </w:r>
          </w:p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куб. м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98,00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6.6</w:t>
            </w:r>
          </w:p>
        </w:tc>
        <w:tc>
          <w:tcPr>
            <w:tcW w:w="89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Санитарная очистка планируемой территории</w:t>
            </w:r>
          </w:p>
        </w:tc>
      </w:tr>
      <w:tr w:rsidR="00892001" w:rsidRPr="00A67A59" w:rsidTr="002673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6.6.1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ind w:left="57" w:righ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Объем твердых бытовых отх</w:t>
            </w:r>
            <w:r w:rsidRPr="00A67A59">
              <w:rPr>
                <w:sz w:val="28"/>
                <w:szCs w:val="28"/>
                <w:shd w:val="clear" w:color="auto" w:fill="FFFFFF"/>
              </w:rPr>
              <w:t>о</w:t>
            </w:r>
            <w:r w:rsidRPr="00A67A59">
              <w:rPr>
                <w:sz w:val="28"/>
                <w:szCs w:val="28"/>
                <w:shd w:val="clear" w:color="auto" w:fill="FFFFFF"/>
              </w:rPr>
              <w:t>дов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тыс. т/год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2001" w:rsidRPr="00A67A59" w:rsidRDefault="00892001" w:rsidP="00A67A59">
            <w:pPr>
              <w:pStyle w:val="Standard"/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7A59">
              <w:rPr>
                <w:sz w:val="28"/>
                <w:szCs w:val="28"/>
                <w:shd w:val="clear" w:color="auto" w:fill="FFFFFF"/>
              </w:rPr>
              <w:t>15,15</w:t>
            </w:r>
          </w:p>
        </w:tc>
      </w:tr>
    </w:tbl>
    <w:p w:rsidR="00892001" w:rsidRPr="00A67A59" w:rsidRDefault="00EF0CA1" w:rsidP="00EF0CA1">
      <w:pPr>
        <w:spacing w:before="480" w:line="240" w:lineRule="atLeast"/>
        <w:ind w:firstLine="0"/>
        <w:jc w:val="center"/>
        <w:rPr>
          <w:szCs w:val="28"/>
        </w:rPr>
      </w:pPr>
      <w:r>
        <w:rPr>
          <w:szCs w:val="28"/>
        </w:rPr>
        <w:t>____________</w:t>
      </w:r>
    </w:p>
    <w:p w:rsidR="002673FD" w:rsidRPr="00A67A59" w:rsidRDefault="002673FD" w:rsidP="00A67A59">
      <w:pPr>
        <w:spacing w:line="240" w:lineRule="atLeast"/>
        <w:ind w:right="-2" w:firstLine="0"/>
        <w:jc w:val="center"/>
        <w:rPr>
          <w:szCs w:val="28"/>
        </w:rPr>
        <w:sectPr w:rsidR="002673FD" w:rsidRPr="00A67A59" w:rsidSect="006120D1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81"/>
        </w:sectPr>
      </w:pPr>
    </w:p>
    <w:p w:rsidR="003E0D84" w:rsidRPr="00A67A59" w:rsidRDefault="003E0D84" w:rsidP="00EF0CA1">
      <w:pPr>
        <w:widowControl w:val="0"/>
        <w:ind w:left="6379" w:firstLine="0"/>
        <w:rPr>
          <w:sz w:val="24"/>
          <w:szCs w:val="24"/>
        </w:rPr>
      </w:pPr>
      <w:r w:rsidRPr="00A67A59">
        <w:rPr>
          <w:sz w:val="24"/>
          <w:szCs w:val="24"/>
        </w:rPr>
        <w:t xml:space="preserve">Приложение 3 </w:t>
      </w:r>
    </w:p>
    <w:p w:rsidR="003E0D84" w:rsidRPr="00A67A59" w:rsidRDefault="003E0D84" w:rsidP="00EF0CA1">
      <w:pPr>
        <w:widowControl w:val="0"/>
        <w:ind w:left="6379" w:firstLine="0"/>
        <w:rPr>
          <w:sz w:val="24"/>
          <w:szCs w:val="24"/>
        </w:rPr>
      </w:pPr>
      <w:r w:rsidRPr="00A67A59">
        <w:rPr>
          <w:sz w:val="24"/>
          <w:szCs w:val="24"/>
        </w:rPr>
        <w:t>к проекту планировки террит</w:t>
      </w:r>
      <w:r w:rsidRPr="00A67A59">
        <w:rPr>
          <w:sz w:val="24"/>
          <w:szCs w:val="24"/>
        </w:rPr>
        <w:t>о</w:t>
      </w:r>
      <w:r w:rsidRPr="00A67A59">
        <w:rPr>
          <w:sz w:val="24"/>
          <w:szCs w:val="24"/>
        </w:rPr>
        <w:t>рии, ограниченной береговой л</w:t>
      </w:r>
      <w:r w:rsidRPr="00A67A59">
        <w:rPr>
          <w:sz w:val="24"/>
          <w:szCs w:val="24"/>
        </w:rPr>
        <w:t>и</w:t>
      </w:r>
      <w:r w:rsidRPr="00A67A59">
        <w:rPr>
          <w:sz w:val="24"/>
          <w:szCs w:val="24"/>
        </w:rPr>
        <w:t xml:space="preserve">нией реки Оби, полосой отвода железной дороги, Советским шоссе, ул. Ватутина и дамбой Бугринского моста, в Кировском районе </w:t>
      </w:r>
    </w:p>
    <w:p w:rsidR="003E0D84" w:rsidRPr="00A67A59" w:rsidRDefault="003E0D84" w:rsidP="00A67A59">
      <w:pPr>
        <w:ind w:left="6379" w:firstLine="0"/>
        <w:rPr>
          <w:b/>
          <w:szCs w:val="28"/>
        </w:rPr>
      </w:pPr>
    </w:p>
    <w:p w:rsidR="003E0D84" w:rsidRPr="00A67A59" w:rsidRDefault="003E0D84" w:rsidP="00A67A59">
      <w:pPr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892001" w:rsidRPr="00A67A59" w:rsidRDefault="00892001" w:rsidP="00A67A59">
      <w:pPr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  <w:r w:rsidRPr="00A67A59">
        <w:rPr>
          <w:b/>
          <w:szCs w:val="28"/>
        </w:rPr>
        <w:t>ПОЛОЖЕНИЕ</w:t>
      </w:r>
    </w:p>
    <w:p w:rsidR="00892001" w:rsidRPr="00A67A59" w:rsidRDefault="00892001" w:rsidP="00A67A59">
      <w:pPr>
        <w:tabs>
          <w:tab w:val="left" w:pos="4536"/>
          <w:tab w:val="left" w:pos="4678"/>
        </w:tabs>
        <w:ind w:right="-8" w:firstLine="0"/>
        <w:jc w:val="center"/>
        <w:rPr>
          <w:b/>
          <w:sz w:val="24"/>
          <w:szCs w:val="24"/>
        </w:rPr>
      </w:pPr>
      <w:r w:rsidRPr="00A67A59">
        <w:rPr>
          <w:b/>
          <w:szCs w:val="28"/>
        </w:rPr>
        <w:t>об очередности развития планируемой территории</w:t>
      </w:r>
    </w:p>
    <w:p w:rsidR="00892001" w:rsidRPr="00A67A59" w:rsidRDefault="00892001" w:rsidP="00A67A59">
      <w:pPr>
        <w:tabs>
          <w:tab w:val="left" w:pos="4536"/>
          <w:tab w:val="left" w:pos="4678"/>
        </w:tabs>
        <w:ind w:right="5387"/>
        <w:rPr>
          <w:sz w:val="24"/>
          <w:szCs w:val="24"/>
        </w:rPr>
      </w:pPr>
    </w:p>
    <w:p w:rsidR="00892001" w:rsidRPr="00A67A59" w:rsidRDefault="00892001" w:rsidP="00A67A5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67A59">
        <w:rPr>
          <w:szCs w:val="28"/>
        </w:rPr>
        <w:t xml:space="preserve">В соответствии с </w:t>
      </w:r>
      <w:r w:rsidR="00EF0CA1">
        <w:rPr>
          <w:szCs w:val="28"/>
        </w:rPr>
        <w:t>п</w:t>
      </w:r>
      <w:r w:rsidRPr="00A67A59">
        <w:rPr>
          <w:szCs w:val="28"/>
        </w:rPr>
        <w:t>риложением 2 к Программе комплексного развития соц</w:t>
      </w:r>
      <w:r w:rsidRPr="00A67A59">
        <w:rPr>
          <w:szCs w:val="28"/>
        </w:rPr>
        <w:t>и</w:t>
      </w:r>
      <w:r w:rsidRPr="00A67A59">
        <w:rPr>
          <w:szCs w:val="28"/>
        </w:rPr>
        <w:t>альной инфраструктуры города Новосибирска на 2017 – 2030 годы, утвержде</w:t>
      </w:r>
      <w:r w:rsidRPr="00A67A59">
        <w:rPr>
          <w:szCs w:val="28"/>
        </w:rPr>
        <w:t>н</w:t>
      </w:r>
      <w:r w:rsidRPr="00A67A59">
        <w:rPr>
          <w:szCs w:val="28"/>
        </w:rPr>
        <w:t xml:space="preserve">ной </w:t>
      </w:r>
      <w:r w:rsidRPr="00A67A59">
        <w:rPr>
          <w:rFonts w:eastAsia="Calibri"/>
          <w:szCs w:val="28"/>
          <w:lang w:eastAsia="en-US"/>
        </w:rPr>
        <w:t xml:space="preserve">решением Совета депутатов города Новосибирска от 21.12.2016 </w:t>
      </w:r>
      <w:r w:rsidR="00210477">
        <w:rPr>
          <w:rFonts w:eastAsia="Calibri"/>
          <w:szCs w:val="28"/>
          <w:lang w:eastAsia="en-US"/>
        </w:rPr>
        <w:t>№ </w:t>
      </w:r>
      <w:r w:rsidRPr="00A67A59">
        <w:rPr>
          <w:rFonts w:eastAsia="Calibri"/>
          <w:szCs w:val="28"/>
          <w:lang w:eastAsia="en-US"/>
        </w:rPr>
        <w:t>329</w:t>
      </w:r>
      <w:r w:rsidR="00227356" w:rsidRPr="00A67A59">
        <w:rPr>
          <w:rFonts w:eastAsia="Calibri"/>
          <w:szCs w:val="28"/>
          <w:lang w:eastAsia="en-US"/>
        </w:rPr>
        <w:t xml:space="preserve"> (далее – ПКРСИ)</w:t>
      </w:r>
      <w:r w:rsidR="008262BD">
        <w:rPr>
          <w:rFonts w:eastAsia="Calibri"/>
          <w:szCs w:val="28"/>
          <w:lang w:eastAsia="en-US"/>
        </w:rPr>
        <w:t>,</w:t>
      </w:r>
      <w:r w:rsidR="00227356" w:rsidRPr="00A67A59">
        <w:rPr>
          <w:rFonts w:eastAsia="Calibri"/>
          <w:szCs w:val="28"/>
          <w:lang w:eastAsia="en-US"/>
        </w:rPr>
        <w:t xml:space="preserve"> </w:t>
      </w:r>
      <w:r w:rsidRPr="00A67A59">
        <w:rPr>
          <w:rFonts w:eastAsia="Calibri"/>
          <w:szCs w:val="28"/>
          <w:lang w:eastAsia="en-US"/>
        </w:rPr>
        <w:t>запланировано:</w:t>
      </w:r>
      <w:r w:rsidR="004411FD" w:rsidRPr="00A67A59">
        <w:rPr>
          <w:rFonts w:eastAsia="Calibri"/>
          <w:szCs w:val="28"/>
          <w:lang w:eastAsia="en-US"/>
        </w:rPr>
        <w:t xml:space="preserve"> </w:t>
      </w:r>
    </w:p>
    <w:p w:rsidR="00F26BE8" w:rsidRPr="00A67A59" w:rsidRDefault="00F26BE8" w:rsidP="00A67A59">
      <w:r w:rsidRPr="00A67A59">
        <w:rPr>
          <w:szCs w:val="28"/>
        </w:rPr>
        <w:t xml:space="preserve">строительство детского сада (в границах квартала 160.01.01.09) </w:t>
      </w:r>
      <w:r w:rsidR="00EF0CA1">
        <w:rPr>
          <w:szCs w:val="28"/>
        </w:rPr>
        <w:t>на</w:t>
      </w:r>
      <w:r w:rsidRPr="00A67A59">
        <w:rPr>
          <w:szCs w:val="28"/>
        </w:rPr>
        <w:t xml:space="preserve"> микр</w:t>
      </w:r>
      <w:r w:rsidRPr="00A67A59">
        <w:rPr>
          <w:szCs w:val="28"/>
        </w:rPr>
        <w:t>о</w:t>
      </w:r>
      <w:r w:rsidRPr="00A67A59">
        <w:rPr>
          <w:szCs w:val="28"/>
        </w:rPr>
        <w:t>районе Бугри</w:t>
      </w:r>
      <w:r w:rsidRPr="00A67A59">
        <w:rPr>
          <w:szCs w:val="28"/>
        </w:rPr>
        <w:t>н</w:t>
      </w:r>
      <w:r w:rsidRPr="00A67A59">
        <w:rPr>
          <w:szCs w:val="28"/>
        </w:rPr>
        <w:t xml:space="preserve">ский в Кировском районе на 140 мест </w:t>
      </w:r>
      <w:r w:rsidR="00EF0CA1">
        <w:rPr>
          <w:szCs w:val="28"/>
        </w:rPr>
        <w:t xml:space="preserve">- </w:t>
      </w:r>
      <w:r w:rsidRPr="00A67A59">
        <w:rPr>
          <w:szCs w:val="28"/>
        </w:rPr>
        <w:t xml:space="preserve">в 2027 году </w:t>
      </w:r>
      <w:r w:rsidRPr="00A67A59">
        <w:t>в соответствии с ПКРСИ;</w:t>
      </w:r>
    </w:p>
    <w:p w:rsidR="00F26BE8" w:rsidRPr="00A67A59" w:rsidRDefault="00F26BE8" w:rsidP="00A67A59">
      <w:pPr>
        <w:ind w:firstLine="708"/>
        <w:rPr>
          <w:szCs w:val="28"/>
        </w:rPr>
      </w:pPr>
      <w:r w:rsidRPr="00A67A59">
        <w:rPr>
          <w:szCs w:val="28"/>
        </w:rPr>
        <w:t>строительство школы по ул. Комсомольск</w:t>
      </w:r>
      <w:r w:rsidR="008262BD">
        <w:rPr>
          <w:szCs w:val="28"/>
        </w:rPr>
        <w:t>ой</w:t>
      </w:r>
      <w:r w:rsidRPr="00A67A59">
        <w:rPr>
          <w:szCs w:val="28"/>
        </w:rPr>
        <w:t xml:space="preserve"> в Кировском районе на 800 мест (в границах квартала 160.02.01.02) </w:t>
      </w:r>
      <w:r w:rsidR="00EF0CA1">
        <w:rPr>
          <w:szCs w:val="28"/>
        </w:rPr>
        <w:t xml:space="preserve">- </w:t>
      </w:r>
      <w:r w:rsidRPr="00A67A59">
        <w:rPr>
          <w:szCs w:val="28"/>
        </w:rPr>
        <w:t xml:space="preserve">в 2028 году </w:t>
      </w:r>
      <w:r w:rsidRPr="00A67A59">
        <w:t>в соответствии с ПКРСИ.</w:t>
      </w:r>
    </w:p>
    <w:p w:rsidR="00892001" w:rsidRPr="00A67A59" w:rsidRDefault="00892001" w:rsidP="00A67A59">
      <w:pPr>
        <w:spacing w:line="240" w:lineRule="atLeast"/>
        <w:ind w:firstLine="720"/>
      </w:pPr>
      <w:r w:rsidRPr="00A67A59">
        <w:t>Срок реализации развития систем водоснабжения и водоотведения в соо</w:t>
      </w:r>
      <w:r w:rsidRPr="00A67A59">
        <w:t>т</w:t>
      </w:r>
      <w:r w:rsidRPr="00A67A59">
        <w:t xml:space="preserve">ветствии с постановлением мэрии города Новосибирска от 06.05.2013 </w:t>
      </w:r>
      <w:r w:rsidR="00210477">
        <w:t>№ </w:t>
      </w:r>
      <w:r w:rsidRPr="00A67A59">
        <w:t xml:space="preserve">4303 «Об утверждении схемы водоснабжения города Новосибирска до 2015 и до 2030 годов и схемы водоотведения города Новосибирска до 2015 и до 2030 годов» </w:t>
      </w:r>
      <w:r w:rsidR="00EF0CA1">
        <w:t xml:space="preserve">- </w:t>
      </w:r>
      <w:r w:rsidRPr="00A67A59">
        <w:t>до 2030</w:t>
      </w:r>
      <w:r w:rsidRPr="00A67A59">
        <w:rPr>
          <w:shd w:val="clear" w:color="auto" w:fill="92D050"/>
        </w:rPr>
        <w:t xml:space="preserve"> </w:t>
      </w:r>
      <w:r w:rsidRPr="00A67A59">
        <w:t>года.</w:t>
      </w:r>
    </w:p>
    <w:p w:rsidR="00892001" w:rsidRPr="00A67A59" w:rsidRDefault="00892001" w:rsidP="00A67A59">
      <w:pPr>
        <w:spacing w:line="240" w:lineRule="atLeast"/>
        <w:ind w:firstLine="720"/>
      </w:pPr>
      <w:r w:rsidRPr="00A67A59">
        <w:t>Срок реализации объектов социальной инфраструктуры в границах проекта планировки в соответствии с решением Совета депутатов города Новос</w:t>
      </w:r>
      <w:r w:rsidRPr="00A67A59">
        <w:t>и</w:t>
      </w:r>
      <w:r w:rsidRPr="00A67A59">
        <w:t xml:space="preserve">бирска от 21.12.2016 </w:t>
      </w:r>
      <w:r w:rsidR="00210477">
        <w:t>№ </w:t>
      </w:r>
      <w:r w:rsidRPr="00A67A59">
        <w:t>329 «О Программе комплексного развития социальной инфрастру</w:t>
      </w:r>
      <w:r w:rsidRPr="00A67A59">
        <w:t>к</w:t>
      </w:r>
      <w:r w:rsidRPr="00A67A59">
        <w:t xml:space="preserve">туры города Новосибирска на 2017 – 2030 годы» </w:t>
      </w:r>
      <w:r w:rsidR="008262BD">
        <w:t xml:space="preserve">- </w:t>
      </w:r>
      <w:r w:rsidRPr="00A67A59">
        <w:t>до 2030 года.</w:t>
      </w:r>
    </w:p>
    <w:p w:rsidR="00892001" w:rsidRPr="00A67A59" w:rsidRDefault="00892001" w:rsidP="00A67A59">
      <w:r w:rsidRPr="00A67A59">
        <w:t>Строительство физкультурно-спортивных сооружений предполагается и</w:t>
      </w:r>
      <w:r w:rsidRPr="00A67A59">
        <w:t>с</w:t>
      </w:r>
      <w:r w:rsidRPr="00A67A59">
        <w:t>ходя из целей, установленных постановлением Правительства Новосибирской о</w:t>
      </w:r>
      <w:r w:rsidRPr="00A67A59">
        <w:t>б</w:t>
      </w:r>
      <w:r w:rsidRPr="00A67A59">
        <w:t xml:space="preserve">ласти от 23.01.2015 </w:t>
      </w:r>
      <w:r w:rsidR="00210477">
        <w:t>№ </w:t>
      </w:r>
      <w:r w:rsidRPr="00A67A59">
        <w:t>24-п «Об утверждении государственной программы Нов</w:t>
      </w:r>
      <w:r w:rsidRPr="00A67A59">
        <w:t>о</w:t>
      </w:r>
      <w:r w:rsidRPr="00A67A59">
        <w:t>сибирской области «Развитие физической культуры и спорта в Новосибир</w:t>
      </w:r>
      <w:r w:rsidR="00B06A0A">
        <w:t>ской области</w:t>
      </w:r>
      <w:r w:rsidRPr="00A67A59">
        <w:t>», после 2020 года.</w:t>
      </w:r>
    </w:p>
    <w:p w:rsidR="00D37085" w:rsidRPr="00A67A59" w:rsidRDefault="00892001" w:rsidP="00A67A59">
      <w:r w:rsidRPr="00A67A59">
        <w:t>На последующих стадиях проектирования необходимо проведение мер</w:t>
      </w:r>
      <w:r w:rsidRPr="00A67A59">
        <w:t>о</w:t>
      </w:r>
      <w:r w:rsidRPr="00A67A59">
        <w:t xml:space="preserve">приятий по организации и благоустройству территорий </w:t>
      </w:r>
      <w:r w:rsidRPr="00A67A59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промышленных и комм</w:t>
      </w:r>
      <w:r w:rsidRPr="00A67A59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у</w:t>
      </w:r>
      <w:r w:rsidRPr="00A67A59">
        <w:rPr>
          <w:rFonts w:eastAsia="Arial Unicode MS"/>
          <w:kern w:val="3"/>
          <w:szCs w:val="28"/>
          <w:shd w:val="clear" w:color="auto" w:fill="FFFFFF"/>
          <w:lang w:eastAsia="hi-IN" w:bidi="hi-IN"/>
        </w:rPr>
        <w:t>нально-складских объектов</w:t>
      </w:r>
      <w:r w:rsidRPr="00A67A59">
        <w:t xml:space="preserve"> и их санитарно-защитных зон, уточн</w:t>
      </w:r>
      <w:r w:rsidR="00EF0CA1">
        <w:t>ение</w:t>
      </w:r>
      <w:r w:rsidRPr="00A67A59">
        <w:t xml:space="preserve"> площад</w:t>
      </w:r>
      <w:r w:rsidR="00EF0CA1">
        <w:t>и</w:t>
      </w:r>
      <w:r w:rsidRPr="00A67A59">
        <w:t xml:space="preserve"> территории, предназначенной для размещения очистных сооружений поверхнос</w:t>
      </w:r>
      <w:r w:rsidRPr="00A67A59">
        <w:t>т</w:t>
      </w:r>
      <w:r w:rsidRPr="00A67A59">
        <w:t>ных стоков, их состав</w:t>
      </w:r>
      <w:r w:rsidR="00EF0CA1">
        <w:t>а</w:t>
      </w:r>
      <w:r w:rsidRPr="00A67A59">
        <w:t>, а также степень очистки стоков в соответствии с устано</w:t>
      </w:r>
      <w:r w:rsidRPr="00A67A59">
        <w:t>в</w:t>
      </w:r>
      <w:r w:rsidRPr="00A67A59">
        <w:t>ленными нормативами.</w:t>
      </w:r>
    </w:p>
    <w:p w:rsidR="00224605" w:rsidRPr="00EF0CA1" w:rsidRDefault="00224605" w:rsidP="00EF0CA1">
      <w:pPr>
        <w:tabs>
          <w:tab w:val="left" w:pos="1971"/>
        </w:tabs>
        <w:spacing w:before="480"/>
        <w:ind w:firstLine="0"/>
        <w:jc w:val="center"/>
      </w:pPr>
      <w:r w:rsidRPr="00EF0CA1">
        <w:t>____________</w:t>
      </w:r>
    </w:p>
    <w:sectPr w:rsidR="00224605" w:rsidRPr="00EF0CA1" w:rsidSect="00D37085">
      <w:pgSz w:w="11906" w:h="16838"/>
      <w:pgMar w:top="993" w:right="567" w:bottom="142" w:left="1418" w:header="709" w:footer="21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EA" w:rsidRDefault="00EA4EEA" w:rsidP="007B56B1">
      <w:r>
        <w:separator/>
      </w:r>
    </w:p>
    <w:p w:rsidR="00EA4EEA" w:rsidRDefault="00EA4EEA"/>
  </w:endnote>
  <w:endnote w:type="continuationSeparator" w:id="0">
    <w:p w:rsidR="00EA4EEA" w:rsidRDefault="00EA4EEA" w:rsidP="007B56B1">
      <w:r>
        <w:continuationSeparator/>
      </w:r>
    </w:p>
    <w:p w:rsidR="00EA4EEA" w:rsidRDefault="00EA4E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2C" w:rsidRPr="00D37085" w:rsidRDefault="003E292C" w:rsidP="00D370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EA" w:rsidRDefault="00EA4EEA" w:rsidP="007B56B1">
      <w:r>
        <w:separator/>
      </w:r>
    </w:p>
    <w:p w:rsidR="00EA4EEA" w:rsidRDefault="00EA4EEA"/>
  </w:footnote>
  <w:footnote w:type="continuationSeparator" w:id="0">
    <w:p w:rsidR="00EA4EEA" w:rsidRDefault="00EA4EEA" w:rsidP="007B56B1">
      <w:r>
        <w:continuationSeparator/>
      </w:r>
    </w:p>
    <w:p w:rsidR="00EA4EEA" w:rsidRDefault="00EA4E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2C" w:rsidRPr="003C2FCA" w:rsidRDefault="003E292C" w:rsidP="003C2FCA">
    <w:pPr>
      <w:pStyle w:val="a3"/>
      <w:ind w:firstLine="0"/>
      <w:jc w:val="center"/>
      <w:rPr>
        <w:sz w:val="24"/>
        <w:szCs w:val="24"/>
      </w:rPr>
    </w:pPr>
    <w:r w:rsidRPr="003C2FCA">
      <w:rPr>
        <w:sz w:val="24"/>
        <w:szCs w:val="24"/>
      </w:rPr>
      <w:fldChar w:fldCharType="begin"/>
    </w:r>
    <w:r w:rsidRPr="003C2FCA">
      <w:rPr>
        <w:sz w:val="24"/>
        <w:szCs w:val="24"/>
      </w:rPr>
      <w:instrText>PAGE   \* MERGEFORMAT</w:instrText>
    </w:r>
    <w:r w:rsidRPr="003C2FCA">
      <w:rPr>
        <w:sz w:val="24"/>
        <w:szCs w:val="24"/>
      </w:rPr>
      <w:fldChar w:fldCharType="separate"/>
    </w:r>
    <w:r w:rsidR="006B17D4" w:rsidRPr="006B17D4">
      <w:rPr>
        <w:noProof/>
        <w:sz w:val="24"/>
        <w:szCs w:val="24"/>
        <w:lang w:val="ru-RU"/>
      </w:rPr>
      <w:t>2</w:t>
    </w:r>
    <w:r w:rsidRPr="003C2FCA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2C" w:rsidRPr="003F7CFD" w:rsidRDefault="003E292C" w:rsidP="003F7CFD">
    <w:pPr>
      <w:pStyle w:val="a3"/>
      <w:ind w:firstLine="0"/>
      <w:jc w:val="center"/>
      <w:rPr>
        <w:sz w:val="24"/>
        <w:szCs w:val="24"/>
      </w:rPr>
    </w:pPr>
    <w:r w:rsidRPr="003F7CFD">
      <w:rPr>
        <w:sz w:val="24"/>
        <w:szCs w:val="24"/>
      </w:rPr>
      <w:fldChar w:fldCharType="begin"/>
    </w:r>
    <w:r w:rsidRPr="003F7CFD">
      <w:rPr>
        <w:sz w:val="24"/>
        <w:szCs w:val="24"/>
      </w:rPr>
      <w:instrText xml:space="preserve"> PAGE   \* MERGEFORMAT </w:instrText>
    </w:r>
    <w:r w:rsidRPr="003F7CFD">
      <w:rPr>
        <w:sz w:val="24"/>
        <w:szCs w:val="24"/>
      </w:rPr>
      <w:fldChar w:fldCharType="separate"/>
    </w:r>
    <w:r w:rsidR="006B17D4">
      <w:rPr>
        <w:noProof/>
        <w:sz w:val="24"/>
        <w:szCs w:val="24"/>
      </w:rPr>
      <w:t>4</w:t>
    </w:r>
    <w:r w:rsidRPr="003F7CFD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10606B6A"/>
    <w:multiLevelType w:val="hybridMultilevel"/>
    <w:tmpl w:val="B81C8D02"/>
    <w:name w:val="WW8Num23"/>
    <w:lvl w:ilvl="0" w:tplc="AF6AE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D66DECE">
      <w:start w:val="1"/>
      <w:numFmt w:val="lowerLetter"/>
      <w:lvlText w:val="%2."/>
      <w:lvlJc w:val="left"/>
      <w:pPr>
        <w:ind w:left="1364" w:hanging="360"/>
      </w:pPr>
    </w:lvl>
    <w:lvl w:ilvl="2" w:tplc="419C7842">
      <w:start w:val="1"/>
      <w:numFmt w:val="lowerRoman"/>
      <w:lvlText w:val="%3."/>
      <w:lvlJc w:val="right"/>
      <w:pPr>
        <w:ind w:left="2084" w:hanging="180"/>
      </w:pPr>
    </w:lvl>
    <w:lvl w:ilvl="3" w:tplc="F4748C62">
      <w:start w:val="1"/>
      <w:numFmt w:val="decimal"/>
      <w:lvlText w:val="%4."/>
      <w:lvlJc w:val="left"/>
      <w:pPr>
        <w:ind w:left="2804" w:hanging="360"/>
      </w:pPr>
    </w:lvl>
    <w:lvl w:ilvl="4" w:tplc="2B7A54F2">
      <w:start w:val="1"/>
      <w:numFmt w:val="lowerLetter"/>
      <w:lvlText w:val="%5."/>
      <w:lvlJc w:val="left"/>
      <w:pPr>
        <w:ind w:left="3524" w:hanging="360"/>
      </w:pPr>
    </w:lvl>
    <w:lvl w:ilvl="5" w:tplc="19E2397C">
      <w:start w:val="1"/>
      <w:numFmt w:val="lowerRoman"/>
      <w:lvlText w:val="%6."/>
      <w:lvlJc w:val="right"/>
      <w:pPr>
        <w:ind w:left="4244" w:hanging="180"/>
      </w:pPr>
    </w:lvl>
    <w:lvl w:ilvl="6" w:tplc="AFCE0358">
      <w:start w:val="1"/>
      <w:numFmt w:val="decimal"/>
      <w:lvlText w:val="%7."/>
      <w:lvlJc w:val="left"/>
      <w:pPr>
        <w:ind w:left="4964" w:hanging="360"/>
      </w:pPr>
    </w:lvl>
    <w:lvl w:ilvl="7" w:tplc="B5761EBA">
      <w:start w:val="1"/>
      <w:numFmt w:val="lowerLetter"/>
      <w:lvlText w:val="%8."/>
      <w:lvlJc w:val="left"/>
      <w:pPr>
        <w:ind w:left="5684" w:hanging="360"/>
      </w:pPr>
    </w:lvl>
    <w:lvl w:ilvl="8" w:tplc="081C9094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20"/>
  <w:autoHyphenation/>
  <w:consecutiveHyphenLimit w:val="18"/>
  <w:hyphenationZone w:val="357"/>
  <w:doNotHyphenateCaps/>
  <w:drawingGridHorizontalSpacing w:val="14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0C3B"/>
    <w:rsid w:val="0000087C"/>
    <w:rsid w:val="000010E6"/>
    <w:rsid w:val="0000159B"/>
    <w:rsid w:val="00001B3B"/>
    <w:rsid w:val="00001BC1"/>
    <w:rsid w:val="00001F3E"/>
    <w:rsid w:val="0000258E"/>
    <w:rsid w:val="00002CAA"/>
    <w:rsid w:val="00003AA4"/>
    <w:rsid w:val="00004343"/>
    <w:rsid w:val="00004F0A"/>
    <w:rsid w:val="00005D02"/>
    <w:rsid w:val="00006468"/>
    <w:rsid w:val="0000717A"/>
    <w:rsid w:val="000075B6"/>
    <w:rsid w:val="00007E88"/>
    <w:rsid w:val="00011868"/>
    <w:rsid w:val="00011AEA"/>
    <w:rsid w:val="000120C5"/>
    <w:rsid w:val="00012254"/>
    <w:rsid w:val="00012BC2"/>
    <w:rsid w:val="00012F1D"/>
    <w:rsid w:val="000130F5"/>
    <w:rsid w:val="00013F14"/>
    <w:rsid w:val="0001466D"/>
    <w:rsid w:val="00014EF1"/>
    <w:rsid w:val="000150B0"/>
    <w:rsid w:val="0001543D"/>
    <w:rsid w:val="0001650A"/>
    <w:rsid w:val="00017BA3"/>
    <w:rsid w:val="000201A5"/>
    <w:rsid w:val="00020C64"/>
    <w:rsid w:val="00020E33"/>
    <w:rsid w:val="00023052"/>
    <w:rsid w:val="00023130"/>
    <w:rsid w:val="00023CC8"/>
    <w:rsid w:val="0002407E"/>
    <w:rsid w:val="000241D9"/>
    <w:rsid w:val="00025F4B"/>
    <w:rsid w:val="000261EC"/>
    <w:rsid w:val="0002627A"/>
    <w:rsid w:val="00026B7F"/>
    <w:rsid w:val="000272F1"/>
    <w:rsid w:val="000301D4"/>
    <w:rsid w:val="000306CB"/>
    <w:rsid w:val="000314B6"/>
    <w:rsid w:val="00031B0B"/>
    <w:rsid w:val="00032939"/>
    <w:rsid w:val="00032999"/>
    <w:rsid w:val="0003302F"/>
    <w:rsid w:val="00033375"/>
    <w:rsid w:val="000333CB"/>
    <w:rsid w:val="0003426C"/>
    <w:rsid w:val="00035246"/>
    <w:rsid w:val="0003645D"/>
    <w:rsid w:val="000372F4"/>
    <w:rsid w:val="000401D7"/>
    <w:rsid w:val="000416F1"/>
    <w:rsid w:val="00042ADF"/>
    <w:rsid w:val="00042F32"/>
    <w:rsid w:val="00042F68"/>
    <w:rsid w:val="000448FC"/>
    <w:rsid w:val="000456B7"/>
    <w:rsid w:val="00046182"/>
    <w:rsid w:val="00047CF1"/>
    <w:rsid w:val="00050117"/>
    <w:rsid w:val="0005241B"/>
    <w:rsid w:val="00053ADE"/>
    <w:rsid w:val="00053FD7"/>
    <w:rsid w:val="00054818"/>
    <w:rsid w:val="00054877"/>
    <w:rsid w:val="00054A9F"/>
    <w:rsid w:val="00054C30"/>
    <w:rsid w:val="00054EE8"/>
    <w:rsid w:val="00054F0F"/>
    <w:rsid w:val="0005531B"/>
    <w:rsid w:val="00056D44"/>
    <w:rsid w:val="00057B46"/>
    <w:rsid w:val="00057C6A"/>
    <w:rsid w:val="000602AC"/>
    <w:rsid w:val="000605A2"/>
    <w:rsid w:val="00061572"/>
    <w:rsid w:val="0006181F"/>
    <w:rsid w:val="0006197F"/>
    <w:rsid w:val="00061BBF"/>
    <w:rsid w:val="000625FC"/>
    <w:rsid w:val="00062EA7"/>
    <w:rsid w:val="00063048"/>
    <w:rsid w:val="00063287"/>
    <w:rsid w:val="000636BA"/>
    <w:rsid w:val="00063AB1"/>
    <w:rsid w:val="000652B1"/>
    <w:rsid w:val="00065AD0"/>
    <w:rsid w:val="00066AD7"/>
    <w:rsid w:val="000672F4"/>
    <w:rsid w:val="00067F1C"/>
    <w:rsid w:val="00070CC4"/>
    <w:rsid w:val="00071963"/>
    <w:rsid w:val="000719DE"/>
    <w:rsid w:val="00071E36"/>
    <w:rsid w:val="00072E4D"/>
    <w:rsid w:val="000736DD"/>
    <w:rsid w:val="00073A34"/>
    <w:rsid w:val="00073C2F"/>
    <w:rsid w:val="000740EE"/>
    <w:rsid w:val="00074210"/>
    <w:rsid w:val="0007471A"/>
    <w:rsid w:val="0007499E"/>
    <w:rsid w:val="00074A43"/>
    <w:rsid w:val="000751FA"/>
    <w:rsid w:val="00075AF2"/>
    <w:rsid w:val="00075E50"/>
    <w:rsid w:val="000768B0"/>
    <w:rsid w:val="00080109"/>
    <w:rsid w:val="000804BB"/>
    <w:rsid w:val="00080840"/>
    <w:rsid w:val="00081A8A"/>
    <w:rsid w:val="000826F9"/>
    <w:rsid w:val="00082CF7"/>
    <w:rsid w:val="00083339"/>
    <w:rsid w:val="00084BE0"/>
    <w:rsid w:val="00084CC1"/>
    <w:rsid w:val="00084D80"/>
    <w:rsid w:val="00085A9D"/>
    <w:rsid w:val="00086655"/>
    <w:rsid w:val="000868BD"/>
    <w:rsid w:val="00086DEF"/>
    <w:rsid w:val="0008717C"/>
    <w:rsid w:val="000877A0"/>
    <w:rsid w:val="0008795D"/>
    <w:rsid w:val="00087B60"/>
    <w:rsid w:val="00087C9F"/>
    <w:rsid w:val="000908B3"/>
    <w:rsid w:val="0009164B"/>
    <w:rsid w:val="000919FD"/>
    <w:rsid w:val="00091D7D"/>
    <w:rsid w:val="000921F5"/>
    <w:rsid w:val="00092A0A"/>
    <w:rsid w:val="00092A24"/>
    <w:rsid w:val="00092D47"/>
    <w:rsid w:val="000940BF"/>
    <w:rsid w:val="00095932"/>
    <w:rsid w:val="00095C66"/>
    <w:rsid w:val="00096BA6"/>
    <w:rsid w:val="00097390"/>
    <w:rsid w:val="000A108F"/>
    <w:rsid w:val="000A1A78"/>
    <w:rsid w:val="000A1EEC"/>
    <w:rsid w:val="000A4147"/>
    <w:rsid w:val="000A5182"/>
    <w:rsid w:val="000A69D7"/>
    <w:rsid w:val="000A6BB2"/>
    <w:rsid w:val="000A6DE1"/>
    <w:rsid w:val="000B017B"/>
    <w:rsid w:val="000B0688"/>
    <w:rsid w:val="000B1404"/>
    <w:rsid w:val="000B1E8F"/>
    <w:rsid w:val="000B2554"/>
    <w:rsid w:val="000B26CE"/>
    <w:rsid w:val="000B2761"/>
    <w:rsid w:val="000B27B1"/>
    <w:rsid w:val="000B2E0F"/>
    <w:rsid w:val="000B3663"/>
    <w:rsid w:val="000B440B"/>
    <w:rsid w:val="000B6772"/>
    <w:rsid w:val="000B7267"/>
    <w:rsid w:val="000C1A3E"/>
    <w:rsid w:val="000C1C6B"/>
    <w:rsid w:val="000C21A8"/>
    <w:rsid w:val="000C384C"/>
    <w:rsid w:val="000C3E0E"/>
    <w:rsid w:val="000C400B"/>
    <w:rsid w:val="000C486C"/>
    <w:rsid w:val="000C5245"/>
    <w:rsid w:val="000C5391"/>
    <w:rsid w:val="000C6195"/>
    <w:rsid w:val="000C6E96"/>
    <w:rsid w:val="000C77A3"/>
    <w:rsid w:val="000C7F6D"/>
    <w:rsid w:val="000D050E"/>
    <w:rsid w:val="000D0B79"/>
    <w:rsid w:val="000D13A8"/>
    <w:rsid w:val="000D1BA7"/>
    <w:rsid w:val="000D2FB5"/>
    <w:rsid w:val="000D3124"/>
    <w:rsid w:val="000D330C"/>
    <w:rsid w:val="000D3742"/>
    <w:rsid w:val="000D4486"/>
    <w:rsid w:val="000D67AD"/>
    <w:rsid w:val="000D684B"/>
    <w:rsid w:val="000D73BE"/>
    <w:rsid w:val="000E2483"/>
    <w:rsid w:val="000E282E"/>
    <w:rsid w:val="000E291A"/>
    <w:rsid w:val="000E32A0"/>
    <w:rsid w:val="000E3654"/>
    <w:rsid w:val="000E3F83"/>
    <w:rsid w:val="000E52BC"/>
    <w:rsid w:val="000E5391"/>
    <w:rsid w:val="000E6CED"/>
    <w:rsid w:val="000E7E95"/>
    <w:rsid w:val="000F0D6F"/>
    <w:rsid w:val="000F0FC8"/>
    <w:rsid w:val="000F2602"/>
    <w:rsid w:val="000F3886"/>
    <w:rsid w:val="000F3B16"/>
    <w:rsid w:val="000F4321"/>
    <w:rsid w:val="000F472F"/>
    <w:rsid w:val="000F4E08"/>
    <w:rsid w:val="000F5353"/>
    <w:rsid w:val="000F5767"/>
    <w:rsid w:val="000F64D1"/>
    <w:rsid w:val="000F7837"/>
    <w:rsid w:val="000F795B"/>
    <w:rsid w:val="000F7F73"/>
    <w:rsid w:val="00100F16"/>
    <w:rsid w:val="00101631"/>
    <w:rsid w:val="001019C3"/>
    <w:rsid w:val="001023A8"/>
    <w:rsid w:val="001026EA"/>
    <w:rsid w:val="00102762"/>
    <w:rsid w:val="00105380"/>
    <w:rsid w:val="001059A2"/>
    <w:rsid w:val="00106445"/>
    <w:rsid w:val="00106496"/>
    <w:rsid w:val="00107607"/>
    <w:rsid w:val="0011073D"/>
    <w:rsid w:val="001121CF"/>
    <w:rsid w:val="0011321F"/>
    <w:rsid w:val="001133FD"/>
    <w:rsid w:val="001141D2"/>
    <w:rsid w:val="00114D5D"/>
    <w:rsid w:val="001155F5"/>
    <w:rsid w:val="0011665B"/>
    <w:rsid w:val="001171BF"/>
    <w:rsid w:val="00117802"/>
    <w:rsid w:val="00117E9B"/>
    <w:rsid w:val="00120699"/>
    <w:rsid w:val="00120C44"/>
    <w:rsid w:val="001215FA"/>
    <w:rsid w:val="001217D3"/>
    <w:rsid w:val="001232A7"/>
    <w:rsid w:val="00123C55"/>
    <w:rsid w:val="0012435C"/>
    <w:rsid w:val="00124BE2"/>
    <w:rsid w:val="00124E7B"/>
    <w:rsid w:val="00124ED8"/>
    <w:rsid w:val="001255E7"/>
    <w:rsid w:val="00126584"/>
    <w:rsid w:val="0012678E"/>
    <w:rsid w:val="00126D9C"/>
    <w:rsid w:val="0012733A"/>
    <w:rsid w:val="001273F1"/>
    <w:rsid w:val="001326EC"/>
    <w:rsid w:val="00133DC1"/>
    <w:rsid w:val="00133E90"/>
    <w:rsid w:val="001349DA"/>
    <w:rsid w:val="00137009"/>
    <w:rsid w:val="00137395"/>
    <w:rsid w:val="00137A09"/>
    <w:rsid w:val="0014060E"/>
    <w:rsid w:val="00141731"/>
    <w:rsid w:val="00142032"/>
    <w:rsid w:val="00142A48"/>
    <w:rsid w:val="00143506"/>
    <w:rsid w:val="00144120"/>
    <w:rsid w:val="00145875"/>
    <w:rsid w:val="001463AF"/>
    <w:rsid w:val="00146D51"/>
    <w:rsid w:val="001470A7"/>
    <w:rsid w:val="00147A91"/>
    <w:rsid w:val="0015004A"/>
    <w:rsid w:val="00150C19"/>
    <w:rsid w:val="00152A6B"/>
    <w:rsid w:val="0015383F"/>
    <w:rsid w:val="00155ED2"/>
    <w:rsid w:val="00156969"/>
    <w:rsid w:val="00156A6B"/>
    <w:rsid w:val="00156DE0"/>
    <w:rsid w:val="00157528"/>
    <w:rsid w:val="00157ED5"/>
    <w:rsid w:val="0016022C"/>
    <w:rsid w:val="00160B30"/>
    <w:rsid w:val="00160B8F"/>
    <w:rsid w:val="00161199"/>
    <w:rsid w:val="001612A3"/>
    <w:rsid w:val="00162676"/>
    <w:rsid w:val="00162FDE"/>
    <w:rsid w:val="0016489B"/>
    <w:rsid w:val="00165C64"/>
    <w:rsid w:val="00166A14"/>
    <w:rsid w:val="001677E4"/>
    <w:rsid w:val="00167AA8"/>
    <w:rsid w:val="00170327"/>
    <w:rsid w:val="00171561"/>
    <w:rsid w:val="00171972"/>
    <w:rsid w:val="001727CA"/>
    <w:rsid w:val="001728B4"/>
    <w:rsid w:val="00175728"/>
    <w:rsid w:val="00175B5D"/>
    <w:rsid w:val="00176AB3"/>
    <w:rsid w:val="00176C0F"/>
    <w:rsid w:val="00176DF6"/>
    <w:rsid w:val="00176E97"/>
    <w:rsid w:val="00177976"/>
    <w:rsid w:val="0018074E"/>
    <w:rsid w:val="001813A0"/>
    <w:rsid w:val="00181586"/>
    <w:rsid w:val="00181603"/>
    <w:rsid w:val="00181C22"/>
    <w:rsid w:val="00181DA2"/>
    <w:rsid w:val="00182266"/>
    <w:rsid w:val="0018241B"/>
    <w:rsid w:val="00182503"/>
    <w:rsid w:val="001830C3"/>
    <w:rsid w:val="001835D3"/>
    <w:rsid w:val="0018480E"/>
    <w:rsid w:val="001870B1"/>
    <w:rsid w:val="0018742E"/>
    <w:rsid w:val="00190764"/>
    <w:rsid w:val="0019083F"/>
    <w:rsid w:val="0019121D"/>
    <w:rsid w:val="00191C00"/>
    <w:rsid w:val="00191CD5"/>
    <w:rsid w:val="00193DC0"/>
    <w:rsid w:val="00194652"/>
    <w:rsid w:val="00194FA6"/>
    <w:rsid w:val="00196B3D"/>
    <w:rsid w:val="00197CD2"/>
    <w:rsid w:val="001A0D68"/>
    <w:rsid w:val="001A14C1"/>
    <w:rsid w:val="001A1D7F"/>
    <w:rsid w:val="001A21D5"/>
    <w:rsid w:val="001A29E7"/>
    <w:rsid w:val="001A34DE"/>
    <w:rsid w:val="001A3551"/>
    <w:rsid w:val="001A42AA"/>
    <w:rsid w:val="001A4D18"/>
    <w:rsid w:val="001A535B"/>
    <w:rsid w:val="001A5FE7"/>
    <w:rsid w:val="001A757E"/>
    <w:rsid w:val="001A7683"/>
    <w:rsid w:val="001A77DB"/>
    <w:rsid w:val="001A79D3"/>
    <w:rsid w:val="001A7BC2"/>
    <w:rsid w:val="001A7DBD"/>
    <w:rsid w:val="001A7E89"/>
    <w:rsid w:val="001B0656"/>
    <w:rsid w:val="001B14FF"/>
    <w:rsid w:val="001B151C"/>
    <w:rsid w:val="001B166C"/>
    <w:rsid w:val="001B2443"/>
    <w:rsid w:val="001B288D"/>
    <w:rsid w:val="001B2ADD"/>
    <w:rsid w:val="001B30EC"/>
    <w:rsid w:val="001B52F3"/>
    <w:rsid w:val="001B5462"/>
    <w:rsid w:val="001B5697"/>
    <w:rsid w:val="001B56BB"/>
    <w:rsid w:val="001B628B"/>
    <w:rsid w:val="001B6445"/>
    <w:rsid w:val="001B662D"/>
    <w:rsid w:val="001B6640"/>
    <w:rsid w:val="001B6FD8"/>
    <w:rsid w:val="001B7AB3"/>
    <w:rsid w:val="001B7F00"/>
    <w:rsid w:val="001C038F"/>
    <w:rsid w:val="001C04FD"/>
    <w:rsid w:val="001C0EAA"/>
    <w:rsid w:val="001C1047"/>
    <w:rsid w:val="001C1C8B"/>
    <w:rsid w:val="001C2005"/>
    <w:rsid w:val="001C231A"/>
    <w:rsid w:val="001C2BFD"/>
    <w:rsid w:val="001C35AE"/>
    <w:rsid w:val="001C3A91"/>
    <w:rsid w:val="001C3B08"/>
    <w:rsid w:val="001C44B6"/>
    <w:rsid w:val="001C473B"/>
    <w:rsid w:val="001C5533"/>
    <w:rsid w:val="001C5EA4"/>
    <w:rsid w:val="001C6BB9"/>
    <w:rsid w:val="001C6CED"/>
    <w:rsid w:val="001C6D9D"/>
    <w:rsid w:val="001C6E68"/>
    <w:rsid w:val="001C700D"/>
    <w:rsid w:val="001C7286"/>
    <w:rsid w:val="001C75AC"/>
    <w:rsid w:val="001C7FA8"/>
    <w:rsid w:val="001D036E"/>
    <w:rsid w:val="001D088D"/>
    <w:rsid w:val="001D0B1C"/>
    <w:rsid w:val="001D1C97"/>
    <w:rsid w:val="001D1DC3"/>
    <w:rsid w:val="001D2627"/>
    <w:rsid w:val="001D40BA"/>
    <w:rsid w:val="001D459C"/>
    <w:rsid w:val="001D47F7"/>
    <w:rsid w:val="001D553A"/>
    <w:rsid w:val="001D5AEA"/>
    <w:rsid w:val="001D60BD"/>
    <w:rsid w:val="001D65B4"/>
    <w:rsid w:val="001D6BF4"/>
    <w:rsid w:val="001D7B31"/>
    <w:rsid w:val="001D7C75"/>
    <w:rsid w:val="001E0245"/>
    <w:rsid w:val="001E02BE"/>
    <w:rsid w:val="001E08D1"/>
    <w:rsid w:val="001E1590"/>
    <w:rsid w:val="001E1672"/>
    <w:rsid w:val="001E369E"/>
    <w:rsid w:val="001E3CF4"/>
    <w:rsid w:val="001E400A"/>
    <w:rsid w:val="001E4605"/>
    <w:rsid w:val="001E48CF"/>
    <w:rsid w:val="001E56AA"/>
    <w:rsid w:val="001E6117"/>
    <w:rsid w:val="001E65A7"/>
    <w:rsid w:val="001E7DBC"/>
    <w:rsid w:val="001F0625"/>
    <w:rsid w:val="001F0E4C"/>
    <w:rsid w:val="001F158B"/>
    <w:rsid w:val="001F2239"/>
    <w:rsid w:val="001F2A12"/>
    <w:rsid w:val="001F414C"/>
    <w:rsid w:val="001F4F94"/>
    <w:rsid w:val="001F50C2"/>
    <w:rsid w:val="001F5661"/>
    <w:rsid w:val="001F59DE"/>
    <w:rsid w:val="001F6479"/>
    <w:rsid w:val="001F7454"/>
    <w:rsid w:val="00201283"/>
    <w:rsid w:val="00201A14"/>
    <w:rsid w:val="00201B08"/>
    <w:rsid w:val="002036C1"/>
    <w:rsid w:val="0020373F"/>
    <w:rsid w:val="002044D2"/>
    <w:rsid w:val="002049B8"/>
    <w:rsid w:val="00205431"/>
    <w:rsid w:val="0020762E"/>
    <w:rsid w:val="002079B2"/>
    <w:rsid w:val="00210340"/>
    <w:rsid w:val="00210477"/>
    <w:rsid w:val="00210EDC"/>
    <w:rsid w:val="00211306"/>
    <w:rsid w:val="00211CB7"/>
    <w:rsid w:val="00211F51"/>
    <w:rsid w:val="0021203D"/>
    <w:rsid w:val="00213F11"/>
    <w:rsid w:val="00213F9D"/>
    <w:rsid w:val="002146B9"/>
    <w:rsid w:val="00216519"/>
    <w:rsid w:val="00216FE5"/>
    <w:rsid w:val="002171C5"/>
    <w:rsid w:val="002173F2"/>
    <w:rsid w:val="002174D4"/>
    <w:rsid w:val="00221904"/>
    <w:rsid w:val="0022214B"/>
    <w:rsid w:val="00222922"/>
    <w:rsid w:val="002239A1"/>
    <w:rsid w:val="00223A37"/>
    <w:rsid w:val="0022438D"/>
    <w:rsid w:val="00224605"/>
    <w:rsid w:val="00224861"/>
    <w:rsid w:val="00225882"/>
    <w:rsid w:val="0022612C"/>
    <w:rsid w:val="00226C55"/>
    <w:rsid w:val="00226CEB"/>
    <w:rsid w:val="00227356"/>
    <w:rsid w:val="0022780E"/>
    <w:rsid w:val="00230487"/>
    <w:rsid w:val="002336AB"/>
    <w:rsid w:val="00233729"/>
    <w:rsid w:val="00233B51"/>
    <w:rsid w:val="002341F8"/>
    <w:rsid w:val="002344B8"/>
    <w:rsid w:val="00234AAC"/>
    <w:rsid w:val="00234C5C"/>
    <w:rsid w:val="0023525A"/>
    <w:rsid w:val="00235266"/>
    <w:rsid w:val="0023585B"/>
    <w:rsid w:val="00235B58"/>
    <w:rsid w:val="00235C9A"/>
    <w:rsid w:val="00235ED6"/>
    <w:rsid w:val="002361A6"/>
    <w:rsid w:val="00236313"/>
    <w:rsid w:val="00236900"/>
    <w:rsid w:val="00237218"/>
    <w:rsid w:val="00237479"/>
    <w:rsid w:val="00237820"/>
    <w:rsid w:val="00237823"/>
    <w:rsid w:val="00237ABA"/>
    <w:rsid w:val="00241015"/>
    <w:rsid w:val="00241D35"/>
    <w:rsid w:val="002432F0"/>
    <w:rsid w:val="00245173"/>
    <w:rsid w:val="002454D9"/>
    <w:rsid w:val="00245DDC"/>
    <w:rsid w:val="0024645E"/>
    <w:rsid w:val="002464A1"/>
    <w:rsid w:val="00247861"/>
    <w:rsid w:val="00247B54"/>
    <w:rsid w:val="00247CB2"/>
    <w:rsid w:val="002500F2"/>
    <w:rsid w:val="002513EF"/>
    <w:rsid w:val="0025166E"/>
    <w:rsid w:val="00251AD2"/>
    <w:rsid w:val="00253195"/>
    <w:rsid w:val="00254D40"/>
    <w:rsid w:val="002551C2"/>
    <w:rsid w:val="00255D4B"/>
    <w:rsid w:val="00256420"/>
    <w:rsid w:val="00257132"/>
    <w:rsid w:val="00257331"/>
    <w:rsid w:val="002578FA"/>
    <w:rsid w:val="0026036C"/>
    <w:rsid w:val="00260D7E"/>
    <w:rsid w:val="00261326"/>
    <w:rsid w:val="00261F40"/>
    <w:rsid w:val="00263A17"/>
    <w:rsid w:val="00263B72"/>
    <w:rsid w:val="00263E64"/>
    <w:rsid w:val="00264046"/>
    <w:rsid w:val="00264663"/>
    <w:rsid w:val="00265464"/>
    <w:rsid w:val="0026661A"/>
    <w:rsid w:val="00266C2E"/>
    <w:rsid w:val="00266F44"/>
    <w:rsid w:val="002673FD"/>
    <w:rsid w:val="00270984"/>
    <w:rsid w:val="00271585"/>
    <w:rsid w:val="002715E9"/>
    <w:rsid w:val="0027169D"/>
    <w:rsid w:val="00271A1B"/>
    <w:rsid w:val="00271F8C"/>
    <w:rsid w:val="00272597"/>
    <w:rsid w:val="002730FA"/>
    <w:rsid w:val="0027375D"/>
    <w:rsid w:val="0027422B"/>
    <w:rsid w:val="002759E9"/>
    <w:rsid w:val="00276574"/>
    <w:rsid w:val="002766D0"/>
    <w:rsid w:val="0027728F"/>
    <w:rsid w:val="002800C3"/>
    <w:rsid w:val="00281224"/>
    <w:rsid w:val="00281755"/>
    <w:rsid w:val="002818BA"/>
    <w:rsid w:val="00282807"/>
    <w:rsid w:val="0028333E"/>
    <w:rsid w:val="0028412E"/>
    <w:rsid w:val="002851ED"/>
    <w:rsid w:val="00286EC3"/>
    <w:rsid w:val="002877EB"/>
    <w:rsid w:val="0029117E"/>
    <w:rsid w:val="00291386"/>
    <w:rsid w:val="00291DF6"/>
    <w:rsid w:val="00291DF7"/>
    <w:rsid w:val="00291ED8"/>
    <w:rsid w:val="002935F2"/>
    <w:rsid w:val="00293879"/>
    <w:rsid w:val="002941B8"/>
    <w:rsid w:val="002943E5"/>
    <w:rsid w:val="002954D3"/>
    <w:rsid w:val="002962B6"/>
    <w:rsid w:val="0029692C"/>
    <w:rsid w:val="00296CC7"/>
    <w:rsid w:val="0029713C"/>
    <w:rsid w:val="002976AB"/>
    <w:rsid w:val="00297D7C"/>
    <w:rsid w:val="002A0003"/>
    <w:rsid w:val="002A005A"/>
    <w:rsid w:val="002A076D"/>
    <w:rsid w:val="002A07FE"/>
    <w:rsid w:val="002A17C0"/>
    <w:rsid w:val="002A1D15"/>
    <w:rsid w:val="002A1FC0"/>
    <w:rsid w:val="002A2E13"/>
    <w:rsid w:val="002A3445"/>
    <w:rsid w:val="002A3B33"/>
    <w:rsid w:val="002A3C4B"/>
    <w:rsid w:val="002A4167"/>
    <w:rsid w:val="002A56F8"/>
    <w:rsid w:val="002A5F17"/>
    <w:rsid w:val="002A6131"/>
    <w:rsid w:val="002A6D8F"/>
    <w:rsid w:val="002A6F08"/>
    <w:rsid w:val="002A73F8"/>
    <w:rsid w:val="002A75B1"/>
    <w:rsid w:val="002B01C1"/>
    <w:rsid w:val="002B1D3E"/>
    <w:rsid w:val="002B1F8F"/>
    <w:rsid w:val="002B23AB"/>
    <w:rsid w:val="002B39AA"/>
    <w:rsid w:val="002B40A3"/>
    <w:rsid w:val="002B4175"/>
    <w:rsid w:val="002B4742"/>
    <w:rsid w:val="002B5C90"/>
    <w:rsid w:val="002B6970"/>
    <w:rsid w:val="002B7009"/>
    <w:rsid w:val="002B77AA"/>
    <w:rsid w:val="002B79D3"/>
    <w:rsid w:val="002B7FE1"/>
    <w:rsid w:val="002C0249"/>
    <w:rsid w:val="002C03E9"/>
    <w:rsid w:val="002C0CB9"/>
    <w:rsid w:val="002C1E59"/>
    <w:rsid w:val="002C1EC8"/>
    <w:rsid w:val="002C2565"/>
    <w:rsid w:val="002C3280"/>
    <w:rsid w:val="002C361A"/>
    <w:rsid w:val="002C38CE"/>
    <w:rsid w:val="002C3A26"/>
    <w:rsid w:val="002C4914"/>
    <w:rsid w:val="002C4BDC"/>
    <w:rsid w:val="002C4FD3"/>
    <w:rsid w:val="002C534C"/>
    <w:rsid w:val="002C58AD"/>
    <w:rsid w:val="002C69B1"/>
    <w:rsid w:val="002C6ACA"/>
    <w:rsid w:val="002D0B9A"/>
    <w:rsid w:val="002D18EF"/>
    <w:rsid w:val="002D1D93"/>
    <w:rsid w:val="002D45A4"/>
    <w:rsid w:val="002D4B72"/>
    <w:rsid w:val="002D53E5"/>
    <w:rsid w:val="002D6344"/>
    <w:rsid w:val="002D71A5"/>
    <w:rsid w:val="002E03AB"/>
    <w:rsid w:val="002E0612"/>
    <w:rsid w:val="002E0B94"/>
    <w:rsid w:val="002E136A"/>
    <w:rsid w:val="002E16BA"/>
    <w:rsid w:val="002E1B24"/>
    <w:rsid w:val="002E367D"/>
    <w:rsid w:val="002E4E9D"/>
    <w:rsid w:val="002E4F19"/>
    <w:rsid w:val="002E55DB"/>
    <w:rsid w:val="002E59BF"/>
    <w:rsid w:val="002E75FF"/>
    <w:rsid w:val="002E7E9F"/>
    <w:rsid w:val="002F0266"/>
    <w:rsid w:val="002F0659"/>
    <w:rsid w:val="002F0B62"/>
    <w:rsid w:val="002F1D74"/>
    <w:rsid w:val="002F1D8A"/>
    <w:rsid w:val="002F22C5"/>
    <w:rsid w:val="002F29D5"/>
    <w:rsid w:val="002F3168"/>
    <w:rsid w:val="002F354D"/>
    <w:rsid w:val="002F3F2C"/>
    <w:rsid w:val="002F575E"/>
    <w:rsid w:val="002F5BE4"/>
    <w:rsid w:val="002F5CAF"/>
    <w:rsid w:val="002F5FBC"/>
    <w:rsid w:val="002F6139"/>
    <w:rsid w:val="002F6390"/>
    <w:rsid w:val="002F719C"/>
    <w:rsid w:val="002F7467"/>
    <w:rsid w:val="0030051D"/>
    <w:rsid w:val="00300959"/>
    <w:rsid w:val="00300CD0"/>
    <w:rsid w:val="00301013"/>
    <w:rsid w:val="00301BC5"/>
    <w:rsid w:val="00302051"/>
    <w:rsid w:val="00302152"/>
    <w:rsid w:val="0030249E"/>
    <w:rsid w:val="00303194"/>
    <w:rsid w:val="00305274"/>
    <w:rsid w:val="003060B5"/>
    <w:rsid w:val="003067B1"/>
    <w:rsid w:val="00306F49"/>
    <w:rsid w:val="00307480"/>
    <w:rsid w:val="00307870"/>
    <w:rsid w:val="0031034C"/>
    <w:rsid w:val="003112D3"/>
    <w:rsid w:val="00313226"/>
    <w:rsid w:val="0031468D"/>
    <w:rsid w:val="00315093"/>
    <w:rsid w:val="003158D6"/>
    <w:rsid w:val="00315CA5"/>
    <w:rsid w:val="00315D31"/>
    <w:rsid w:val="003166BF"/>
    <w:rsid w:val="00317533"/>
    <w:rsid w:val="003178D5"/>
    <w:rsid w:val="0032146F"/>
    <w:rsid w:val="00321D89"/>
    <w:rsid w:val="00321E15"/>
    <w:rsid w:val="00322676"/>
    <w:rsid w:val="00324556"/>
    <w:rsid w:val="003246BD"/>
    <w:rsid w:val="00326E69"/>
    <w:rsid w:val="0032753E"/>
    <w:rsid w:val="00327901"/>
    <w:rsid w:val="00327BA4"/>
    <w:rsid w:val="0033087E"/>
    <w:rsid w:val="003309BB"/>
    <w:rsid w:val="00330C7C"/>
    <w:rsid w:val="00331D65"/>
    <w:rsid w:val="003336F5"/>
    <w:rsid w:val="0033420C"/>
    <w:rsid w:val="00334846"/>
    <w:rsid w:val="00334A06"/>
    <w:rsid w:val="00334B30"/>
    <w:rsid w:val="00335A3D"/>
    <w:rsid w:val="00335B74"/>
    <w:rsid w:val="003372CB"/>
    <w:rsid w:val="00337538"/>
    <w:rsid w:val="00337833"/>
    <w:rsid w:val="00337D7E"/>
    <w:rsid w:val="003401CE"/>
    <w:rsid w:val="00340276"/>
    <w:rsid w:val="00340309"/>
    <w:rsid w:val="003405F8"/>
    <w:rsid w:val="0034082A"/>
    <w:rsid w:val="00340DB6"/>
    <w:rsid w:val="00341048"/>
    <w:rsid w:val="0034109B"/>
    <w:rsid w:val="003410E5"/>
    <w:rsid w:val="00342032"/>
    <w:rsid w:val="003445C2"/>
    <w:rsid w:val="00345039"/>
    <w:rsid w:val="00345B50"/>
    <w:rsid w:val="00345FA5"/>
    <w:rsid w:val="00345FE4"/>
    <w:rsid w:val="003461BF"/>
    <w:rsid w:val="00346229"/>
    <w:rsid w:val="00346290"/>
    <w:rsid w:val="00347F4A"/>
    <w:rsid w:val="00347F5E"/>
    <w:rsid w:val="0035010A"/>
    <w:rsid w:val="00350455"/>
    <w:rsid w:val="00350674"/>
    <w:rsid w:val="003517C9"/>
    <w:rsid w:val="00351928"/>
    <w:rsid w:val="00351B9D"/>
    <w:rsid w:val="003534BC"/>
    <w:rsid w:val="00353798"/>
    <w:rsid w:val="00354078"/>
    <w:rsid w:val="00355B54"/>
    <w:rsid w:val="00355B66"/>
    <w:rsid w:val="003563D4"/>
    <w:rsid w:val="00356897"/>
    <w:rsid w:val="00357192"/>
    <w:rsid w:val="00357391"/>
    <w:rsid w:val="00360C75"/>
    <w:rsid w:val="00360F57"/>
    <w:rsid w:val="00361256"/>
    <w:rsid w:val="00362525"/>
    <w:rsid w:val="00362667"/>
    <w:rsid w:val="00364B69"/>
    <w:rsid w:val="00364E14"/>
    <w:rsid w:val="0036590E"/>
    <w:rsid w:val="00366695"/>
    <w:rsid w:val="00366885"/>
    <w:rsid w:val="00367B8C"/>
    <w:rsid w:val="00370056"/>
    <w:rsid w:val="003702E7"/>
    <w:rsid w:val="0037046A"/>
    <w:rsid w:val="00370978"/>
    <w:rsid w:val="00370DD4"/>
    <w:rsid w:val="00370ED8"/>
    <w:rsid w:val="00370F54"/>
    <w:rsid w:val="00371D23"/>
    <w:rsid w:val="0037237F"/>
    <w:rsid w:val="00372CBE"/>
    <w:rsid w:val="0037349B"/>
    <w:rsid w:val="00374C34"/>
    <w:rsid w:val="00375479"/>
    <w:rsid w:val="003758B7"/>
    <w:rsid w:val="00376269"/>
    <w:rsid w:val="00377BFE"/>
    <w:rsid w:val="00377E4F"/>
    <w:rsid w:val="00380662"/>
    <w:rsid w:val="00380D18"/>
    <w:rsid w:val="00381ADC"/>
    <w:rsid w:val="00382AA3"/>
    <w:rsid w:val="00382AE9"/>
    <w:rsid w:val="00382EAA"/>
    <w:rsid w:val="0038443E"/>
    <w:rsid w:val="00385906"/>
    <w:rsid w:val="00385D2B"/>
    <w:rsid w:val="003864CD"/>
    <w:rsid w:val="00386B7F"/>
    <w:rsid w:val="00386CF7"/>
    <w:rsid w:val="0038729A"/>
    <w:rsid w:val="00387454"/>
    <w:rsid w:val="00387962"/>
    <w:rsid w:val="003903F2"/>
    <w:rsid w:val="003905B5"/>
    <w:rsid w:val="00391103"/>
    <w:rsid w:val="0039166D"/>
    <w:rsid w:val="003918E4"/>
    <w:rsid w:val="00392236"/>
    <w:rsid w:val="00392FB5"/>
    <w:rsid w:val="003932F4"/>
    <w:rsid w:val="00393AD5"/>
    <w:rsid w:val="00394DCC"/>
    <w:rsid w:val="00394FAE"/>
    <w:rsid w:val="00395771"/>
    <w:rsid w:val="003963F8"/>
    <w:rsid w:val="003964B4"/>
    <w:rsid w:val="00396C16"/>
    <w:rsid w:val="00397CDD"/>
    <w:rsid w:val="003A0305"/>
    <w:rsid w:val="003A095E"/>
    <w:rsid w:val="003A13D4"/>
    <w:rsid w:val="003A3B39"/>
    <w:rsid w:val="003A3D8E"/>
    <w:rsid w:val="003A3F7F"/>
    <w:rsid w:val="003A3FBC"/>
    <w:rsid w:val="003A5694"/>
    <w:rsid w:val="003A5BF8"/>
    <w:rsid w:val="003A692B"/>
    <w:rsid w:val="003A6F83"/>
    <w:rsid w:val="003A6FBE"/>
    <w:rsid w:val="003A78B1"/>
    <w:rsid w:val="003B0422"/>
    <w:rsid w:val="003B16AA"/>
    <w:rsid w:val="003B23D3"/>
    <w:rsid w:val="003B277C"/>
    <w:rsid w:val="003B362A"/>
    <w:rsid w:val="003B3BFD"/>
    <w:rsid w:val="003B3C7A"/>
    <w:rsid w:val="003B43D7"/>
    <w:rsid w:val="003B4C5E"/>
    <w:rsid w:val="003B4ED4"/>
    <w:rsid w:val="003B4F32"/>
    <w:rsid w:val="003B524D"/>
    <w:rsid w:val="003B5C5D"/>
    <w:rsid w:val="003B6A6E"/>
    <w:rsid w:val="003B6FC5"/>
    <w:rsid w:val="003B7B4E"/>
    <w:rsid w:val="003C05A9"/>
    <w:rsid w:val="003C162C"/>
    <w:rsid w:val="003C1E3A"/>
    <w:rsid w:val="003C2533"/>
    <w:rsid w:val="003C2FCA"/>
    <w:rsid w:val="003C3487"/>
    <w:rsid w:val="003C35F7"/>
    <w:rsid w:val="003C392F"/>
    <w:rsid w:val="003C4A96"/>
    <w:rsid w:val="003C73F6"/>
    <w:rsid w:val="003C772D"/>
    <w:rsid w:val="003C77DF"/>
    <w:rsid w:val="003D197E"/>
    <w:rsid w:val="003D2AC1"/>
    <w:rsid w:val="003D3926"/>
    <w:rsid w:val="003D3C2C"/>
    <w:rsid w:val="003D3EEE"/>
    <w:rsid w:val="003D45BD"/>
    <w:rsid w:val="003D48CE"/>
    <w:rsid w:val="003D4BFB"/>
    <w:rsid w:val="003D6B7A"/>
    <w:rsid w:val="003D6EC2"/>
    <w:rsid w:val="003D75E2"/>
    <w:rsid w:val="003E0D84"/>
    <w:rsid w:val="003E0F48"/>
    <w:rsid w:val="003E1595"/>
    <w:rsid w:val="003E292C"/>
    <w:rsid w:val="003E2A89"/>
    <w:rsid w:val="003E3E25"/>
    <w:rsid w:val="003E4066"/>
    <w:rsid w:val="003E4EA3"/>
    <w:rsid w:val="003E5AFA"/>
    <w:rsid w:val="003E5F3C"/>
    <w:rsid w:val="003E6818"/>
    <w:rsid w:val="003E6B53"/>
    <w:rsid w:val="003E7A43"/>
    <w:rsid w:val="003E7BE1"/>
    <w:rsid w:val="003F013F"/>
    <w:rsid w:val="003F03A5"/>
    <w:rsid w:val="003F0685"/>
    <w:rsid w:val="003F09A2"/>
    <w:rsid w:val="003F0D1D"/>
    <w:rsid w:val="003F0EEC"/>
    <w:rsid w:val="003F17EC"/>
    <w:rsid w:val="003F1D3D"/>
    <w:rsid w:val="003F2BDF"/>
    <w:rsid w:val="003F3027"/>
    <w:rsid w:val="003F324E"/>
    <w:rsid w:val="003F39B7"/>
    <w:rsid w:val="003F3AFB"/>
    <w:rsid w:val="003F3F01"/>
    <w:rsid w:val="003F4686"/>
    <w:rsid w:val="003F4AFE"/>
    <w:rsid w:val="003F50F0"/>
    <w:rsid w:val="003F531C"/>
    <w:rsid w:val="003F5E98"/>
    <w:rsid w:val="003F6166"/>
    <w:rsid w:val="003F73B6"/>
    <w:rsid w:val="003F754F"/>
    <w:rsid w:val="003F7CFD"/>
    <w:rsid w:val="0040003F"/>
    <w:rsid w:val="00400ADB"/>
    <w:rsid w:val="00401EA9"/>
    <w:rsid w:val="00402ED3"/>
    <w:rsid w:val="00403179"/>
    <w:rsid w:val="00403F8B"/>
    <w:rsid w:val="00404156"/>
    <w:rsid w:val="004050A4"/>
    <w:rsid w:val="00405DFC"/>
    <w:rsid w:val="0040717F"/>
    <w:rsid w:val="00407DC8"/>
    <w:rsid w:val="00407E52"/>
    <w:rsid w:val="0041018A"/>
    <w:rsid w:val="004114DE"/>
    <w:rsid w:val="00411FF2"/>
    <w:rsid w:val="00412CBF"/>
    <w:rsid w:val="00414592"/>
    <w:rsid w:val="004146BB"/>
    <w:rsid w:val="00415053"/>
    <w:rsid w:val="004158F9"/>
    <w:rsid w:val="00415F51"/>
    <w:rsid w:val="0041634F"/>
    <w:rsid w:val="00416350"/>
    <w:rsid w:val="0041687C"/>
    <w:rsid w:val="00417CBC"/>
    <w:rsid w:val="00420E06"/>
    <w:rsid w:val="0042112D"/>
    <w:rsid w:val="004212F6"/>
    <w:rsid w:val="004217C3"/>
    <w:rsid w:val="00421BD2"/>
    <w:rsid w:val="00421DF2"/>
    <w:rsid w:val="004228F7"/>
    <w:rsid w:val="00422E1D"/>
    <w:rsid w:val="004246FE"/>
    <w:rsid w:val="0042473E"/>
    <w:rsid w:val="004262E6"/>
    <w:rsid w:val="00431B61"/>
    <w:rsid w:val="00432874"/>
    <w:rsid w:val="0043288F"/>
    <w:rsid w:val="00433326"/>
    <w:rsid w:val="0043388E"/>
    <w:rsid w:val="00433A5A"/>
    <w:rsid w:val="00433CCE"/>
    <w:rsid w:val="00434D65"/>
    <w:rsid w:val="00435123"/>
    <w:rsid w:val="00435402"/>
    <w:rsid w:val="00435736"/>
    <w:rsid w:val="0043581A"/>
    <w:rsid w:val="00435AA0"/>
    <w:rsid w:val="00435C4A"/>
    <w:rsid w:val="00435D63"/>
    <w:rsid w:val="00437374"/>
    <w:rsid w:val="00437493"/>
    <w:rsid w:val="00440C5D"/>
    <w:rsid w:val="0044105C"/>
    <w:rsid w:val="004411FD"/>
    <w:rsid w:val="0044172F"/>
    <w:rsid w:val="00441829"/>
    <w:rsid w:val="004418D6"/>
    <w:rsid w:val="004432E8"/>
    <w:rsid w:val="0044368B"/>
    <w:rsid w:val="00443E26"/>
    <w:rsid w:val="0044425E"/>
    <w:rsid w:val="004442C9"/>
    <w:rsid w:val="00444735"/>
    <w:rsid w:val="00445E97"/>
    <w:rsid w:val="0044602E"/>
    <w:rsid w:val="00446C02"/>
    <w:rsid w:val="00446FED"/>
    <w:rsid w:val="00447741"/>
    <w:rsid w:val="00447E72"/>
    <w:rsid w:val="00450964"/>
    <w:rsid w:val="00450E82"/>
    <w:rsid w:val="00451C25"/>
    <w:rsid w:val="0045245C"/>
    <w:rsid w:val="00452ED3"/>
    <w:rsid w:val="00452EF0"/>
    <w:rsid w:val="00453192"/>
    <w:rsid w:val="00453D67"/>
    <w:rsid w:val="00454F2F"/>
    <w:rsid w:val="0045503A"/>
    <w:rsid w:val="004550A1"/>
    <w:rsid w:val="00455242"/>
    <w:rsid w:val="004558ED"/>
    <w:rsid w:val="00455EBB"/>
    <w:rsid w:val="0045654D"/>
    <w:rsid w:val="004577DB"/>
    <w:rsid w:val="00457928"/>
    <w:rsid w:val="00457B81"/>
    <w:rsid w:val="00457DD1"/>
    <w:rsid w:val="00457DF4"/>
    <w:rsid w:val="00461A47"/>
    <w:rsid w:val="00462787"/>
    <w:rsid w:val="004636CD"/>
    <w:rsid w:val="00464926"/>
    <w:rsid w:val="0046506D"/>
    <w:rsid w:val="00465D73"/>
    <w:rsid w:val="004665F8"/>
    <w:rsid w:val="0046703F"/>
    <w:rsid w:val="00467901"/>
    <w:rsid w:val="0046791C"/>
    <w:rsid w:val="00467DFC"/>
    <w:rsid w:val="00467E5C"/>
    <w:rsid w:val="00470019"/>
    <w:rsid w:val="0047158D"/>
    <w:rsid w:val="004722AC"/>
    <w:rsid w:val="004723DA"/>
    <w:rsid w:val="00473238"/>
    <w:rsid w:val="0047465B"/>
    <w:rsid w:val="004747C8"/>
    <w:rsid w:val="004747FB"/>
    <w:rsid w:val="00474E03"/>
    <w:rsid w:val="004750A4"/>
    <w:rsid w:val="00476E47"/>
    <w:rsid w:val="004775CF"/>
    <w:rsid w:val="00477F25"/>
    <w:rsid w:val="004808F1"/>
    <w:rsid w:val="0048135E"/>
    <w:rsid w:val="00481FB4"/>
    <w:rsid w:val="004828A2"/>
    <w:rsid w:val="00482E58"/>
    <w:rsid w:val="00483BAA"/>
    <w:rsid w:val="00483C6C"/>
    <w:rsid w:val="004847DC"/>
    <w:rsid w:val="0048603B"/>
    <w:rsid w:val="00486923"/>
    <w:rsid w:val="00486B64"/>
    <w:rsid w:val="004876D6"/>
    <w:rsid w:val="00490A63"/>
    <w:rsid w:val="004917BF"/>
    <w:rsid w:val="004946F9"/>
    <w:rsid w:val="00494965"/>
    <w:rsid w:val="004952DB"/>
    <w:rsid w:val="00495807"/>
    <w:rsid w:val="0049593F"/>
    <w:rsid w:val="004959BE"/>
    <w:rsid w:val="00496F4E"/>
    <w:rsid w:val="004972AA"/>
    <w:rsid w:val="004976CF"/>
    <w:rsid w:val="004A132F"/>
    <w:rsid w:val="004A1AC7"/>
    <w:rsid w:val="004A1D3D"/>
    <w:rsid w:val="004A1DEE"/>
    <w:rsid w:val="004A1EBC"/>
    <w:rsid w:val="004A1F1F"/>
    <w:rsid w:val="004A2047"/>
    <w:rsid w:val="004A361E"/>
    <w:rsid w:val="004A4205"/>
    <w:rsid w:val="004A4B1E"/>
    <w:rsid w:val="004A5018"/>
    <w:rsid w:val="004A5075"/>
    <w:rsid w:val="004A7BDB"/>
    <w:rsid w:val="004A7D9B"/>
    <w:rsid w:val="004B1435"/>
    <w:rsid w:val="004B1745"/>
    <w:rsid w:val="004B17CC"/>
    <w:rsid w:val="004B1A0B"/>
    <w:rsid w:val="004B1D2C"/>
    <w:rsid w:val="004B2357"/>
    <w:rsid w:val="004B2D44"/>
    <w:rsid w:val="004B4558"/>
    <w:rsid w:val="004B4F4F"/>
    <w:rsid w:val="004B51C7"/>
    <w:rsid w:val="004B5716"/>
    <w:rsid w:val="004B58B0"/>
    <w:rsid w:val="004B5DEB"/>
    <w:rsid w:val="004B5E9A"/>
    <w:rsid w:val="004B6343"/>
    <w:rsid w:val="004B696E"/>
    <w:rsid w:val="004B73FF"/>
    <w:rsid w:val="004C0873"/>
    <w:rsid w:val="004C10BA"/>
    <w:rsid w:val="004C194A"/>
    <w:rsid w:val="004C1CF0"/>
    <w:rsid w:val="004C1DDC"/>
    <w:rsid w:val="004C2ECA"/>
    <w:rsid w:val="004C38F2"/>
    <w:rsid w:val="004C4885"/>
    <w:rsid w:val="004C597C"/>
    <w:rsid w:val="004C6546"/>
    <w:rsid w:val="004C744C"/>
    <w:rsid w:val="004D1E82"/>
    <w:rsid w:val="004D287D"/>
    <w:rsid w:val="004D34C4"/>
    <w:rsid w:val="004D3607"/>
    <w:rsid w:val="004D49A9"/>
    <w:rsid w:val="004D5403"/>
    <w:rsid w:val="004D5CB8"/>
    <w:rsid w:val="004D65BE"/>
    <w:rsid w:val="004D693B"/>
    <w:rsid w:val="004D6C5D"/>
    <w:rsid w:val="004E02DC"/>
    <w:rsid w:val="004E0F60"/>
    <w:rsid w:val="004E14F8"/>
    <w:rsid w:val="004E28F5"/>
    <w:rsid w:val="004E304A"/>
    <w:rsid w:val="004E3830"/>
    <w:rsid w:val="004E3DDE"/>
    <w:rsid w:val="004E57E4"/>
    <w:rsid w:val="004E58B4"/>
    <w:rsid w:val="004E5A64"/>
    <w:rsid w:val="004E6D7B"/>
    <w:rsid w:val="004E738E"/>
    <w:rsid w:val="004F1125"/>
    <w:rsid w:val="004F1618"/>
    <w:rsid w:val="004F2244"/>
    <w:rsid w:val="004F2A32"/>
    <w:rsid w:val="004F3280"/>
    <w:rsid w:val="004F5004"/>
    <w:rsid w:val="004F5FDB"/>
    <w:rsid w:val="004F66A8"/>
    <w:rsid w:val="004F6DA9"/>
    <w:rsid w:val="004F6E79"/>
    <w:rsid w:val="005014B4"/>
    <w:rsid w:val="00502309"/>
    <w:rsid w:val="005027AE"/>
    <w:rsid w:val="00502B88"/>
    <w:rsid w:val="005035DE"/>
    <w:rsid w:val="0050398D"/>
    <w:rsid w:val="00503EDB"/>
    <w:rsid w:val="00503EFD"/>
    <w:rsid w:val="00504CF4"/>
    <w:rsid w:val="00506614"/>
    <w:rsid w:val="00507202"/>
    <w:rsid w:val="00507855"/>
    <w:rsid w:val="00507BD9"/>
    <w:rsid w:val="0051058B"/>
    <w:rsid w:val="00510B17"/>
    <w:rsid w:val="00511E77"/>
    <w:rsid w:val="00512106"/>
    <w:rsid w:val="00513287"/>
    <w:rsid w:val="005139EB"/>
    <w:rsid w:val="005139F9"/>
    <w:rsid w:val="00513EF2"/>
    <w:rsid w:val="0051589B"/>
    <w:rsid w:val="00515F6A"/>
    <w:rsid w:val="005165D2"/>
    <w:rsid w:val="00516DBE"/>
    <w:rsid w:val="005171CC"/>
    <w:rsid w:val="00517A6E"/>
    <w:rsid w:val="00517B42"/>
    <w:rsid w:val="0052181E"/>
    <w:rsid w:val="00522690"/>
    <w:rsid w:val="005227A0"/>
    <w:rsid w:val="005230D5"/>
    <w:rsid w:val="0052322A"/>
    <w:rsid w:val="00523B77"/>
    <w:rsid w:val="00523D6A"/>
    <w:rsid w:val="00524C4D"/>
    <w:rsid w:val="005259AD"/>
    <w:rsid w:val="00526FDC"/>
    <w:rsid w:val="0052714F"/>
    <w:rsid w:val="0053019E"/>
    <w:rsid w:val="0053122E"/>
    <w:rsid w:val="005313D7"/>
    <w:rsid w:val="0053280E"/>
    <w:rsid w:val="005339A9"/>
    <w:rsid w:val="005348FF"/>
    <w:rsid w:val="005355B0"/>
    <w:rsid w:val="005358D8"/>
    <w:rsid w:val="00535C99"/>
    <w:rsid w:val="00535E63"/>
    <w:rsid w:val="005365DC"/>
    <w:rsid w:val="005378BF"/>
    <w:rsid w:val="005401AE"/>
    <w:rsid w:val="00540518"/>
    <w:rsid w:val="00541172"/>
    <w:rsid w:val="0054179B"/>
    <w:rsid w:val="00541B16"/>
    <w:rsid w:val="0054233B"/>
    <w:rsid w:val="0054530C"/>
    <w:rsid w:val="0054564B"/>
    <w:rsid w:val="00545BAB"/>
    <w:rsid w:val="0054703A"/>
    <w:rsid w:val="005505C3"/>
    <w:rsid w:val="00550BF7"/>
    <w:rsid w:val="00550C41"/>
    <w:rsid w:val="0055191C"/>
    <w:rsid w:val="005519AF"/>
    <w:rsid w:val="00552758"/>
    <w:rsid w:val="00552929"/>
    <w:rsid w:val="00552E15"/>
    <w:rsid w:val="0055333A"/>
    <w:rsid w:val="00553DA9"/>
    <w:rsid w:val="00555293"/>
    <w:rsid w:val="00555792"/>
    <w:rsid w:val="00557ACE"/>
    <w:rsid w:val="0056079A"/>
    <w:rsid w:val="00560E89"/>
    <w:rsid w:val="005622F7"/>
    <w:rsid w:val="00562598"/>
    <w:rsid w:val="00563C46"/>
    <w:rsid w:val="005645A1"/>
    <w:rsid w:val="00564BD4"/>
    <w:rsid w:val="00565141"/>
    <w:rsid w:val="0056727F"/>
    <w:rsid w:val="00567651"/>
    <w:rsid w:val="00567982"/>
    <w:rsid w:val="00567A73"/>
    <w:rsid w:val="00567DD2"/>
    <w:rsid w:val="00570225"/>
    <w:rsid w:val="00571CD9"/>
    <w:rsid w:val="00571F3C"/>
    <w:rsid w:val="00572965"/>
    <w:rsid w:val="005729E5"/>
    <w:rsid w:val="00572CC6"/>
    <w:rsid w:val="00574729"/>
    <w:rsid w:val="00574A04"/>
    <w:rsid w:val="005761DD"/>
    <w:rsid w:val="00577D4D"/>
    <w:rsid w:val="00580022"/>
    <w:rsid w:val="0058035C"/>
    <w:rsid w:val="00581830"/>
    <w:rsid w:val="00581ECA"/>
    <w:rsid w:val="005822A6"/>
    <w:rsid w:val="00582C58"/>
    <w:rsid w:val="0058376A"/>
    <w:rsid w:val="005837D2"/>
    <w:rsid w:val="00584624"/>
    <w:rsid w:val="00584A48"/>
    <w:rsid w:val="00584AAD"/>
    <w:rsid w:val="00584FDC"/>
    <w:rsid w:val="005857A6"/>
    <w:rsid w:val="00585843"/>
    <w:rsid w:val="005859BE"/>
    <w:rsid w:val="00585F05"/>
    <w:rsid w:val="00585FEB"/>
    <w:rsid w:val="00586AC9"/>
    <w:rsid w:val="00586EEE"/>
    <w:rsid w:val="00586F7C"/>
    <w:rsid w:val="00587EBF"/>
    <w:rsid w:val="00587EE9"/>
    <w:rsid w:val="005913B7"/>
    <w:rsid w:val="005915A8"/>
    <w:rsid w:val="00591C3C"/>
    <w:rsid w:val="005922D7"/>
    <w:rsid w:val="005929E8"/>
    <w:rsid w:val="005933BD"/>
    <w:rsid w:val="00593DA7"/>
    <w:rsid w:val="00594348"/>
    <w:rsid w:val="00594698"/>
    <w:rsid w:val="0059635C"/>
    <w:rsid w:val="005968B3"/>
    <w:rsid w:val="00597527"/>
    <w:rsid w:val="00597B4E"/>
    <w:rsid w:val="00597DC4"/>
    <w:rsid w:val="005A10E9"/>
    <w:rsid w:val="005A1AFB"/>
    <w:rsid w:val="005A1EEE"/>
    <w:rsid w:val="005A3549"/>
    <w:rsid w:val="005A6D7C"/>
    <w:rsid w:val="005A73E8"/>
    <w:rsid w:val="005A751C"/>
    <w:rsid w:val="005B15D0"/>
    <w:rsid w:val="005B196D"/>
    <w:rsid w:val="005B2EA2"/>
    <w:rsid w:val="005B34AE"/>
    <w:rsid w:val="005B44D7"/>
    <w:rsid w:val="005B4C50"/>
    <w:rsid w:val="005B4FA7"/>
    <w:rsid w:val="005B63A9"/>
    <w:rsid w:val="005B7C72"/>
    <w:rsid w:val="005B7EFB"/>
    <w:rsid w:val="005C0AC8"/>
    <w:rsid w:val="005C0E5B"/>
    <w:rsid w:val="005C16AC"/>
    <w:rsid w:val="005C18D7"/>
    <w:rsid w:val="005C1C57"/>
    <w:rsid w:val="005C3855"/>
    <w:rsid w:val="005C3B47"/>
    <w:rsid w:val="005C407C"/>
    <w:rsid w:val="005C4198"/>
    <w:rsid w:val="005C5AAC"/>
    <w:rsid w:val="005C6D65"/>
    <w:rsid w:val="005C6D86"/>
    <w:rsid w:val="005C71B7"/>
    <w:rsid w:val="005D0281"/>
    <w:rsid w:val="005D0A38"/>
    <w:rsid w:val="005D0D04"/>
    <w:rsid w:val="005D11CA"/>
    <w:rsid w:val="005D29E2"/>
    <w:rsid w:val="005D2DFC"/>
    <w:rsid w:val="005D3E09"/>
    <w:rsid w:val="005D41B1"/>
    <w:rsid w:val="005D533C"/>
    <w:rsid w:val="005D55BE"/>
    <w:rsid w:val="005D5990"/>
    <w:rsid w:val="005D5DFA"/>
    <w:rsid w:val="005D5F80"/>
    <w:rsid w:val="005D6265"/>
    <w:rsid w:val="005E03EE"/>
    <w:rsid w:val="005E1EF4"/>
    <w:rsid w:val="005E2577"/>
    <w:rsid w:val="005E2807"/>
    <w:rsid w:val="005E28D0"/>
    <w:rsid w:val="005E2D65"/>
    <w:rsid w:val="005E2E7C"/>
    <w:rsid w:val="005E3F34"/>
    <w:rsid w:val="005E5882"/>
    <w:rsid w:val="005E6656"/>
    <w:rsid w:val="005F0A04"/>
    <w:rsid w:val="005F0C8C"/>
    <w:rsid w:val="005F2ACC"/>
    <w:rsid w:val="005F2F53"/>
    <w:rsid w:val="005F2FA9"/>
    <w:rsid w:val="005F2FE1"/>
    <w:rsid w:val="005F31F6"/>
    <w:rsid w:val="005F3506"/>
    <w:rsid w:val="005F54F8"/>
    <w:rsid w:val="005F5971"/>
    <w:rsid w:val="005F6055"/>
    <w:rsid w:val="005F67BE"/>
    <w:rsid w:val="005F6A67"/>
    <w:rsid w:val="005F750C"/>
    <w:rsid w:val="005F7714"/>
    <w:rsid w:val="006004BE"/>
    <w:rsid w:val="006005EB"/>
    <w:rsid w:val="00600A69"/>
    <w:rsid w:val="006011B6"/>
    <w:rsid w:val="00601973"/>
    <w:rsid w:val="00602684"/>
    <w:rsid w:val="00604269"/>
    <w:rsid w:val="00604386"/>
    <w:rsid w:val="006043C0"/>
    <w:rsid w:val="00605DD7"/>
    <w:rsid w:val="00605DE9"/>
    <w:rsid w:val="006067B9"/>
    <w:rsid w:val="006107CF"/>
    <w:rsid w:val="006116E8"/>
    <w:rsid w:val="006120D1"/>
    <w:rsid w:val="006122BE"/>
    <w:rsid w:val="006134A2"/>
    <w:rsid w:val="006135FA"/>
    <w:rsid w:val="006141B8"/>
    <w:rsid w:val="00614DAF"/>
    <w:rsid w:val="00614E2C"/>
    <w:rsid w:val="00615C92"/>
    <w:rsid w:val="00615E46"/>
    <w:rsid w:val="006162AE"/>
    <w:rsid w:val="006170D6"/>
    <w:rsid w:val="006172A1"/>
    <w:rsid w:val="00620264"/>
    <w:rsid w:val="0062097A"/>
    <w:rsid w:val="006220A0"/>
    <w:rsid w:val="0062236C"/>
    <w:rsid w:val="00622CC6"/>
    <w:rsid w:val="00623624"/>
    <w:rsid w:val="006238FB"/>
    <w:rsid w:val="00624133"/>
    <w:rsid w:val="00624B86"/>
    <w:rsid w:val="006259B8"/>
    <w:rsid w:val="00625E20"/>
    <w:rsid w:val="00625EA9"/>
    <w:rsid w:val="00625F5B"/>
    <w:rsid w:val="0062608E"/>
    <w:rsid w:val="00626840"/>
    <w:rsid w:val="00626C65"/>
    <w:rsid w:val="006315BB"/>
    <w:rsid w:val="00632249"/>
    <w:rsid w:val="00632299"/>
    <w:rsid w:val="006326B6"/>
    <w:rsid w:val="00632FA0"/>
    <w:rsid w:val="00633F44"/>
    <w:rsid w:val="006346FF"/>
    <w:rsid w:val="00634ECF"/>
    <w:rsid w:val="006354A3"/>
    <w:rsid w:val="00635D64"/>
    <w:rsid w:val="006367FE"/>
    <w:rsid w:val="00636D7D"/>
    <w:rsid w:val="00637527"/>
    <w:rsid w:val="00642659"/>
    <w:rsid w:val="0064300B"/>
    <w:rsid w:val="006450B2"/>
    <w:rsid w:val="0064601B"/>
    <w:rsid w:val="00646126"/>
    <w:rsid w:val="00646F22"/>
    <w:rsid w:val="00647096"/>
    <w:rsid w:val="0064784D"/>
    <w:rsid w:val="0065163B"/>
    <w:rsid w:val="00655038"/>
    <w:rsid w:val="00655A3B"/>
    <w:rsid w:val="00656516"/>
    <w:rsid w:val="00657038"/>
    <w:rsid w:val="0065713D"/>
    <w:rsid w:val="00657399"/>
    <w:rsid w:val="00657529"/>
    <w:rsid w:val="00657CE5"/>
    <w:rsid w:val="006600E7"/>
    <w:rsid w:val="0066049B"/>
    <w:rsid w:val="00660C2F"/>
    <w:rsid w:val="00660F65"/>
    <w:rsid w:val="00661E71"/>
    <w:rsid w:val="006623A2"/>
    <w:rsid w:val="00663021"/>
    <w:rsid w:val="006638C1"/>
    <w:rsid w:val="00663B41"/>
    <w:rsid w:val="0066402C"/>
    <w:rsid w:val="0066437F"/>
    <w:rsid w:val="00664A32"/>
    <w:rsid w:val="006651D1"/>
    <w:rsid w:val="00665759"/>
    <w:rsid w:val="00666081"/>
    <w:rsid w:val="0066625B"/>
    <w:rsid w:val="00666ED6"/>
    <w:rsid w:val="0066729E"/>
    <w:rsid w:val="0067104A"/>
    <w:rsid w:val="0067109D"/>
    <w:rsid w:val="00671D05"/>
    <w:rsid w:val="00671D35"/>
    <w:rsid w:val="00672E3B"/>
    <w:rsid w:val="00674064"/>
    <w:rsid w:val="00675579"/>
    <w:rsid w:val="006762BB"/>
    <w:rsid w:val="00676EEE"/>
    <w:rsid w:val="006770B5"/>
    <w:rsid w:val="00677832"/>
    <w:rsid w:val="006804C9"/>
    <w:rsid w:val="00682301"/>
    <w:rsid w:val="006826A6"/>
    <w:rsid w:val="00682E49"/>
    <w:rsid w:val="00683354"/>
    <w:rsid w:val="00683760"/>
    <w:rsid w:val="00683F3F"/>
    <w:rsid w:val="006845FE"/>
    <w:rsid w:val="00685EC3"/>
    <w:rsid w:val="006866DC"/>
    <w:rsid w:val="006867AB"/>
    <w:rsid w:val="00686FF5"/>
    <w:rsid w:val="006910D2"/>
    <w:rsid w:val="0069126F"/>
    <w:rsid w:val="0069264A"/>
    <w:rsid w:val="00692E81"/>
    <w:rsid w:val="00693D59"/>
    <w:rsid w:val="00693F3B"/>
    <w:rsid w:val="0069414F"/>
    <w:rsid w:val="0069716F"/>
    <w:rsid w:val="00697EBB"/>
    <w:rsid w:val="006A0355"/>
    <w:rsid w:val="006A090C"/>
    <w:rsid w:val="006A0B36"/>
    <w:rsid w:val="006A1CD4"/>
    <w:rsid w:val="006A415A"/>
    <w:rsid w:val="006A4FAA"/>
    <w:rsid w:val="006A56CD"/>
    <w:rsid w:val="006A5BEB"/>
    <w:rsid w:val="006A5F72"/>
    <w:rsid w:val="006A712B"/>
    <w:rsid w:val="006B0508"/>
    <w:rsid w:val="006B0689"/>
    <w:rsid w:val="006B07BD"/>
    <w:rsid w:val="006B10F5"/>
    <w:rsid w:val="006B12B6"/>
    <w:rsid w:val="006B1348"/>
    <w:rsid w:val="006B17D4"/>
    <w:rsid w:val="006B30D9"/>
    <w:rsid w:val="006B37AC"/>
    <w:rsid w:val="006B41C2"/>
    <w:rsid w:val="006B4EA7"/>
    <w:rsid w:val="006B4F47"/>
    <w:rsid w:val="006B5A13"/>
    <w:rsid w:val="006B5A29"/>
    <w:rsid w:val="006C2F7A"/>
    <w:rsid w:val="006C3128"/>
    <w:rsid w:val="006C37D8"/>
    <w:rsid w:val="006C3C36"/>
    <w:rsid w:val="006C3DDB"/>
    <w:rsid w:val="006C4590"/>
    <w:rsid w:val="006C59C3"/>
    <w:rsid w:val="006C5AE3"/>
    <w:rsid w:val="006C5E6F"/>
    <w:rsid w:val="006C67AB"/>
    <w:rsid w:val="006C6D34"/>
    <w:rsid w:val="006C6FE0"/>
    <w:rsid w:val="006C7559"/>
    <w:rsid w:val="006D0373"/>
    <w:rsid w:val="006D1119"/>
    <w:rsid w:val="006D1523"/>
    <w:rsid w:val="006D16AF"/>
    <w:rsid w:val="006D1C47"/>
    <w:rsid w:val="006D1E39"/>
    <w:rsid w:val="006D32D2"/>
    <w:rsid w:val="006D422F"/>
    <w:rsid w:val="006D5656"/>
    <w:rsid w:val="006D588C"/>
    <w:rsid w:val="006D611C"/>
    <w:rsid w:val="006D61A7"/>
    <w:rsid w:val="006D7DFA"/>
    <w:rsid w:val="006E060A"/>
    <w:rsid w:val="006E0B5D"/>
    <w:rsid w:val="006E2090"/>
    <w:rsid w:val="006E2383"/>
    <w:rsid w:val="006E2C91"/>
    <w:rsid w:val="006E324A"/>
    <w:rsid w:val="006E62B5"/>
    <w:rsid w:val="006E6378"/>
    <w:rsid w:val="006E7544"/>
    <w:rsid w:val="006E77EF"/>
    <w:rsid w:val="006F11BA"/>
    <w:rsid w:val="006F171B"/>
    <w:rsid w:val="006F1841"/>
    <w:rsid w:val="006F2309"/>
    <w:rsid w:val="006F230A"/>
    <w:rsid w:val="006F2398"/>
    <w:rsid w:val="006F2F23"/>
    <w:rsid w:val="006F3888"/>
    <w:rsid w:val="006F3A26"/>
    <w:rsid w:val="006F4EB0"/>
    <w:rsid w:val="006F504E"/>
    <w:rsid w:val="006F59F1"/>
    <w:rsid w:val="006F6949"/>
    <w:rsid w:val="006F7C63"/>
    <w:rsid w:val="00700513"/>
    <w:rsid w:val="00700B2B"/>
    <w:rsid w:val="007024C9"/>
    <w:rsid w:val="007024E2"/>
    <w:rsid w:val="00703255"/>
    <w:rsid w:val="00703670"/>
    <w:rsid w:val="00704283"/>
    <w:rsid w:val="00705073"/>
    <w:rsid w:val="007051A2"/>
    <w:rsid w:val="0070643D"/>
    <w:rsid w:val="00706B88"/>
    <w:rsid w:val="00706DEE"/>
    <w:rsid w:val="007079FB"/>
    <w:rsid w:val="00707FC3"/>
    <w:rsid w:val="0071093A"/>
    <w:rsid w:val="007149F5"/>
    <w:rsid w:val="00714E24"/>
    <w:rsid w:val="007152DD"/>
    <w:rsid w:val="0071534A"/>
    <w:rsid w:val="00715F0F"/>
    <w:rsid w:val="0071713F"/>
    <w:rsid w:val="00720219"/>
    <w:rsid w:val="00721B33"/>
    <w:rsid w:val="00721EF7"/>
    <w:rsid w:val="0072264E"/>
    <w:rsid w:val="00722705"/>
    <w:rsid w:val="00722A1D"/>
    <w:rsid w:val="00723101"/>
    <w:rsid w:val="0072391F"/>
    <w:rsid w:val="007244C9"/>
    <w:rsid w:val="007252D0"/>
    <w:rsid w:val="00725623"/>
    <w:rsid w:val="0072591F"/>
    <w:rsid w:val="00725AD7"/>
    <w:rsid w:val="00726BC8"/>
    <w:rsid w:val="00727D5E"/>
    <w:rsid w:val="00727E9B"/>
    <w:rsid w:val="00730ECC"/>
    <w:rsid w:val="00731800"/>
    <w:rsid w:val="00732488"/>
    <w:rsid w:val="007326CE"/>
    <w:rsid w:val="00733043"/>
    <w:rsid w:val="00733B74"/>
    <w:rsid w:val="00733CF2"/>
    <w:rsid w:val="007344DC"/>
    <w:rsid w:val="00734768"/>
    <w:rsid w:val="0073485E"/>
    <w:rsid w:val="00735562"/>
    <w:rsid w:val="00735B99"/>
    <w:rsid w:val="00735D33"/>
    <w:rsid w:val="00735E8F"/>
    <w:rsid w:val="00735ED9"/>
    <w:rsid w:val="007361DE"/>
    <w:rsid w:val="007375D5"/>
    <w:rsid w:val="00737648"/>
    <w:rsid w:val="00740725"/>
    <w:rsid w:val="0074131E"/>
    <w:rsid w:val="007417E0"/>
    <w:rsid w:val="00742634"/>
    <w:rsid w:val="007427EC"/>
    <w:rsid w:val="00743212"/>
    <w:rsid w:val="00744186"/>
    <w:rsid w:val="00746485"/>
    <w:rsid w:val="007472E2"/>
    <w:rsid w:val="00747B8A"/>
    <w:rsid w:val="00750613"/>
    <w:rsid w:val="007516C4"/>
    <w:rsid w:val="00751CBF"/>
    <w:rsid w:val="00751D54"/>
    <w:rsid w:val="007544BF"/>
    <w:rsid w:val="00754756"/>
    <w:rsid w:val="007547DE"/>
    <w:rsid w:val="0075547C"/>
    <w:rsid w:val="0075782E"/>
    <w:rsid w:val="00757DCE"/>
    <w:rsid w:val="00760971"/>
    <w:rsid w:val="007612BC"/>
    <w:rsid w:val="007614CD"/>
    <w:rsid w:val="007619CA"/>
    <w:rsid w:val="00761FD2"/>
    <w:rsid w:val="007628FB"/>
    <w:rsid w:val="00763EB7"/>
    <w:rsid w:val="00763EFA"/>
    <w:rsid w:val="007640FB"/>
    <w:rsid w:val="00764776"/>
    <w:rsid w:val="00764DF8"/>
    <w:rsid w:val="007654A3"/>
    <w:rsid w:val="00766FF0"/>
    <w:rsid w:val="0077116E"/>
    <w:rsid w:val="00772037"/>
    <w:rsid w:val="0077245A"/>
    <w:rsid w:val="00775303"/>
    <w:rsid w:val="00775469"/>
    <w:rsid w:val="00775A94"/>
    <w:rsid w:val="00776715"/>
    <w:rsid w:val="00776A20"/>
    <w:rsid w:val="00777A32"/>
    <w:rsid w:val="00777F65"/>
    <w:rsid w:val="00780EED"/>
    <w:rsid w:val="00781226"/>
    <w:rsid w:val="00781CC6"/>
    <w:rsid w:val="00782409"/>
    <w:rsid w:val="00782A70"/>
    <w:rsid w:val="00783024"/>
    <w:rsid w:val="007831F2"/>
    <w:rsid w:val="00783D73"/>
    <w:rsid w:val="007844DC"/>
    <w:rsid w:val="0078566C"/>
    <w:rsid w:val="00785873"/>
    <w:rsid w:val="0078615D"/>
    <w:rsid w:val="007879C5"/>
    <w:rsid w:val="00787B72"/>
    <w:rsid w:val="00787D04"/>
    <w:rsid w:val="0079022D"/>
    <w:rsid w:val="0079073E"/>
    <w:rsid w:val="00791504"/>
    <w:rsid w:val="00793A3C"/>
    <w:rsid w:val="0079414E"/>
    <w:rsid w:val="0079593C"/>
    <w:rsid w:val="00795C6C"/>
    <w:rsid w:val="00795CA6"/>
    <w:rsid w:val="007962A8"/>
    <w:rsid w:val="007964C6"/>
    <w:rsid w:val="00796811"/>
    <w:rsid w:val="00796DE2"/>
    <w:rsid w:val="00797B77"/>
    <w:rsid w:val="00797E77"/>
    <w:rsid w:val="007A0300"/>
    <w:rsid w:val="007A0B30"/>
    <w:rsid w:val="007A12CC"/>
    <w:rsid w:val="007A1867"/>
    <w:rsid w:val="007A1954"/>
    <w:rsid w:val="007A1D2C"/>
    <w:rsid w:val="007A2786"/>
    <w:rsid w:val="007A4A61"/>
    <w:rsid w:val="007A4BB2"/>
    <w:rsid w:val="007A579C"/>
    <w:rsid w:val="007A68D7"/>
    <w:rsid w:val="007A6B79"/>
    <w:rsid w:val="007A7718"/>
    <w:rsid w:val="007B077C"/>
    <w:rsid w:val="007B0A7A"/>
    <w:rsid w:val="007B1287"/>
    <w:rsid w:val="007B1FEA"/>
    <w:rsid w:val="007B2CA0"/>
    <w:rsid w:val="007B2CDD"/>
    <w:rsid w:val="007B2DFF"/>
    <w:rsid w:val="007B3157"/>
    <w:rsid w:val="007B56B1"/>
    <w:rsid w:val="007B60C1"/>
    <w:rsid w:val="007B6145"/>
    <w:rsid w:val="007B64FE"/>
    <w:rsid w:val="007B6B5C"/>
    <w:rsid w:val="007B7FFC"/>
    <w:rsid w:val="007C01F5"/>
    <w:rsid w:val="007C0E93"/>
    <w:rsid w:val="007C15D4"/>
    <w:rsid w:val="007C17FB"/>
    <w:rsid w:val="007C22BB"/>
    <w:rsid w:val="007C293B"/>
    <w:rsid w:val="007C2A88"/>
    <w:rsid w:val="007C2B95"/>
    <w:rsid w:val="007C2DF6"/>
    <w:rsid w:val="007C3D79"/>
    <w:rsid w:val="007C3FCB"/>
    <w:rsid w:val="007C4089"/>
    <w:rsid w:val="007C46C7"/>
    <w:rsid w:val="007C5986"/>
    <w:rsid w:val="007C6FF5"/>
    <w:rsid w:val="007C7D6D"/>
    <w:rsid w:val="007D1794"/>
    <w:rsid w:val="007D1E3C"/>
    <w:rsid w:val="007D239E"/>
    <w:rsid w:val="007D2A22"/>
    <w:rsid w:val="007D36E4"/>
    <w:rsid w:val="007D3A30"/>
    <w:rsid w:val="007D418A"/>
    <w:rsid w:val="007D550A"/>
    <w:rsid w:val="007D5A34"/>
    <w:rsid w:val="007D5EAE"/>
    <w:rsid w:val="007D628A"/>
    <w:rsid w:val="007D6756"/>
    <w:rsid w:val="007D7822"/>
    <w:rsid w:val="007D7AD4"/>
    <w:rsid w:val="007D7F0D"/>
    <w:rsid w:val="007E0565"/>
    <w:rsid w:val="007E089B"/>
    <w:rsid w:val="007E14ED"/>
    <w:rsid w:val="007E15A5"/>
    <w:rsid w:val="007E1EEC"/>
    <w:rsid w:val="007E280A"/>
    <w:rsid w:val="007E2B3C"/>
    <w:rsid w:val="007E402F"/>
    <w:rsid w:val="007E4246"/>
    <w:rsid w:val="007E55AC"/>
    <w:rsid w:val="007E6EF6"/>
    <w:rsid w:val="007E6F80"/>
    <w:rsid w:val="007E78B2"/>
    <w:rsid w:val="007F2618"/>
    <w:rsid w:val="007F2673"/>
    <w:rsid w:val="007F3C20"/>
    <w:rsid w:val="007F44CA"/>
    <w:rsid w:val="007F474B"/>
    <w:rsid w:val="007F60F1"/>
    <w:rsid w:val="007F62F2"/>
    <w:rsid w:val="007F66F1"/>
    <w:rsid w:val="007F74BE"/>
    <w:rsid w:val="007F7E73"/>
    <w:rsid w:val="00800104"/>
    <w:rsid w:val="00800526"/>
    <w:rsid w:val="00800AAD"/>
    <w:rsid w:val="00800F17"/>
    <w:rsid w:val="0080124B"/>
    <w:rsid w:val="00801521"/>
    <w:rsid w:val="00802431"/>
    <w:rsid w:val="00802A4F"/>
    <w:rsid w:val="00802D5A"/>
    <w:rsid w:val="008034B5"/>
    <w:rsid w:val="0080421E"/>
    <w:rsid w:val="00804425"/>
    <w:rsid w:val="00804FCE"/>
    <w:rsid w:val="0080535C"/>
    <w:rsid w:val="0080698F"/>
    <w:rsid w:val="00807E93"/>
    <w:rsid w:val="00810A22"/>
    <w:rsid w:val="00810B41"/>
    <w:rsid w:val="00810CF2"/>
    <w:rsid w:val="00810F6D"/>
    <w:rsid w:val="0081110E"/>
    <w:rsid w:val="00812200"/>
    <w:rsid w:val="00812F55"/>
    <w:rsid w:val="00813259"/>
    <w:rsid w:val="00814632"/>
    <w:rsid w:val="008149E6"/>
    <w:rsid w:val="008165A7"/>
    <w:rsid w:val="00816E5A"/>
    <w:rsid w:val="0082084A"/>
    <w:rsid w:val="00821865"/>
    <w:rsid w:val="00821E0E"/>
    <w:rsid w:val="008225E0"/>
    <w:rsid w:val="0082306E"/>
    <w:rsid w:val="008230FD"/>
    <w:rsid w:val="00823BED"/>
    <w:rsid w:val="008247EF"/>
    <w:rsid w:val="00825581"/>
    <w:rsid w:val="00825C01"/>
    <w:rsid w:val="008260F8"/>
    <w:rsid w:val="008262BD"/>
    <w:rsid w:val="008271BE"/>
    <w:rsid w:val="00827C42"/>
    <w:rsid w:val="008305DA"/>
    <w:rsid w:val="00830624"/>
    <w:rsid w:val="00830C3B"/>
    <w:rsid w:val="00831874"/>
    <w:rsid w:val="00831C3E"/>
    <w:rsid w:val="008320E8"/>
    <w:rsid w:val="00832442"/>
    <w:rsid w:val="00833BFC"/>
    <w:rsid w:val="00833C4C"/>
    <w:rsid w:val="0083489B"/>
    <w:rsid w:val="008355DB"/>
    <w:rsid w:val="008356EB"/>
    <w:rsid w:val="008358FC"/>
    <w:rsid w:val="008374A3"/>
    <w:rsid w:val="0084185A"/>
    <w:rsid w:val="00841A9F"/>
    <w:rsid w:val="00841FAB"/>
    <w:rsid w:val="00841FE6"/>
    <w:rsid w:val="0084277B"/>
    <w:rsid w:val="00842A35"/>
    <w:rsid w:val="008432AB"/>
    <w:rsid w:val="00845A91"/>
    <w:rsid w:val="00846246"/>
    <w:rsid w:val="0084653A"/>
    <w:rsid w:val="00846AED"/>
    <w:rsid w:val="00847D36"/>
    <w:rsid w:val="0085055A"/>
    <w:rsid w:val="00850738"/>
    <w:rsid w:val="00850F77"/>
    <w:rsid w:val="00851BF6"/>
    <w:rsid w:val="008522F9"/>
    <w:rsid w:val="00852546"/>
    <w:rsid w:val="008530F9"/>
    <w:rsid w:val="00853983"/>
    <w:rsid w:val="00853BB7"/>
    <w:rsid w:val="008544C3"/>
    <w:rsid w:val="008546A1"/>
    <w:rsid w:val="00854A9D"/>
    <w:rsid w:val="0085500E"/>
    <w:rsid w:val="008559C1"/>
    <w:rsid w:val="008563BD"/>
    <w:rsid w:val="00856F1D"/>
    <w:rsid w:val="0085723F"/>
    <w:rsid w:val="00857437"/>
    <w:rsid w:val="008601B0"/>
    <w:rsid w:val="00860949"/>
    <w:rsid w:val="00860FD0"/>
    <w:rsid w:val="00861524"/>
    <w:rsid w:val="00862B19"/>
    <w:rsid w:val="00862C3C"/>
    <w:rsid w:val="00862D88"/>
    <w:rsid w:val="0086588A"/>
    <w:rsid w:val="00866FFD"/>
    <w:rsid w:val="008671F7"/>
    <w:rsid w:val="00867F5B"/>
    <w:rsid w:val="0087132E"/>
    <w:rsid w:val="00871426"/>
    <w:rsid w:val="00871F04"/>
    <w:rsid w:val="0087283C"/>
    <w:rsid w:val="00872865"/>
    <w:rsid w:val="008732CF"/>
    <w:rsid w:val="00873874"/>
    <w:rsid w:val="00873B74"/>
    <w:rsid w:val="008752D4"/>
    <w:rsid w:val="00875640"/>
    <w:rsid w:val="008762E8"/>
    <w:rsid w:val="008767CD"/>
    <w:rsid w:val="008768FA"/>
    <w:rsid w:val="00877AF6"/>
    <w:rsid w:val="00877FD8"/>
    <w:rsid w:val="00880598"/>
    <w:rsid w:val="008807AA"/>
    <w:rsid w:val="008807D5"/>
    <w:rsid w:val="00883224"/>
    <w:rsid w:val="00883546"/>
    <w:rsid w:val="00883D89"/>
    <w:rsid w:val="00883E89"/>
    <w:rsid w:val="0088425F"/>
    <w:rsid w:val="0088480B"/>
    <w:rsid w:val="00885359"/>
    <w:rsid w:val="0088546C"/>
    <w:rsid w:val="00885765"/>
    <w:rsid w:val="008864F5"/>
    <w:rsid w:val="0088772F"/>
    <w:rsid w:val="00887F4D"/>
    <w:rsid w:val="00890103"/>
    <w:rsid w:val="00890E30"/>
    <w:rsid w:val="00890F0E"/>
    <w:rsid w:val="00891150"/>
    <w:rsid w:val="00892001"/>
    <w:rsid w:val="008921B0"/>
    <w:rsid w:val="0089246F"/>
    <w:rsid w:val="00892E5C"/>
    <w:rsid w:val="00893936"/>
    <w:rsid w:val="00893A87"/>
    <w:rsid w:val="00895325"/>
    <w:rsid w:val="0089572D"/>
    <w:rsid w:val="008959D3"/>
    <w:rsid w:val="00895A64"/>
    <w:rsid w:val="00895EDC"/>
    <w:rsid w:val="008961EA"/>
    <w:rsid w:val="0089690F"/>
    <w:rsid w:val="008A0122"/>
    <w:rsid w:val="008A0411"/>
    <w:rsid w:val="008A08A2"/>
    <w:rsid w:val="008A108C"/>
    <w:rsid w:val="008A1754"/>
    <w:rsid w:val="008A2FA9"/>
    <w:rsid w:val="008A36FF"/>
    <w:rsid w:val="008A3978"/>
    <w:rsid w:val="008A49CA"/>
    <w:rsid w:val="008A4B5B"/>
    <w:rsid w:val="008A4EEC"/>
    <w:rsid w:val="008A54CE"/>
    <w:rsid w:val="008A6341"/>
    <w:rsid w:val="008A733B"/>
    <w:rsid w:val="008B015D"/>
    <w:rsid w:val="008B0EC1"/>
    <w:rsid w:val="008B1223"/>
    <w:rsid w:val="008B1A39"/>
    <w:rsid w:val="008B1EB9"/>
    <w:rsid w:val="008B203A"/>
    <w:rsid w:val="008B2C33"/>
    <w:rsid w:val="008B327E"/>
    <w:rsid w:val="008B3B2A"/>
    <w:rsid w:val="008B5789"/>
    <w:rsid w:val="008B614F"/>
    <w:rsid w:val="008B6680"/>
    <w:rsid w:val="008B76B4"/>
    <w:rsid w:val="008C1EB2"/>
    <w:rsid w:val="008C2050"/>
    <w:rsid w:val="008C24DB"/>
    <w:rsid w:val="008C2528"/>
    <w:rsid w:val="008C2611"/>
    <w:rsid w:val="008C2B5C"/>
    <w:rsid w:val="008C2BF5"/>
    <w:rsid w:val="008C30E1"/>
    <w:rsid w:val="008C3B13"/>
    <w:rsid w:val="008C4949"/>
    <w:rsid w:val="008C5082"/>
    <w:rsid w:val="008C56E3"/>
    <w:rsid w:val="008C68FA"/>
    <w:rsid w:val="008C69B9"/>
    <w:rsid w:val="008C7921"/>
    <w:rsid w:val="008C79F9"/>
    <w:rsid w:val="008C7D65"/>
    <w:rsid w:val="008D07AF"/>
    <w:rsid w:val="008D0E86"/>
    <w:rsid w:val="008D1A4A"/>
    <w:rsid w:val="008D1DA4"/>
    <w:rsid w:val="008D280C"/>
    <w:rsid w:val="008D2859"/>
    <w:rsid w:val="008D39C4"/>
    <w:rsid w:val="008D3AE9"/>
    <w:rsid w:val="008D44AC"/>
    <w:rsid w:val="008D46C2"/>
    <w:rsid w:val="008D55A9"/>
    <w:rsid w:val="008D56B8"/>
    <w:rsid w:val="008D5A43"/>
    <w:rsid w:val="008D6491"/>
    <w:rsid w:val="008D6B73"/>
    <w:rsid w:val="008D6C8E"/>
    <w:rsid w:val="008D7AD3"/>
    <w:rsid w:val="008E04B2"/>
    <w:rsid w:val="008E0CCF"/>
    <w:rsid w:val="008E0E5C"/>
    <w:rsid w:val="008E1063"/>
    <w:rsid w:val="008E1D7D"/>
    <w:rsid w:val="008E2779"/>
    <w:rsid w:val="008E34FD"/>
    <w:rsid w:val="008E3A3A"/>
    <w:rsid w:val="008E4993"/>
    <w:rsid w:val="008E4DE9"/>
    <w:rsid w:val="008E5243"/>
    <w:rsid w:val="008E59A8"/>
    <w:rsid w:val="008E5ABB"/>
    <w:rsid w:val="008E5FF7"/>
    <w:rsid w:val="008E64ED"/>
    <w:rsid w:val="008E6527"/>
    <w:rsid w:val="008E662B"/>
    <w:rsid w:val="008E6E4D"/>
    <w:rsid w:val="008E7228"/>
    <w:rsid w:val="008E74D2"/>
    <w:rsid w:val="008E7FFB"/>
    <w:rsid w:val="008F06FE"/>
    <w:rsid w:val="008F1009"/>
    <w:rsid w:val="008F11C6"/>
    <w:rsid w:val="008F1310"/>
    <w:rsid w:val="008F4894"/>
    <w:rsid w:val="008F5CB3"/>
    <w:rsid w:val="008F5E91"/>
    <w:rsid w:val="008F6959"/>
    <w:rsid w:val="008F736F"/>
    <w:rsid w:val="008F7DAD"/>
    <w:rsid w:val="00900AB7"/>
    <w:rsid w:val="0090181E"/>
    <w:rsid w:val="00901C17"/>
    <w:rsid w:val="0090213D"/>
    <w:rsid w:val="00902DD8"/>
    <w:rsid w:val="00902F5E"/>
    <w:rsid w:val="009039F9"/>
    <w:rsid w:val="00903A40"/>
    <w:rsid w:val="00903DB2"/>
    <w:rsid w:val="00904E7D"/>
    <w:rsid w:val="00904F50"/>
    <w:rsid w:val="00905DED"/>
    <w:rsid w:val="00906940"/>
    <w:rsid w:val="009073B2"/>
    <w:rsid w:val="00907597"/>
    <w:rsid w:val="00907B7E"/>
    <w:rsid w:val="009103AF"/>
    <w:rsid w:val="009107AA"/>
    <w:rsid w:val="00910F4A"/>
    <w:rsid w:val="009112C6"/>
    <w:rsid w:val="00911349"/>
    <w:rsid w:val="009123F7"/>
    <w:rsid w:val="0091280D"/>
    <w:rsid w:val="00912AC0"/>
    <w:rsid w:val="00912AD6"/>
    <w:rsid w:val="00912C6E"/>
    <w:rsid w:val="00912C81"/>
    <w:rsid w:val="00913215"/>
    <w:rsid w:val="0091322A"/>
    <w:rsid w:val="00913379"/>
    <w:rsid w:val="009138F5"/>
    <w:rsid w:val="00914739"/>
    <w:rsid w:val="009147C7"/>
    <w:rsid w:val="009148E4"/>
    <w:rsid w:val="0091645B"/>
    <w:rsid w:val="009174A1"/>
    <w:rsid w:val="00920860"/>
    <w:rsid w:val="00920D35"/>
    <w:rsid w:val="00922FCD"/>
    <w:rsid w:val="00923964"/>
    <w:rsid w:val="00923FC7"/>
    <w:rsid w:val="00924721"/>
    <w:rsid w:val="00924C7D"/>
    <w:rsid w:val="00930131"/>
    <w:rsid w:val="00930AB3"/>
    <w:rsid w:val="00930AB7"/>
    <w:rsid w:val="0093110C"/>
    <w:rsid w:val="00931C5E"/>
    <w:rsid w:val="0093201C"/>
    <w:rsid w:val="00932143"/>
    <w:rsid w:val="00932287"/>
    <w:rsid w:val="00934DEC"/>
    <w:rsid w:val="00934F43"/>
    <w:rsid w:val="00935BD6"/>
    <w:rsid w:val="00935EC6"/>
    <w:rsid w:val="00935F35"/>
    <w:rsid w:val="009360C0"/>
    <w:rsid w:val="00937084"/>
    <w:rsid w:val="00937CC8"/>
    <w:rsid w:val="00940FFE"/>
    <w:rsid w:val="0094122F"/>
    <w:rsid w:val="00941236"/>
    <w:rsid w:val="00941F82"/>
    <w:rsid w:val="009428EE"/>
    <w:rsid w:val="009430E4"/>
    <w:rsid w:val="0094357F"/>
    <w:rsid w:val="009449CA"/>
    <w:rsid w:val="009452FA"/>
    <w:rsid w:val="00945AF0"/>
    <w:rsid w:val="00945B0D"/>
    <w:rsid w:val="009462D7"/>
    <w:rsid w:val="00946707"/>
    <w:rsid w:val="009469AB"/>
    <w:rsid w:val="00947227"/>
    <w:rsid w:val="00947470"/>
    <w:rsid w:val="00947804"/>
    <w:rsid w:val="00947998"/>
    <w:rsid w:val="00947D0A"/>
    <w:rsid w:val="00947D79"/>
    <w:rsid w:val="00947D9D"/>
    <w:rsid w:val="00950220"/>
    <w:rsid w:val="00950810"/>
    <w:rsid w:val="00950968"/>
    <w:rsid w:val="00950AE2"/>
    <w:rsid w:val="00951988"/>
    <w:rsid w:val="00951D92"/>
    <w:rsid w:val="00952335"/>
    <w:rsid w:val="0095407B"/>
    <w:rsid w:val="00954176"/>
    <w:rsid w:val="00954530"/>
    <w:rsid w:val="00954D3F"/>
    <w:rsid w:val="00955159"/>
    <w:rsid w:val="009552F4"/>
    <w:rsid w:val="009557DA"/>
    <w:rsid w:val="009558DF"/>
    <w:rsid w:val="009569DA"/>
    <w:rsid w:val="00956D02"/>
    <w:rsid w:val="0096051F"/>
    <w:rsid w:val="0096092A"/>
    <w:rsid w:val="00961F9A"/>
    <w:rsid w:val="00962385"/>
    <w:rsid w:val="00962C22"/>
    <w:rsid w:val="009631FE"/>
    <w:rsid w:val="00963214"/>
    <w:rsid w:val="00963B22"/>
    <w:rsid w:val="00963F0C"/>
    <w:rsid w:val="0096471D"/>
    <w:rsid w:val="00964788"/>
    <w:rsid w:val="00964BE3"/>
    <w:rsid w:val="00964DE6"/>
    <w:rsid w:val="009650F7"/>
    <w:rsid w:val="00967664"/>
    <w:rsid w:val="009678E2"/>
    <w:rsid w:val="009679F1"/>
    <w:rsid w:val="00967B79"/>
    <w:rsid w:val="00967C66"/>
    <w:rsid w:val="00967FA6"/>
    <w:rsid w:val="00970B06"/>
    <w:rsid w:val="00970CAF"/>
    <w:rsid w:val="00970E33"/>
    <w:rsid w:val="00970F39"/>
    <w:rsid w:val="009713B4"/>
    <w:rsid w:val="00971AC6"/>
    <w:rsid w:val="0097215E"/>
    <w:rsid w:val="009723AF"/>
    <w:rsid w:val="00972674"/>
    <w:rsid w:val="00972787"/>
    <w:rsid w:val="00973F34"/>
    <w:rsid w:val="00974575"/>
    <w:rsid w:val="0097498A"/>
    <w:rsid w:val="009752FB"/>
    <w:rsid w:val="009768A6"/>
    <w:rsid w:val="00976CEE"/>
    <w:rsid w:val="00976E40"/>
    <w:rsid w:val="0098050D"/>
    <w:rsid w:val="0098106E"/>
    <w:rsid w:val="009814BC"/>
    <w:rsid w:val="00981A61"/>
    <w:rsid w:val="00982631"/>
    <w:rsid w:val="00982B76"/>
    <w:rsid w:val="00982DC1"/>
    <w:rsid w:val="00982FD6"/>
    <w:rsid w:val="00983318"/>
    <w:rsid w:val="00983C28"/>
    <w:rsid w:val="00985103"/>
    <w:rsid w:val="00985898"/>
    <w:rsid w:val="00985A91"/>
    <w:rsid w:val="00985E19"/>
    <w:rsid w:val="00985EDA"/>
    <w:rsid w:val="00985F6B"/>
    <w:rsid w:val="00985F93"/>
    <w:rsid w:val="00986B29"/>
    <w:rsid w:val="00987632"/>
    <w:rsid w:val="00990F72"/>
    <w:rsid w:val="009910AF"/>
    <w:rsid w:val="00991503"/>
    <w:rsid w:val="009917CE"/>
    <w:rsid w:val="00991C13"/>
    <w:rsid w:val="00991E89"/>
    <w:rsid w:val="00991F76"/>
    <w:rsid w:val="00992AE2"/>
    <w:rsid w:val="00993232"/>
    <w:rsid w:val="0099335C"/>
    <w:rsid w:val="009933FB"/>
    <w:rsid w:val="009936FA"/>
    <w:rsid w:val="00993774"/>
    <w:rsid w:val="00993AE4"/>
    <w:rsid w:val="00993B0D"/>
    <w:rsid w:val="00993F7D"/>
    <w:rsid w:val="0099441E"/>
    <w:rsid w:val="00996B96"/>
    <w:rsid w:val="0099760A"/>
    <w:rsid w:val="00997B0B"/>
    <w:rsid w:val="00997DF3"/>
    <w:rsid w:val="009A11B3"/>
    <w:rsid w:val="009A1691"/>
    <w:rsid w:val="009A1734"/>
    <w:rsid w:val="009A193D"/>
    <w:rsid w:val="009A1A63"/>
    <w:rsid w:val="009A432D"/>
    <w:rsid w:val="009A4E26"/>
    <w:rsid w:val="009A5138"/>
    <w:rsid w:val="009A541A"/>
    <w:rsid w:val="009A5668"/>
    <w:rsid w:val="009A63BA"/>
    <w:rsid w:val="009A6409"/>
    <w:rsid w:val="009A6446"/>
    <w:rsid w:val="009A6490"/>
    <w:rsid w:val="009A6721"/>
    <w:rsid w:val="009B0442"/>
    <w:rsid w:val="009B0D7B"/>
    <w:rsid w:val="009B11E4"/>
    <w:rsid w:val="009B1EF1"/>
    <w:rsid w:val="009B22BB"/>
    <w:rsid w:val="009B298B"/>
    <w:rsid w:val="009B2E6B"/>
    <w:rsid w:val="009B4B6C"/>
    <w:rsid w:val="009B606F"/>
    <w:rsid w:val="009B789A"/>
    <w:rsid w:val="009C0903"/>
    <w:rsid w:val="009C0C14"/>
    <w:rsid w:val="009C13D1"/>
    <w:rsid w:val="009C16EA"/>
    <w:rsid w:val="009C1C93"/>
    <w:rsid w:val="009C1F51"/>
    <w:rsid w:val="009C22A2"/>
    <w:rsid w:val="009C295B"/>
    <w:rsid w:val="009C3B12"/>
    <w:rsid w:val="009C4B79"/>
    <w:rsid w:val="009C5692"/>
    <w:rsid w:val="009C56FC"/>
    <w:rsid w:val="009C5995"/>
    <w:rsid w:val="009C5BA4"/>
    <w:rsid w:val="009C6476"/>
    <w:rsid w:val="009C71DC"/>
    <w:rsid w:val="009C75E2"/>
    <w:rsid w:val="009C7D3E"/>
    <w:rsid w:val="009D0F21"/>
    <w:rsid w:val="009D2AA7"/>
    <w:rsid w:val="009D2B6C"/>
    <w:rsid w:val="009D2CDF"/>
    <w:rsid w:val="009D50E9"/>
    <w:rsid w:val="009D64B6"/>
    <w:rsid w:val="009D6900"/>
    <w:rsid w:val="009D7A1F"/>
    <w:rsid w:val="009E09B1"/>
    <w:rsid w:val="009E0A1E"/>
    <w:rsid w:val="009E0D4D"/>
    <w:rsid w:val="009E0E53"/>
    <w:rsid w:val="009E1FB2"/>
    <w:rsid w:val="009E2038"/>
    <w:rsid w:val="009E3831"/>
    <w:rsid w:val="009E402E"/>
    <w:rsid w:val="009E46E1"/>
    <w:rsid w:val="009E55C3"/>
    <w:rsid w:val="009E5795"/>
    <w:rsid w:val="009E5870"/>
    <w:rsid w:val="009E5871"/>
    <w:rsid w:val="009E5BD7"/>
    <w:rsid w:val="009E686D"/>
    <w:rsid w:val="009F002D"/>
    <w:rsid w:val="009F0949"/>
    <w:rsid w:val="009F0C50"/>
    <w:rsid w:val="009F106F"/>
    <w:rsid w:val="009F10BE"/>
    <w:rsid w:val="009F1438"/>
    <w:rsid w:val="009F3F37"/>
    <w:rsid w:val="009F4336"/>
    <w:rsid w:val="009F613E"/>
    <w:rsid w:val="009F6227"/>
    <w:rsid w:val="009F6389"/>
    <w:rsid w:val="009F64D0"/>
    <w:rsid w:val="009F73F5"/>
    <w:rsid w:val="009F7665"/>
    <w:rsid w:val="00A00068"/>
    <w:rsid w:val="00A0043C"/>
    <w:rsid w:val="00A0057D"/>
    <w:rsid w:val="00A011CA"/>
    <w:rsid w:val="00A013FD"/>
    <w:rsid w:val="00A014E3"/>
    <w:rsid w:val="00A02D9C"/>
    <w:rsid w:val="00A03A7B"/>
    <w:rsid w:val="00A03ECB"/>
    <w:rsid w:val="00A047ED"/>
    <w:rsid w:val="00A0584C"/>
    <w:rsid w:val="00A05D37"/>
    <w:rsid w:val="00A0663D"/>
    <w:rsid w:val="00A06761"/>
    <w:rsid w:val="00A06BF8"/>
    <w:rsid w:val="00A07BFE"/>
    <w:rsid w:val="00A07D28"/>
    <w:rsid w:val="00A1018A"/>
    <w:rsid w:val="00A10545"/>
    <w:rsid w:val="00A110E7"/>
    <w:rsid w:val="00A1142F"/>
    <w:rsid w:val="00A1204D"/>
    <w:rsid w:val="00A1261A"/>
    <w:rsid w:val="00A1293C"/>
    <w:rsid w:val="00A12C84"/>
    <w:rsid w:val="00A1376E"/>
    <w:rsid w:val="00A139F1"/>
    <w:rsid w:val="00A13A41"/>
    <w:rsid w:val="00A13F21"/>
    <w:rsid w:val="00A140FA"/>
    <w:rsid w:val="00A15A30"/>
    <w:rsid w:val="00A15F9D"/>
    <w:rsid w:val="00A167BE"/>
    <w:rsid w:val="00A16E38"/>
    <w:rsid w:val="00A1719D"/>
    <w:rsid w:val="00A17956"/>
    <w:rsid w:val="00A17B39"/>
    <w:rsid w:val="00A17CE8"/>
    <w:rsid w:val="00A20059"/>
    <w:rsid w:val="00A2048A"/>
    <w:rsid w:val="00A204E7"/>
    <w:rsid w:val="00A22F31"/>
    <w:rsid w:val="00A239EA"/>
    <w:rsid w:val="00A2494E"/>
    <w:rsid w:val="00A25315"/>
    <w:rsid w:val="00A25D8E"/>
    <w:rsid w:val="00A267A4"/>
    <w:rsid w:val="00A32296"/>
    <w:rsid w:val="00A324D4"/>
    <w:rsid w:val="00A32657"/>
    <w:rsid w:val="00A328D2"/>
    <w:rsid w:val="00A3297C"/>
    <w:rsid w:val="00A33697"/>
    <w:rsid w:val="00A33991"/>
    <w:rsid w:val="00A33FA5"/>
    <w:rsid w:val="00A33FED"/>
    <w:rsid w:val="00A3531B"/>
    <w:rsid w:val="00A35C2C"/>
    <w:rsid w:val="00A36389"/>
    <w:rsid w:val="00A367D0"/>
    <w:rsid w:val="00A36F58"/>
    <w:rsid w:val="00A41D2B"/>
    <w:rsid w:val="00A42CB9"/>
    <w:rsid w:val="00A43AFC"/>
    <w:rsid w:val="00A458EE"/>
    <w:rsid w:val="00A4653C"/>
    <w:rsid w:val="00A4717F"/>
    <w:rsid w:val="00A47968"/>
    <w:rsid w:val="00A50FD7"/>
    <w:rsid w:val="00A512BE"/>
    <w:rsid w:val="00A5136E"/>
    <w:rsid w:val="00A52A58"/>
    <w:rsid w:val="00A52FC5"/>
    <w:rsid w:val="00A537D8"/>
    <w:rsid w:val="00A5425A"/>
    <w:rsid w:val="00A5442E"/>
    <w:rsid w:val="00A54D8D"/>
    <w:rsid w:val="00A55CA4"/>
    <w:rsid w:val="00A55E7F"/>
    <w:rsid w:val="00A57290"/>
    <w:rsid w:val="00A60EBD"/>
    <w:rsid w:val="00A614F3"/>
    <w:rsid w:val="00A623E2"/>
    <w:rsid w:val="00A65AED"/>
    <w:rsid w:val="00A65C16"/>
    <w:rsid w:val="00A6705D"/>
    <w:rsid w:val="00A6723B"/>
    <w:rsid w:val="00A6794B"/>
    <w:rsid w:val="00A67A59"/>
    <w:rsid w:val="00A67C0B"/>
    <w:rsid w:val="00A7091E"/>
    <w:rsid w:val="00A712C1"/>
    <w:rsid w:val="00A71549"/>
    <w:rsid w:val="00A71BC8"/>
    <w:rsid w:val="00A726F2"/>
    <w:rsid w:val="00A739F5"/>
    <w:rsid w:val="00A73FC0"/>
    <w:rsid w:val="00A746C4"/>
    <w:rsid w:val="00A747A1"/>
    <w:rsid w:val="00A7516B"/>
    <w:rsid w:val="00A76344"/>
    <w:rsid w:val="00A775FB"/>
    <w:rsid w:val="00A802CB"/>
    <w:rsid w:val="00A80877"/>
    <w:rsid w:val="00A808F4"/>
    <w:rsid w:val="00A80E68"/>
    <w:rsid w:val="00A81DA1"/>
    <w:rsid w:val="00A822D3"/>
    <w:rsid w:val="00A82347"/>
    <w:rsid w:val="00A82622"/>
    <w:rsid w:val="00A82670"/>
    <w:rsid w:val="00A82B81"/>
    <w:rsid w:val="00A832CE"/>
    <w:rsid w:val="00A83372"/>
    <w:rsid w:val="00A837D5"/>
    <w:rsid w:val="00A83835"/>
    <w:rsid w:val="00A84BD8"/>
    <w:rsid w:val="00A857AA"/>
    <w:rsid w:val="00A85804"/>
    <w:rsid w:val="00A865F2"/>
    <w:rsid w:val="00A86CF0"/>
    <w:rsid w:val="00A86D96"/>
    <w:rsid w:val="00A86E3C"/>
    <w:rsid w:val="00A876CF"/>
    <w:rsid w:val="00A901F4"/>
    <w:rsid w:val="00A920E8"/>
    <w:rsid w:val="00A92CE1"/>
    <w:rsid w:val="00A930B3"/>
    <w:rsid w:val="00A93101"/>
    <w:rsid w:val="00A9344A"/>
    <w:rsid w:val="00A93B68"/>
    <w:rsid w:val="00A941DD"/>
    <w:rsid w:val="00A96036"/>
    <w:rsid w:val="00A969A7"/>
    <w:rsid w:val="00A96B06"/>
    <w:rsid w:val="00A971BF"/>
    <w:rsid w:val="00A97441"/>
    <w:rsid w:val="00AA1B94"/>
    <w:rsid w:val="00AA1E12"/>
    <w:rsid w:val="00AA1EEE"/>
    <w:rsid w:val="00AA21C7"/>
    <w:rsid w:val="00AA2A1E"/>
    <w:rsid w:val="00AA301C"/>
    <w:rsid w:val="00AA33C7"/>
    <w:rsid w:val="00AA38AB"/>
    <w:rsid w:val="00AA396E"/>
    <w:rsid w:val="00AA3AF7"/>
    <w:rsid w:val="00AA42BF"/>
    <w:rsid w:val="00AA43CE"/>
    <w:rsid w:val="00AA5BFD"/>
    <w:rsid w:val="00AA5F71"/>
    <w:rsid w:val="00AB0A70"/>
    <w:rsid w:val="00AB1CE0"/>
    <w:rsid w:val="00AB2D9B"/>
    <w:rsid w:val="00AB303E"/>
    <w:rsid w:val="00AB3B4B"/>
    <w:rsid w:val="00AB5E3C"/>
    <w:rsid w:val="00AB669C"/>
    <w:rsid w:val="00AC0392"/>
    <w:rsid w:val="00AC0B05"/>
    <w:rsid w:val="00AC0BEA"/>
    <w:rsid w:val="00AC1357"/>
    <w:rsid w:val="00AC149B"/>
    <w:rsid w:val="00AC3A1D"/>
    <w:rsid w:val="00AC4006"/>
    <w:rsid w:val="00AC4832"/>
    <w:rsid w:val="00AC6AA8"/>
    <w:rsid w:val="00AC790A"/>
    <w:rsid w:val="00AC7A1B"/>
    <w:rsid w:val="00AC7E86"/>
    <w:rsid w:val="00AD1156"/>
    <w:rsid w:val="00AD1970"/>
    <w:rsid w:val="00AD1E54"/>
    <w:rsid w:val="00AD208E"/>
    <w:rsid w:val="00AD3395"/>
    <w:rsid w:val="00AD3CDC"/>
    <w:rsid w:val="00AD4793"/>
    <w:rsid w:val="00AD47F8"/>
    <w:rsid w:val="00AD4A8F"/>
    <w:rsid w:val="00AD4DC6"/>
    <w:rsid w:val="00AD4F8A"/>
    <w:rsid w:val="00AD559D"/>
    <w:rsid w:val="00AD5DD3"/>
    <w:rsid w:val="00AD68CF"/>
    <w:rsid w:val="00AD75B7"/>
    <w:rsid w:val="00AD7FBA"/>
    <w:rsid w:val="00AE057A"/>
    <w:rsid w:val="00AE08D9"/>
    <w:rsid w:val="00AE13A4"/>
    <w:rsid w:val="00AE1E41"/>
    <w:rsid w:val="00AE261A"/>
    <w:rsid w:val="00AE3590"/>
    <w:rsid w:val="00AE4236"/>
    <w:rsid w:val="00AE4319"/>
    <w:rsid w:val="00AE442A"/>
    <w:rsid w:val="00AE4CAF"/>
    <w:rsid w:val="00AE5AEB"/>
    <w:rsid w:val="00AE5C83"/>
    <w:rsid w:val="00AE69D5"/>
    <w:rsid w:val="00AE6BA3"/>
    <w:rsid w:val="00AE7288"/>
    <w:rsid w:val="00AE79E2"/>
    <w:rsid w:val="00AE7E3F"/>
    <w:rsid w:val="00AF0332"/>
    <w:rsid w:val="00AF0824"/>
    <w:rsid w:val="00AF0985"/>
    <w:rsid w:val="00AF0E22"/>
    <w:rsid w:val="00AF1ACE"/>
    <w:rsid w:val="00AF2618"/>
    <w:rsid w:val="00AF29C4"/>
    <w:rsid w:val="00AF2BD0"/>
    <w:rsid w:val="00AF4309"/>
    <w:rsid w:val="00AF4DB5"/>
    <w:rsid w:val="00AF524C"/>
    <w:rsid w:val="00AF568B"/>
    <w:rsid w:val="00AF5963"/>
    <w:rsid w:val="00AF5B45"/>
    <w:rsid w:val="00AF64E7"/>
    <w:rsid w:val="00AF6728"/>
    <w:rsid w:val="00AF683F"/>
    <w:rsid w:val="00AF7214"/>
    <w:rsid w:val="00B00C1A"/>
    <w:rsid w:val="00B01220"/>
    <w:rsid w:val="00B01702"/>
    <w:rsid w:val="00B01B4B"/>
    <w:rsid w:val="00B0222E"/>
    <w:rsid w:val="00B029DE"/>
    <w:rsid w:val="00B02ACE"/>
    <w:rsid w:val="00B02ED7"/>
    <w:rsid w:val="00B03731"/>
    <w:rsid w:val="00B03AB0"/>
    <w:rsid w:val="00B05C94"/>
    <w:rsid w:val="00B069D5"/>
    <w:rsid w:val="00B06A0A"/>
    <w:rsid w:val="00B0787E"/>
    <w:rsid w:val="00B11FED"/>
    <w:rsid w:val="00B122A8"/>
    <w:rsid w:val="00B13B3D"/>
    <w:rsid w:val="00B13BBB"/>
    <w:rsid w:val="00B13E0F"/>
    <w:rsid w:val="00B14909"/>
    <w:rsid w:val="00B14BD4"/>
    <w:rsid w:val="00B14E2A"/>
    <w:rsid w:val="00B154AF"/>
    <w:rsid w:val="00B16B8B"/>
    <w:rsid w:val="00B177F0"/>
    <w:rsid w:val="00B20150"/>
    <w:rsid w:val="00B20185"/>
    <w:rsid w:val="00B20462"/>
    <w:rsid w:val="00B2069E"/>
    <w:rsid w:val="00B22EE6"/>
    <w:rsid w:val="00B23791"/>
    <w:rsid w:val="00B23E82"/>
    <w:rsid w:val="00B254A0"/>
    <w:rsid w:val="00B25D67"/>
    <w:rsid w:val="00B2602C"/>
    <w:rsid w:val="00B26720"/>
    <w:rsid w:val="00B2755D"/>
    <w:rsid w:val="00B302A9"/>
    <w:rsid w:val="00B30D05"/>
    <w:rsid w:val="00B31D00"/>
    <w:rsid w:val="00B32536"/>
    <w:rsid w:val="00B33552"/>
    <w:rsid w:val="00B33606"/>
    <w:rsid w:val="00B33CF8"/>
    <w:rsid w:val="00B33DF3"/>
    <w:rsid w:val="00B34269"/>
    <w:rsid w:val="00B34B31"/>
    <w:rsid w:val="00B34E96"/>
    <w:rsid w:val="00B35101"/>
    <w:rsid w:val="00B359C5"/>
    <w:rsid w:val="00B35BB7"/>
    <w:rsid w:val="00B37081"/>
    <w:rsid w:val="00B37365"/>
    <w:rsid w:val="00B373CB"/>
    <w:rsid w:val="00B411F3"/>
    <w:rsid w:val="00B421AE"/>
    <w:rsid w:val="00B42305"/>
    <w:rsid w:val="00B426F0"/>
    <w:rsid w:val="00B42828"/>
    <w:rsid w:val="00B42ABD"/>
    <w:rsid w:val="00B42B02"/>
    <w:rsid w:val="00B4423F"/>
    <w:rsid w:val="00B442C6"/>
    <w:rsid w:val="00B44631"/>
    <w:rsid w:val="00B45A4C"/>
    <w:rsid w:val="00B45F14"/>
    <w:rsid w:val="00B46038"/>
    <w:rsid w:val="00B465A5"/>
    <w:rsid w:val="00B46A76"/>
    <w:rsid w:val="00B476A6"/>
    <w:rsid w:val="00B47954"/>
    <w:rsid w:val="00B4798C"/>
    <w:rsid w:val="00B47A85"/>
    <w:rsid w:val="00B47F87"/>
    <w:rsid w:val="00B50059"/>
    <w:rsid w:val="00B513FB"/>
    <w:rsid w:val="00B51B56"/>
    <w:rsid w:val="00B520A3"/>
    <w:rsid w:val="00B5261D"/>
    <w:rsid w:val="00B53065"/>
    <w:rsid w:val="00B5325E"/>
    <w:rsid w:val="00B53E02"/>
    <w:rsid w:val="00B54D69"/>
    <w:rsid w:val="00B55D1F"/>
    <w:rsid w:val="00B57276"/>
    <w:rsid w:val="00B57E87"/>
    <w:rsid w:val="00B6067F"/>
    <w:rsid w:val="00B6190D"/>
    <w:rsid w:val="00B639EB"/>
    <w:rsid w:val="00B63D8C"/>
    <w:rsid w:val="00B644AC"/>
    <w:rsid w:val="00B646E7"/>
    <w:rsid w:val="00B64715"/>
    <w:rsid w:val="00B6675B"/>
    <w:rsid w:val="00B6697B"/>
    <w:rsid w:val="00B67F5E"/>
    <w:rsid w:val="00B70396"/>
    <w:rsid w:val="00B7086C"/>
    <w:rsid w:val="00B70CDB"/>
    <w:rsid w:val="00B71204"/>
    <w:rsid w:val="00B72744"/>
    <w:rsid w:val="00B728A7"/>
    <w:rsid w:val="00B72E28"/>
    <w:rsid w:val="00B73D8E"/>
    <w:rsid w:val="00B74BF3"/>
    <w:rsid w:val="00B751D6"/>
    <w:rsid w:val="00B75BCD"/>
    <w:rsid w:val="00B760EF"/>
    <w:rsid w:val="00B7693F"/>
    <w:rsid w:val="00B7704B"/>
    <w:rsid w:val="00B7773E"/>
    <w:rsid w:val="00B80125"/>
    <w:rsid w:val="00B80F71"/>
    <w:rsid w:val="00B814E8"/>
    <w:rsid w:val="00B81BD9"/>
    <w:rsid w:val="00B82BE0"/>
    <w:rsid w:val="00B82FD1"/>
    <w:rsid w:val="00B836A0"/>
    <w:rsid w:val="00B83A5B"/>
    <w:rsid w:val="00B85A7D"/>
    <w:rsid w:val="00B85F0C"/>
    <w:rsid w:val="00B863D3"/>
    <w:rsid w:val="00B86EF2"/>
    <w:rsid w:val="00B9066C"/>
    <w:rsid w:val="00B90C00"/>
    <w:rsid w:val="00B91458"/>
    <w:rsid w:val="00B9337B"/>
    <w:rsid w:val="00B94EBE"/>
    <w:rsid w:val="00B95B49"/>
    <w:rsid w:val="00B95D69"/>
    <w:rsid w:val="00B960E8"/>
    <w:rsid w:val="00B969D2"/>
    <w:rsid w:val="00BA03AF"/>
    <w:rsid w:val="00BA1DFF"/>
    <w:rsid w:val="00BA22D3"/>
    <w:rsid w:val="00BA28E8"/>
    <w:rsid w:val="00BA2DBF"/>
    <w:rsid w:val="00BA3A03"/>
    <w:rsid w:val="00BA3AA0"/>
    <w:rsid w:val="00BA3B5A"/>
    <w:rsid w:val="00BA4665"/>
    <w:rsid w:val="00BA4C25"/>
    <w:rsid w:val="00BA502D"/>
    <w:rsid w:val="00BA53AC"/>
    <w:rsid w:val="00BA5A49"/>
    <w:rsid w:val="00BA5BBC"/>
    <w:rsid w:val="00BA6007"/>
    <w:rsid w:val="00BA6187"/>
    <w:rsid w:val="00BA6D26"/>
    <w:rsid w:val="00BB0358"/>
    <w:rsid w:val="00BB086E"/>
    <w:rsid w:val="00BB2105"/>
    <w:rsid w:val="00BB2176"/>
    <w:rsid w:val="00BB2ADD"/>
    <w:rsid w:val="00BB2C26"/>
    <w:rsid w:val="00BB3025"/>
    <w:rsid w:val="00BB3C2C"/>
    <w:rsid w:val="00BB3D7A"/>
    <w:rsid w:val="00BB4068"/>
    <w:rsid w:val="00BB5877"/>
    <w:rsid w:val="00BB58B7"/>
    <w:rsid w:val="00BB6C00"/>
    <w:rsid w:val="00BB72CD"/>
    <w:rsid w:val="00BB757B"/>
    <w:rsid w:val="00BC01BD"/>
    <w:rsid w:val="00BC0CD1"/>
    <w:rsid w:val="00BC15FD"/>
    <w:rsid w:val="00BC1CB7"/>
    <w:rsid w:val="00BC2CB0"/>
    <w:rsid w:val="00BC342E"/>
    <w:rsid w:val="00BC3BDD"/>
    <w:rsid w:val="00BC47E7"/>
    <w:rsid w:val="00BC4F5C"/>
    <w:rsid w:val="00BC6A69"/>
    <w:rsid w:val="00BC7839"/>
    <w:rsid w:val="00BD0B64"/>
    <w:rsid w:val="00BD0BB8"/>
    <w:rsid w:val="00BD1352"/>
    <w:rsid w:val="00BD1367"/>
    <w:rsid w:val="00BD1E3E"/>
    <w:rsid w:val="00BD1F46"/>
    <w:rsid w:val="00BD1F6F"/>
    <w:rsid w:val="00BD214A"/>
    <w:rsid w:val="00BD42B0"/>
    <w:rsid w:val="00BD436C"/>
    <w:rsid w:val="00BD50EC"/>
    <w:rsid w:val="00BD58D8"/>
    <w:rsid w:val="00BD5A3E"/>
    <w:rsid w:val="00BD5E05"/>
    <w:rsid w:val="00BD68A1"/>
    <w:rsid w:val="00BD71F2"/>
    <w:rsid w:val="00BD72AF"/>
    <w:rsid w:val="00BD78B0"/>
    <w:rsid w:val="00BD78CF"/>
    <w:rsid w:val="00BD7A06"/>
    <w:rsid w:val="00BD7B99"/>
    <w:rsid w:val="00BD7EDB"/>
    <w:rsid w:val="00BE0535"/>
    <w:rsid w:val="00BE0D78"/>
    <w:rsid w:val="00BE1792"/>
    <w:rsid w:val="00BE1BFD"/>
    <w:rsid w:val="00BE5B55"/>
    <w:rsid w:val="00BE5CAB"/>
    <w:rsid w:val="00BE64C5"/>
    <w:rsid w:val="00BE6EE8"/>
    <w:rsid w:val="00BE7C56"/>
    <w:rsid w:val="00BF05E2"/>
    <w:rsid w:val="00BF0967"/>
    <w:rsid w:val="00BF0BBF"/>
    <w:rsid w:val="00BF2292"/>
    <w:rsid w:val="00BF23CA"/>
    <w:rsid w:val="00BF3C03"/>
    <w:rsid w:val="00BF439F"/>
    <w:rsid w:val="00BF4949"/>
    <w:rsid w:val="00BF49C9"/>
    <w:rsid w:val="00BF4BE3"/>
    <w:rsid w:val="00BF4BEE"/>
    <w:rsid w:val="00BF4E89"/>
    <w:rsid w:val="00BF5390"/>
    <w:rsid w:val="00BF625E"/>
    <w:rsid w:val="00BF6BBC"/>
    <w:rsid w:val="00BF6BCA"/>
    <w:rsid w:val="00BF6DA6"/>
    <w:rsid w:val="00BF7810"/>
    <w:rsid w:val="00C00446"/>
    <w:rsid w:val="00C02397"/>
    <w:rsid w:val="00C02470"/>
    <w:rsid w:val="00C02535"/>
    <w:rsid w:val="00C0408E"/>
    <w:rsid w:val="00C042F1"/>
    <w:rsid w:val="00C04A67"/>
    <w:rsid w:val="00C04AAD"/>
    <w:rsid w:val="00C10069"/>
    <w:rsid w:val="00C1043D"/>
    <w:rsid w:val="00C105D0"/>
    <w:rsid w:val="00C11092"/>
    <w:rsid w:val="00C112CA"/>
    <w:rsid w:val="00C118EA"/>
    <w:rsid w:val="00C12A4C"/>
    <w:rsid w:val="00C132CB"/>
    <w:rsid w:val="00C155BF"/>
    <w:rsid w:val="00C16476"/>
    <w:rsid w:val="00C1653D"/>
    <w:rsid w:val="00C1668A"/>
    <w:rsid w:val="00C16776"/>
    <w:rsid w:val="00C16862"/>
    <w:rsid w:val="00C16DD9"/>
    <w:rsid w:val="00C207D0"/>
    <w:rsid w:val="00C21247"/>
    <w:rsid w:val="00C2156A"/>
    <w:rsid w:val="00C2162D"/>
    <w:rsid w:val="00C21B99"/>
    <w:rsid w:val="00C21D4B"/>
    <w:rsid w:val="00C227B7"/>
    <w:rsid w:val="00C22B44"/>
    <w:rsid w:val="00C252F2"/>
    <w:rsid w:val="00C267BC"/>
    <w:rsid w:val="00C27500"/>
    <w:rsid w:val="00C27FA1"/>
    <w:rsid w:val="00C31805"/>
    <w:rsid w:val="00C32BDC"/>
    <w:rsid w:val="00C332A6"/>
    <w:rsid w:val="00C334F9"/>
    <w:rsid w:val="00C33791"/>
    <w:rsid w:val="00C342D9"/>
    <w:rsid w:val="00C34522"/>
    <w:rsid w:val="00C351C9"/>
    <w:rsid w:val="00C35C4F"/>
    <w:rsid w:val="00C3634F"/>
    <w:rsid w:val="00C371A3"/>
    <w:rsid w:val="00C4032A"/>
    <w:rsid w:val="00C41308"/>
    <w:rsid w:val="00C41363"/>
    <w:rsid w:val="00C41917"/>
    <w:rsid w:val="00C42EA7"/>
    <w:rsid w:val="00C43425"/>
    <w:rsid w:val="00C451D1"/>
    <w:rsid w:val="00C4577F"/>
    <w:rsid w:val="00C45BEC"/>
    <w:rsid w:val="00C45D68"/>
    <w:rsid w:val="00C51614"/>
    <w:rsid w:val="00C51BE2"/>
    <w:rsid w:val="00C51C26"/>
    <w:rsid w:val="00C51E61"/>
    <w:rsid w:val="00C52CDA"/>
    <w:rsid w:val="00C53F29"/>
    <w:rsid w:val="00C55E37"/>
    <w:rsid w:val="00C56CF3"/>
    <w:rsid w:val="00C56FE2"/>
    <w:rsid w:val="00C573EF"/>
    <w:rsid w:val="00C600DB"/>
    <w:rsid w:val="00C603BF"/>
    <w:rsid w:val="00C60BD0"/>
    <w:rsid w:val="00C611B6"/>
    <w:rsid w:val="00C619FD"/>
    <w:rsid w:val="00C621F5"/>
    <w:rsid w:val="00C62CCB"/>
    <w:rsid w:val="00C6300C"/>
    <w:rsid w:val="00C63142"/>
    <w:rsid w:val="00C6328B"/>
    <w:rsid w:val="00C63941"/>
    <w:rsid w:val="00C658B9"/>
    <w:rsid w:val="00C65FEA"/>
    <w:rsid w:val="00C66369"/>
    <w:rsid w:val="00C66608"/>
    <w:rsid w:val="00C66731"/>
    <w:rsid w:val="00C67BFA"/>
    <w:rsid w:val="00C707AC"/>
    <w:rsid w:val="00C725F2"/>
    <w:rsid w:val="00C727D1"/>
    <w:rsid w:val="00C73528"/>
    <w:rsid w:val="00C73679"/>
    <w:rsid w:val="00C73831"/>
    <w:rsid w:val="00C74E8D"/>
    <w:rsid w:val="00C76049"/>
    <w:rsid w:val="00C76643"/>
    <w:rsid w:val="00C76F65"/>
    <w:rsid w:val="00C77058"/>
    <w:rsid w:val="00C7748B"/>
    <w:rsid w:val="00C77A65"/>
    <w:rsid w:val="00C80282"/>
    <w:rsid w:val="00C81107"/>
    <w:rsid w:val="00C8161C"/>
    <w:rsid w:val="00C821B8"/>
    <w:rsid w:val="00C82BBA"/>
    <w:rsid w:val="00C82E4B"/>
    <w:rsid w:val="00C831B2"/>
    <w:rsid w:val="00C83E8E"/>
    <w:rsid w:val="00C84047"/>
    <w:rsid w:val="00C8473D"/>
    <w:rsid w:val="00C84AA3"/>
    <w:rsid w:val="00C852B4"/>
    <w:rsid w:val="00C856CA"/>
    <w:rsid w:val="00C85D58"/>
    <w:rsid w:val="00C8782B"/>
    <w:rsid w:val="00C91104"/>
    <w:rsid w:val="00C92E7E"/>
    <w:rsid w:val="00C9504A"/>
    <w:rsid w:val="00C95361"/>
    <w:rsid w:val="00C95DD6"/>
    <w:rsid w:val="00C960C8"/>
    <w:rsid w:val="00C96595"/>
    <w:rsid w:val="00C9669E"/>
    <w:rsid w:val="00C96B09"/>
    <w:rsid w:val="00C96B11"/>
    <w:rsid w:val="00C96F2E"/>
    <w:rsid w:val="00C970E5"/>
    <w:rsid w:val="00C977D8"/>
    <w:rsid w:val="00CA0347"/>
    <w:rsid w:val="00CA09F4"/>
    <w:rsid w:val="00CA0E67"/>
    <w:rsid w:val="00CA11B8"/>
    <w:rsid w:val="00CA11D3"/>
    <w:rsid w:val="00CA2B95"/>
    <w:rsid w:val="00CA320A"/>
    <w:rsid w:val="00CA36BE"/>
    <w:rsid w:val="00CA3D57"/>
    <w:rsid w:val="00CA40D0"/>
    <w:rsid w:val="00CA4207"/>
    <w:rsid w:val="00CA4F46"/>
    <w:rsid w:val="00CA5D38"/>
    <w:rsid w:val="00CA64FC"/>
    <w:rsid w:val="00CA654D"/>
    <w:rsid w:val="00CA78C3"/>
    <w:rsid w:val="00CA7B34"/>
    <w:rsid w:val="00CB00D6"/>
    <w:rsid w:val="00CB0AE9"/>
    <w:rsid w:val="00CB1A37"/>
    <w:rsid w:val="00CB1B1D"/>
    <w:rsid w:val="00CB2335"/>
    <w:rsid w:val="00CB2DF8"/>
    <w:rsid w:val="00CB3157"/>
    <w:rsid w:val="00CB39D5"/>
    <w:rsid w:val="00CB4A98"/>
    <w:rsid w:val="00CB56BB"/>
    <w:rsid w:val="00CB5CE1"/>
    <w:rsid w:val="00CB6482"/>
    <w:rsid w:val="00CB6521"/>
    <w:rsid w:val="00CB73C7"/>
    <w:rsid w:val="00CB7A63"/>
    <w:rsid w:val="00CB7D1C"/>
    <w:rsid w:val="00CC06DD"/>
    <w:rsid w:val="00CC0B4B"/>
    <w:rsid w:val="00CC11A7"/>
    <w:rsid w:val="00CC2F70"/>
    <w:rsid w:val="00CC31A5"/>
    <w:rsid w:val="00CC34FB"/>
    <w:rsid w:val="00CC4C43"/>
    <w:rsid w:val="00CC4FD1"/>
    <w:rsid w:val="00CC5522"/>
    <w:rsid w:val="00CC75DE"/>
    <w:rsid w:val="00CC7682"/>
    <w:rsid w:val="00CC76C0"/>
    <w:rsid w:val="00CD0444"/>
    <w:rsid w:val="00CD2322"/>
    <w:rsid w:val="00CD3527"/>
    <w:rsid w:val="00CD4867"/>
    <w:rsid w:val="00CD502C"/>
    <w:rsid w:val="00CD5243"/>
    <w:rsid w:val="00CD56CF"/>
    <w:rsid w:val="00CD5904"/>
    <w:rsid w:val="00CD5EDA"/>
    <w:rsid w:val="00CD677D"/>
    <w:rsid w:val="00CD67EC"/>
    <w:rsid w:val="00CD6C04"/>
    <w:rsid w:val="00CE0A25"/>
    <w:rsid w:val="00CE198B"/>
    <w:rsid w:val="00CE1A7E"/>
    <w:rsid w:val="00CE24A6"/>
    <w:rsid w:val="00CE2C5C"/>
    <w:rsid w:val="00CE30DD"/>
    <w:rsid w:val="00CE4707"/>
    <w:rsid w:val="00CE55B6"/>
    <w:rsid w:val="00CE5948"/>
    <w:rsid w:val="00CE696D"/>
    <w:rsid w:val="00CE728C"/>
    <w:rsid w:val="00CF06FB"/>
    <w:rsid w:val="00CF11D3"/>
    <w:rsid w:val="00CF1670"/>
    <w:rsid w:val="00CF2863"/>
    <w:rsid w:val="00CF2B95"/>
    <w:rsid w:val="00CF312F"/>
    <w:rsid w:val="00CF34A1"/>
    <w:rsid w:val="00CF4157"/>
    <w:rsid w:val="00CF43BF"/>
    <w:rsid w:val="00CF53D8"/>
    <w:rsid w:val="00CF5403"/>
    <w:rsid w:val="00CF5656"/>
    <w:rsid w:val="00CF5791"/>
    <w:rsid w:val="00CF5B56"/>
    <w:rsid w:val="00CF6284"/>
    <w:rsid w:val="00CF7C5C"/>
    <w:rsid w:val="00D004CA"/>
    <w:rsid w:val="00D00C18"/>
    <w:rsid w:val="00D011B9"/>
    <w:rsid w:val="00D013B9"/>
    <w:rsid w:val="00D01572"/>
    <w:rsid w:val="00D0274D"/>
    <w:rsid w:val="00D0281F"/>
    <w:rsid w:val="00D02D8A"/>
    <w:rsid w:val="00D03197"/>
    <w:rsid w:val="00D03405"/>
    <w:rsid w:val="00D03B42"/>
    <w:rsid w:val="00D0435B"/>
    <w:rsid w:val="00D04395"/>
    <w:rsid w:val="00D04787"/>
    <w:rsid w:val="00D049AB"/>
    <w:rsid w:val="00D04B58"/>
    <w:rsid w:val="00D06C13"/>
    <w:rsid w:val="00D07E7A"/>
    <w:rsid w:val="00D101BE"/>
    <w:rsid w:val="00D10AA2"/>
    <w:rsid w:val="00D11379"/>
    <w:rsid w:val="00D11567"/>
    <w:rsid w:val="00D1307D"/>
    <w:rsid w:val="00D15F26"/>
    <w:rsid w:val="00D16542"/>
    <w:rsid w:val="00D166DE"/>
    <w:rsid w:val="00D179E0"/>
    <w:rsid w:val="00D2091E"/>
    <w:rsid w:val="00D20D13"/>
    <w:rsid w:val="00D2237F"/>
    <w:rsid w:val="00D23A82"/>
    <w:rsid w:val="00D25F58"/>
    <w:rsid w:val="00D25FA3"/>
    <w:rsid w:val="00D26083"/>
    <w:rsid w:val="00D26FA8"/>
    <w:rsid w:val="00D275E6"/>
    <w:rsid w:val="00D315C7"/>
    <w:rsid w:val="00D31B1D"/>
    <w:rsid w:val="00D32B9E"/>
    <w:rsid w:val="00D33EC4"/>
    <w:rsid w:val="00D35D25"/>
    <w:rsid w:val="00D35EC0"/>
    <w:rsid w:val="00D35F81"/>
    <w:rsid w:val="00D36916"/>
    <w:rsid w:val="00D37085"/>
    <w:rsid w:val="00D37C57"/>
    <w:rsid w:val="00D37E0E"/>
    <w:rsid w:val="00D37F21"/>
    <w:rsid w:val="00D4094C"/>
    <w:rsid w:val="00D40956"/>
    <w:rsid w:val="00D411D8"/>
    <w:rsid w:val="00D41970"/>
    <w:rsid w:val="00D41FA2"/>
    <w:rsid w:val="00D421EF"/>
    <w:rsid w:val="00D427A3"/>
    <w:rsid w:val="00D44931"/>
    <w:rsid w:val="00D453EB"/>
    <w:rsid w:val="00D473F5"/>
    <w:rsid w:val="00D47F6E"/>
    <w:rsid w:val="00D509E6"/>
    <w:rsid w:val="00D521B6"/>
    <w:rsid w:val="00D52B8E"/>
    <w:rsid w:val="00D52F37"/>
    <w:rsid w:val="00D536CD"/>
    <w:rsid w:val="00D53987"/>
    <w:rsid w:val="00D53A97"/>
    <w:rsid w:val="00D53BC4"/>
    <w:rsid w:val="00D543B0"/>
    <w:rsid w:val="00D563E4"/>
    <w:rsid w:val="00D56BD9"/>
    <w:rsid w:val="00D5732F"/>
    <w:rsid w:val="00D57367"/>
    <w:rsid w:val="00D57487"/>
    <w:rsid w:val="00D5749C"/>
    <w:rsid w:val="00D605D8"/>
    <w:rsid w:val="00D60E53"/>
    <w:rsid w:val="00D61A10"/>
    <w:rsid w:val="00D62844"/>
    <w:rsid w:val="00D630E3"/>
    <w:rsid w:val="00D64404"/>
    <w:rsid w:val="00D646E8"/>
    <w:rsid w:val="00D649A7"/>
    <w:rsid w:val="00D65777"/>
    <w:rsid w:val="00D65802"/>
    <w:rsid w:val="00D658E4"/>
    <w:rsid w:val="00D65CFF"/>
    <w:rsid w:val="00D667C9"/>
    <w:rsid w:val="00D672B1"/>
    <w:rsid w:val="00D677B5"/>
    <w:rsid w:val="00D67F2F"/>
    <w:rsid w:val="00D704B7"/>
    <w:rsid w:val="00D7085C"/>
    <w:rsid w:val="00D70F97"/>
    <w:rsid w:val="00D72E57"/>
    <w:rsid w:val="00D7333D"/>
    <w:rsid w:val="00D74CCC"/>
    <w:rsid w:val="00D75196"/>
    <w:rsid w:val="00D75228"/>
    <w:rsid w:val="00D758A7"/>
    <w:rsid w:val="00D75A77"/>
    <w:rsid w:val="00D76406"/>
    <w:rsid w:val="00D80201"/>
    <w:rsid w:val="00D80F1E"/>
    <w:rsid w:val="00D8269C"/>
    <w:rsid w:val="00D83064"/>
    <w:rsid w:val="00D832CD"/>
    <w:rsid w:val="00D8333F"/>
    <w:rsid w:val="00D83601"/>
    <w:rsid w:val="00D83939"/>
    <w:rsid w:val="00D83949"/>
    <w:rsid w:val="00D84032"/>
    <w:rsid w:val="00D84687"/>
    <w:rsid w:val="00D84964"/>
    <w:rsid w:val="00D84CB7"/>
    <w:rsid w:val="00D86235"/>
    <w:rsid w:val="00D8666A"/>
    <w:rsid w:val="00D866EC"/>
    <w:rsid w:val="00D87064"/>
    <w:rsid w:val="00D871E4"/>
    <w:rsid w:val="00D877E6"/>
    <w:rsid w:val="00D9098D"/>
    <w:rsid w:val="00D929BA"/>
    <w:rsid w:val="00D92EFA"/>
    <w:rsid w:val="00D930A7"/>
    <w:rsid w:val="00D9337C"/>
    <w:rsid w:val="00D936C8"/>
    <w:rsid w:val="00D93EE3"/>
    <w:rsid w:val="00D9413D"/>
    <w:rsid w:val="00D944A3"/>
    <w:rsid w:val="00D94915"/>
    <w:rsid w:val="00D94970"/>
    <w:rsid w:val="00D95678"/>
    <w:rsid w:val="00D95928"/>
    <w:rsid w:val="00D96045"/>
    <w:rsid w:val="00D96084"/>
    <w:rsid w:val="00D97400"/>
    <w:rsid w:val="00D976BC"/>
    <w:rsid w:val="00D97FBE"/>
    <w:rsid w:val="00DA1184"/>
    <w:rsid w:val="00DA14BB"/>
    <w:rsid w:val="00DA2030"/>
    <w:rsid w:val="00DA295C"/>
    <w:rsid w:val="00DA2E47"/>
    <w:rsid w:val="00DA3797"/>
    <w:rsid w:val="00DA44ED"/>
    <w:rsid w:val="00DA4D81"/>
    <w:rsid w:val="00DA4FA6"/>
    <w:rsid w:val="00DA5893"/>
    <w:rsid w:val="00DA58CC"/>
    <w:rsid w:val="00DA5A03"/>
    <w:rsid w:val="00DA735E"/>
    <w:rsid w:val="00DA77F8"/>
    <w:rsid w:val="00DB0A31"/>
    <w:rsid w:val="00DB108E"/>
    <w:rsid w:val="00DB1CE4"/>
    <w:rsid w:val="00DB261B"/>
    <w:rsid w:val="00DB2FA8"/>
    <w:rsid w:val="00DB31CB"/>
    <w:rsid w:val="00DB35DA"/>
    <w:rsid w:val="00DB3A8F"/>
    <w:rsid w:val="00DB41DA"/>
    <w:rsid w:val="00DB4275"/>
    <w:rsid w:val="00DB561C"/>
    <w:rsid w:val="00DB5AFA"/>
    <w:rsid w:val="00DB5E35"/>
    <w:rsid w:val="00DB60EA"/>
    <w:rsid w:val="00DB6323"/>
    <w:rsid w:val="00DB6694"/>
    <w:rsid w:val="00DB66C7"/>
    <w:rsid w:val="00DB69A2"/>
    <w:rsid w:val="00DB6E5F"/>
    <w:rsid w:val="00DB75E6"/>
    <w:rsid w:val="00DC04B9"/>
    <w:rsid w:val="00DC05F0"/>
    <w:rsid w:val="00DC0CB7"/>
    <w:rsid w:val="00DC132F"/>
    <w:rsid w:val="00DC1C4D"/>
    <w:rsid w:val="00DC1D2F"/>
    <w:rsid w:val="00DC1E6A"/>
    <w:rsid w:val="00DC23BE"/>
    <w:rsid w:val="00DC2561"/>
    <w:rsid w:val="00DC274C"/>
    <w:rsid w:val="00DC2F10"/>
    <w:rsid w:val="00DC3BE5"/>
    <w:rsid w:val="00DC3F6D"/>
    <w:rsid w:val="00DC5FC2"/>
    <w:rsid w:val="00DC605D"/>
    <w:rsid w:val="00DC65DA"/>
    <w:rsid w:val="00DC66FC"/>
    <w:rsid w:val="00DC6D2C"/>
    <w:rsid w:val="00DC6FB7"/>
    <w:rsid w:val="00DC7292"/>
    <w:rsid w:val="00DC7541"/>
    <w:rsid w:val="00DC7845"/>
    <w:rsid w:val="00DD02CB"/>
    <w:rsid w:val="00DD0489"/>
    <w:rsid w:val="00DD04C4"/>
    <w:rsid w:val="00DD0749"/>
    <w:rsid w:val="00DD0F39"/>
    <w:rsid w:val="00DD1974"/>
    <w:rsid w:val="00DD2B08"/>
    <w:rsid w:val="00DD4F14"/>
    <w:rsid w:val="00DD6224"/>
    <w:rsid w:val="00DD7134"/>
    <w:rsid w:val="00DD7841"/>
    <w:rsid w:val="00DE08BD"/>
    <w:rsid w:val="00DE09CD"/>
    <w:rsid w:val="00DE12F0"/>
    <w:rsid w:val="00DE1AE1"/>
    <w:rsid w:val="00DE1BD3"/>
    <w:rsid w:val="00DE1D8B"/>
    <w:rsid w:val="00DE23A7"/>
    <w:rsid w:val="00DE346A"/>
    <w:rsid w:val="00DE4556"/>
    <w:rsid w:val="00DE5BE3"/>
    <w:rsid w:val="00DE5C9E"/>
    <w:rsid w:val="00DE6651"/>
    <w:rsid w:val="00DE6E1D"/>
    <w:rsid w:val="00DF03A4"/>
    <w:rsid w:val="00DF0A69"/>
    <w:rsid w:val="00DF0E7F"/>
    <w:rsid w:val="00DF0EAA"/>
    <w:rsid w:val="00DF10F5"/>
    <w:rsid w:val="00DF1E3F"/>
    <w:rsid w:val="00DF1E58"/>
    <w:rsid w:val="00DF2593"/>
    <w:rsid w:val="00DF29B9"/>
    <w:rsid w:val="00DF29F7"/>
    <w:rsid w:val="00DF2C3E"/>
    <w:rsid w:val="00DF2F1F"/>
    <w:rsid w:val="00DF359B"/>
    <w:rsid w:val="00DF397E"/>
    <w:rsid w:val="00DF5047"/>
    <w:rsid w:val="00DF5263"/>
    <w:rsid w:val="00DF56DF"/>
    <w:rsid w:val="00DF5A54"/>
    <w:rsid w:val="00DF77B7"/>
    <w:rsid w:val="00DF7EC2"/>
    <w:rsid w:val="00E00226"/>
    <w:rsid w:val="00E00C5E"/>
    <w:rsid w:val="00E00C6D"/>
    <w:rsid w:val="00E00D3C"/>
    <w:rsid w:val="00E01140"/>
    <w:rsid w:val="00E020F4"/>
    <w:rsid w:val="00E02161"/>
    <w:rsid w:val="00E02867"/>
    <w:rsid w:val="00E0377E"/>
    <w:rsid w:val="00E0415C"/>
    <w:rsid w:val="00E050B5"/>
    <w:rsid w:val="00E0571D"/>
    <w:rsid w:val="00E060DC"/>
    <w:rsid w:val="00E06F2B"/>
    <w:rsid w:val="00E07121"/>
    <w:rsid w:val="00E07132"/>
    <w:rsid w:val="00E071E3"/>
    <w:rsid w:val="00E075D7"/>
    <w:rsid w:val="00E102CF"/>
    <w:rsid w:val="00E115AB"/>
    <w:rsid w:val="00E1183D"/>
    <w:rsid w:val="00E11909"/>
    <w:rsid w:val="00E11CC7"/>
    <w:rsid w:val="00E12072"/>
    <w:rsid w:val="00E12B6F"/>
    <w:rsid w:val="00E1327A"/>
    <w:rsid w:val="00E14316"/>
    <w:rsid w:val="00E158D7"/>
    <w:rsid w:val="00E16386"/>
    <w:rsid w:val="00E164EC"/>
    <w:rsid w:val="00E16728"/>
    <w:rsid w:val="00E168AB"/>
    <w:rsid w:val="00E16A66"/>
    <w:rsid w:val="00E17853"/>
    <w:rsid w:val="00E17A8B"/>
    <w:rsid w:val="00E17C9F"/>
    <w:rsid w:val="00E20134"/>
    <w:rsid w:val="00E20184"/>
    <w:rsid w:val="00E20941"/>
    <w:rsid w:val="00E20A55"/>
    <w:rsid w:val="00E21CEF"/>
    <w:rsid w:val="00E226E9"/>
    <w:rsid w:val="00E230CC"/>
    <w:rsid w:val="00E23784"/>
    <w:rsid w:val="00E237A4"/>
    <w:rsid w:val="00E23DC5"/>
    <w:rsid w:val="00E2422D"/>
    <w:rsid w:val="00E24D49"/>
    <w:rsid w:val="00E2662C"/>
    <w:rsid w:val="00E2728C"/>
    <w:rsid w:val="00E278AB"/>
    <w:rsid w:val="00E27A63"/>
    <w:rsid w:val="00E30430"/>
    <w:rsid w:val="00E308E3"/>
    <w:rsid w:val="00E31B05"/>
    <w:rsid w:val="00E31C0C"/>
    <w:rsid w:val="00E32795"/>
    <w:rsid w:val="00E3391C"/>
    <w:rsid w:val="00E33FEB"/>
    <w:rsid w:val="00E349CB"/>
    <w:rsid w:val="00E36CE5"/>
    <w:rsid w:val="00E3777D"/>
    <w:rsid w:val="00E406A6"/>
    <w:rsid w:val="00E4207D"/>
    <w:rsid w:val="00E4231B"/>
    <w:rsid w:val="00E42700"/>
    <w:rsid w:val="00E427EB"/>
    <w:rsid w:val="00E42D3F"/>
    <w:rsid w:val="00E432BD"/>
    <w:rsid w:val="00E43876"/>
    <w:rsid w:val="00E44201"/>
    <w:rsid w:val="00E45922"/>
    <w:rsid w:val="00E45BB1"/>
    <w:rsid w:val="00E46A5F"/>
    <w:rsid w:val="00E46F12"/>
    <w:rsid w:val="00E46FFD"/>
    <w:rsid w:val="00E504E1"/>
    <w:rsid w:val="00E50AE6"/>
    <w:rsid w:val="00E513BD"/>
    <w:rsid w:val="00E51A9A"/>
    <w:rsid w:val="00E5279C"/>
    <w:rsid w:val="00E53061"/>
    <w:rsid w:val="00E54334"/>
    <w:rsid w:val="00E543EE"/>
    <w:rsid w:val="00E551C9"/>
    <w:rsid w:val="00E555F5"/>
    <w:rsid w:val="00E56999"/>
    <w:rsid w:val="00E57566"/>
    <w:rsid w:val="00E60F32"/>
    <w:rsid w:val="00E6189A"/>
    <w:rsid w:val="00E63997"/>
    <w:rsid w:val="00E63AFB"/>
    <w:rsid w:val="00E6541E"/>
    <w:rsid w:val="00E65693"/>
    <w:rsid w:val="00E658B3"/>
    <w:rsid w:val="00E65E4B"/>
    <w:rsid w:val="00E66132"/>
    <w:rsid w:val="00E67A19"/>
    <w:rsid w:val="00E67CDC"/>
    <w:rsid w:val="00E70B2D"/>
    <w:rsid w:val="00E70CB2"/>
    <w:rsid w:val="00E71948"/>
    <w:rsid w:val="00E7197E"/>
    <w:rsid w:val="00E73981"/>
    <w:rsid w:val="00E73E6B"/>
    <w:rsid w:val="00E7431E"/>
    <w:rsid w:val="00E74ED1"/>
    <w:rsid w:val="00E754C8"/>
    <w:rsid w:val="00E75717"/>
    <w:rsid w:val="00E7598A"/>
    <w:rsid w:val="00E75C2D"/>
    <w:rsid w:val="00E7600A"/>
    <w:rsid w:val="00E767C8"/>
    <w:rsid w:val="00E76B3C"/>
    <w:rsid w:val="00E7747A"/>
    <w:rsid w:val="00E801B4"/>
    <w:rsid w:val="00E815B4"/>
    <w:rsid w:val="00E816A8"/>
    <w:rsid w:val="00E822E8"/>
    <w:rsid w:val="00E86000"/>
    <w:rsid w:val="00E8634A"/>
    <w:rsid w:val="00E864C0"/>
    <w:rsid w:val="00E87081"/>
    <w:rsid w:val="00E87529"/>
    <w:rsid w:val="00E8765B"/>
    <w:rsid w:val="00E87AFD"/>
    <w:rsid w:val="00E90713"/>
    <w:rsid w:val="00E90B7F"/>
    <w:rsid w:val="00E911A7"/>
    <w:rsid w:val="00E919FB"/>
    <w:rsid w:val="00E928C9"/>
    <w:rsid w:val="00E93539"/>
    <w:rsid w:val="00E9388A"/>
    <w:rsid w:val="00E938A8"/>
    <w:rsid w:val="00E93E6D"/>
    <w:rsid w:val="00E940CA"/>
    <w:rsid w:val="00E9452D"/>
    <w:rsid w:val="00E9519F"/>
    <w:rsid w:val="00E9684B"/>
    <w:rsid w:val="00E96BE7"/>
    <w:rsid w:val="00E96F7B"/>
    <w:rsid w:val="00E9785A"/>
    <w:rsid w:val="00E97E83"/>
    <w:rsid w:val="00EA0046"/>
    <w:rsid w:val="00EA00F9"/>
    <w:rsid w:val="00EA0E51"/>
    <w:rsid w:val="00EA1AB9"/>
    <w:rsid w:val="00EA23F1"/>
    <w:rsid w:val="00EA2D16"/>
    <w:rsid w:val="00EA2F0E"/>
    <w:rsid w:val="00EA4378"/>
    <w:rsid w:val="00EA4DCA"/>
    <w:rsid w:val="00EA4EEA"/>
    <w:rsid w:val="00EA4FF4"/>
    <w:rsid w:val="00EA51EB"/>
    <w:rsid w:val="00EA577D"/>
    <w:rsid w:val="00EA7F52"/>
    <w:rsid w:val="00EB0374"/>
    <w:rsid w:val="00EB4959"/>
    <w:rsid w:val="00EB54D3"/>
    <w:rsid w:val="00EB562B"/>
    <w:rsid w:val="00EB566E"/>
    <w:rsid w:val="00EB5CD0"/>
    <w:rsid w:val="00EB6933"/>
    <w:rsid w:val="00EB700E"/>
    <w:rsid w:val="00EB75EF"/>
    <w:rsid w:val="00EB7D4A"/>
    <w:rsid w:val="00EC06AA"/>
    <w:rsid w:val="00EC1879"/>
    <w:rsid w:val="00EC1FD4"/>
    <w:rsid w:val="00EC2147"/>
    <w:rsid w:val="00EC2CE9"/>
    <w:rsid w:val="00EC3643"/>
    <w:rsid w:val="00EC37B6"/>
    <w:rsid w:val="00EC3EFD"/>
    <w:rsid w:val="00EC4AC3"/>
    <w:rsid w:val="00EC4C89"/>
    <w:rsid w:val="00EC5992"/>
    <w:rsid w:val="00EC621D"/>
    <w:rsid w:val="00EC718F"/>
    <w:rsid w:val="00EC740F"/>
    <w:rsid w:val="00ED014A"/>
    <w:rsid w:val="00ED05E2"/>
    <w:rsid w:val="00ED1BE4"/>
    <w:rsid w:val="00ED2BE5"/>
    <w:rsid w:val="00ED2EDB"/>
    <w:rsid w:val="00ED337F"/>
    <w:rsid w:val="00ED3583"/>
    <w:rsid w:val="00ED361F"/>
    <w:rsid w:val="00ED3703"/>
    <w:rsid w:val="00ED4CDC"/>
    <w:rsid w:val="00ED5EF6"/>
    <w:rsid w:val="00ED6348"/>
    <w:rsid w:val="00ED65C9"/>
    <w:rsid w:val="00ED68FF"/>
    <w:rsid w:val="00ED7894"/>
    <w:rsid w:val="00ED7D5F"/>
    <w:rsid w:val="00EE001D"/>
    <w:rsid w:val="00EE1676"/>
    <w:rsid w:val="00EE1860"/>
    <w:rsid w:val="00EE1A9D"/>
    <w:rsid w:val="00EE1E22"/>
    <w:rsid w:val="00EE2B11"/>
    <w:rsid w:val="00EE3638"/>
    <w:rsid w:val="00EE3F11"/>
    <w:rsid w:val="00EE5699"/>
    <w:rsid w:val="00EE5979"/>
    <w:rsid w:val="00EE5D05"/>
    <w:rsid w:val="00EE61D1"/>
    <w:rsid w:val="00EE6887"/>
    <w:rsid w:val="00EE794D"/>
    <w:rsid w:val="00EF0069"/>
    <w:rsid w:val="00EF00D2"/>
    <w:rsid w:val="00EF0929"/>
    <w:rsid w:val="00EF0CA1"/>
    <w:rsid w:val="00EF1272"/>
    <w:rsid w:val="00EF1B98"/>
    <w:rsid w:val="00EF1DD0"/>
    <w:rsid w:val="00EF249D"/>
    <w:rsid w:val="00EF3338"/>
    <w:rsid w:val="00EF355F"/>
    <w:rsid w:val="00EF3A82"/>
    <w:rsid w:val="00EF4198"/>
    <w:rsid w:val="00EF4AE7"/>
    <w:rsid w:val="00EF4CB1"/>
    <w:rsid w:val="00EF4F34"/>
    <w:rsid w:val="00EF58E9"/>
    <w:rsid w:val="00EF63F1"/>
    <w:rsid w:val="00EF66F8"/>
    <w:rsid w:val="00EF765F"/>
    <w:rsid w:val="00EF7B80"/>
    <w:rsid w:val="00F00440"/>
    <w:rsid w:val="00F00495"/>
    <w:rsid w:val="00F009F9"/>
    <w:rsid w:val="00F00E79"/>
    <w:rsid w:val="00F02493"/>
    <w:rsid w:val="00F02907"/>
    <w:rsid w:val="00F02E11"/>
    <w:rsid w:val="00F0354F"/>
    <w:rsid w:val="00F03FED"/>
    <w:rsid w:val="00F06102"/>
    <w:rsid w:val="00F06203"/>
    <w:rsid w:val="00F066C4"/>
    <w:rsid w:val="00F06B11"/>
    <w:rsid w:val="00F06B1A"/>
    <w:rsid w:val="00F07E4F"/>
    <w:rsid w:val="00F07EAF"/>
    <w:rsid w:val="00F10DEC"/>
    <w:rsid w:val="00F12276"/>
    <w:rsid w:val="00F12581"/>
    <w:rsid w:val="00F1292F"/>
    <w:rsid w:val="00F12EAE"/>
    <w:rsid w:val="00F12F0C"/>
    <w:rsid w:val="00F130AE"/>
    <w:rsid w:val="00F156D4"/>
    <w:rsid w:val="00F16095"/>
    <w:rsid w:val="00F16546"/>
    <w:rsid w:val="00F16955"/>
    <w:rsid w:val="00F17B79"/>
    <w:rsid w:val="00F21289"/>
    <w:rsid w:val="00F215D5"/>
    <w:rsid w:val="00F21E35"/>
    <w:rsid w:val="00F21ED4"/>
    <w:rsid w:val="00F22115"/>
    <w:rsid w:val="00F229CE"/>
    <w:rsid w:val="00F22F64"/>
    <w:rsid w:val="00F24506"/>
    <w:rsid w:val="00F24ACE"/>
    <w:rsid w:val="00F24E53"/>
    <w:rsid w:val="00F263CB"/>
    <w:rsid w:val="00F26BE8"/>
    <w:rsid w:val="00F27164"/>
    <w:rsid w:val="00F27602"/>
    <w:rsid w:val="00F300E3"/>
    <w:rsid w:val="00F303D8"/>
    <w:rsid w:val="00F305B0"/>
    <w:rsid w:val="00F3065E"/>
    <w:rsid w:val="00F30D35"/>
    <w:rsid w:val="00F311EC"/>
    <w:rsid w:val="00F3141A"/>
    <w:rsid w:val="00F31AAC"/>
    <w:rsid w:val="00F32C54"/>
    <w:rsid w:val="00F32D23"/>
    <w:rsid w:val="00F330E3"/>
    <w:rsid w:val="00F33107"/>
    <w:rsid w:val="00F33912"/>
    <w:rsid w:val="00F35075"/>
    <w:rsid w:val="00F35088"/>
    <w:rsid w:val="00F35985"/>
    <w:rsid w:val="00F36E81"/>
    <w:rsid w:val="00F37CB2"/>
    <w:rsid w:val="00F40EA8"/>
    <w:rsid w:val="00F40F25"/>
    <w:rsid w:val="00F41A05"/>
    <w:rsid w:val="00F4267D"/>
    <w:rsid w:val="00F43A55"/>
    <w:rsid w:val="00F43D1E"/>
    <w:rsid w:val="00F44A34"/>
    <w:rsid w:val="00F44CC0"/>
    <w:rsid w:val="00F44D43"/>
    <w:rsid w:val="00F45263"/>
    <w:rsid w:val="00F45D11"/>
    <w:rsid w:val="00F4677D"/>
    <w:rsid w:val="00F46844"/>
    <w:rsid w:val="00F4777D"/>
    <w:rsid w:val="00F51B2C"/>
    <w:rsid w:val="00F52A7A"/>
    <w:rsid w:val="00F52DA7"/>
    <w:rsid w:val="00F5335D"/>
    <w:rsid w:val="00F5401F"/>
    <w:rsid w:val="00F54BF9"/>
    <w:rsid w:val="00F55429"/>
    <w:rsid w:val="00F5570A"/>
    <w:rsid w:val="00F55AF7"/>
    <w:rsid w:val="00F55D76"/>
    <w:rsid w:val="00F56993"/>
    <w:rsid w:val="00F56E65"/>
    <w:rsid w:val="00F571CA"/>
    <w:rsid w:val="00F573A6"/>
    <w:rsid w:val="00F57686"/>
    <w:rsid w:val="00F579CF"/>
    <w:rsid w:val="00F57D5D"/>
    <w:rsid w:val="00F60326"/>
    <w:rsid w:val="00F60949"/>
    <w:rsid w:val="00F60A66"/>
    <w:rsid w:val="00F621EB"/>
    <w:rsid w:val="00F62A57"/>
    <w:rsid w:val="00F62E50"/>
    <w:rsid w:val="00F632AA"/>
    <w:rsid w:val="00F64AEA"/>
    <w:rsid w:val="00F653EE"/>
    <w:rsid w:val="00F656D6"/>
    <w:rsid w:val="00F6570A"/>
    <w:rsid w:val="00F65C68"/>
    <w:rsid w:val="00F66054"/>
    <w:rsid w:val="00F70177"/>
    <w:rsid w:val="00F70904"/>
    <w:rsid w:val="00F70D37"/>
    <w:rsid w:val="00F70D4C"/>
    <w:rsid w:val="00F72E11"/>
    <w:rsid w:val="00F72ED4"/>
    <w:rsid w:val="00F736DE"/>
    <w:rsid w:val="00F74CBA"/>
    <w:rsid w:val="00F74EEA"/>
    <w:rsid w:val="00F75466"/>
    <w:rsid w:val="00F7596A"/>
    <w:rsid w:val="00F75CFA"/>
    <w:rsid w:val="00F7663E"/>
    <w:rsid w:val="00F766B9"/>
    <w:rsid w:val="00F767E8"/>
    <w:rsid w:val="00F76D0F"/>
    <w:rsid w:val="00F76D6D"/>
    <w:rsid w:val="00F776E9"/>
    <w:rsid w:val="00F77A85"/>
    <w:rsid w:val="00F80E80"/>
    <w:rsid w:val="00F80E9E"/>
    <w:rsid w:val="00F81165"/>
    <w:rsid w:val="00F81ACE"/>
    <w:rsid w:val="00F822C0"/>
    <w:rsid w:val="00F83666"/>
    <w:rsid w:val="00F836E4"/>
    <w:rsid w:val="00F83DA7"/>
    <w:rsid w:val="00F84195"/>
    <w:rsid w:val="00F85C85"/>
    <w:rsid w:val="00F85E25"/>
    <w:rsid w:val="00F8660A"/>
    <w:rsid w:val="00F86AE8"/>
    <w:rsid w:val="00F9196D"/>
    <w:rsid w:val="00F93985"/>
    <w:rsid w:val="00F9398F"/>
    <w:rsid w:val="00F93EF8"/>
    <w:rsid w:val="00F9497A"/>
    <w:rsid w:val="00F967D6"/>
    <w:rsid w:val="00F96DE2"/>
    <w:rsid w:val="00F975AE"/>
    <w:rsid w:val="00F97BDA"/>
    <w:rsid w:val="00FA1827"/>
    <w:rsid w:val="00FA18B7"/>
    <w:rsid w:val="00FA1C56"/>
    <w:rsid w:val="00FA3E64"/>
    <w:rsid w:val="00FA4070"/>
    <w:rsid w:val="00FA4706"/>
    <w:rsid w:val="00FA49C3"/>
    <w:rsid w:val="00FA534C"/>
    <w:rsid w:val="00FA5E20"/>
    <w:rsid w:val="00FA60C7"/>
    <w:rsid w:val="00FA67C6"/>
    <w:rsid w:val="00FA6C93"/>
    <w:rsid w:val="00FA6CA3"/>
    <w:rsid w:val="00FA744D"/>
    <w:rsid w:val="00FB00C8"/>
    <w:rsid w:val="00FB09F4"/>
    <w:rsid w:val="00FB0F26"/>
    <w:rsid w:val="00FB0F57"/>
    <w:rsid w:val="00FB1412"/>
    <w:rsid w:val="00FB152F"/>
    <w:rsid w:val="00FB2C9A"/>
    <w:rsid w:val="00FB3303"/>
    <w:rsid w:val="00FB3FB0"/>
    <w:rsid w:val="00FB40B7"/>
    <w:rsid w:val="00FB470C"/>
    <w:rsid w:val="00FB508D"/>
    <w:rsid w:val="00FB55C0"/>
    <w:rsid w:val="00FB584C"/>
    <w:rsid w:val="00FB6E4A"/>
    <w:rsid w:val="00FB7BD6"/>
    <w:rsid w:val="00FB7E56"/>
    <w:rsid w:val="00FB7F32"/>
    <w:rsid w:val="00FC0854"/>
    <w:rsid w:val="00FC0BFE"/>
    <w:rsid w:val="00FC0F04"/>
    <w:rsid w:val="00FC1B2B"/>
    <w:rsid w:val="00FC1F4E"/>
    <w:rsid w:val="00FC2521"/>
    <w:rsid w:val="00FC303C"/>
    <w:rsid w:val="00FC313E"/>
    <w:rsid w:val="00FC48BE"/>
    <w:rsid w:val="00FC5172"/>
    <w:rsid w:val="00FC5776"/>
    <w:rsid w:val="00FC5D76"/>
    <w:rsid w:val="00FC657A"/>
    <w:rsid w:val="00FC6CDB"/>
    <w:rsid w:val="00FC6ED9"/>
    <w:rsid w:val="00FD061D"/>
    <w:rsid w:val="00FD08FE"/>
    <w:rsid w:val="00FD0E8F"/>
    <w:rsid w:val="00FD1461"/>
    <w:rsid w:val="00FD20F6"/>
    <w:rsid w:val="00FD2104"/>
    <w:rsid w:val="00FD2442"/>
    <w:rsid w:val="00FD25A3"/>
    <w:rsid w:val="00FD324A"/>
    <w:rsid w:val="00FD3C33"/>
    <w:rsid w:val="00FD4B45"/>
    <w:rsid w:val="00FD5573"/>
    <w:rsid w:val="00FD5882"/>
    <w:rsid w:val="00FD5C3E"/>
    <w:rsid w:val="00FD643D"/>
    <w:rsid w:val="00FD6B43"/>
    <w:rsid w:val="00FD6CBF"/>
    <w:rsid w:val="00FD7179"/>
    <w:rsid w:val="00FD7193"/>
    <w:rsid w:val="00FD72B4"/>
    <w:rsid w:val="00FD7968"/>
    <w:rsid w:val="00FD7A56"/>
    <w:rsid w:val="00FD7E80"/>
    <w:rsid w:val="00FE00BB"/>
    <w:rsid w:val="00FE01E2"/>
    <w:rsid w:val="00FE0A4A"/>
    <w:rsid w:val="00FE0C4A"/>
    <w:rsid w:val="00FE1134"/>
    <w:rsid w:val="00FE31EE"/>
    <w:rsid w:val="00FE3753"/>
    <w:rsid w:val="00FE4303"/>
    <w:rsid w:val="00FE7607"/>
    <w:rsid w:val="00FE76A4"/>
    <w:rsid w:val="00FF02A3"/>
    <w:rsid w:val="00FF0573"/>
    <w:rsid w:val="00FF0E3A"/>
    <w:rsid w:val="00FF0E46"/>
    <w:rsid w:val="00FF0F4C"/>
    <w:rsid w:val="00FF1585"/>
    <w:rsid w:val="00FF2052"/>
    <w:rsid w:val="00FF25CF"/>
    <w:rsid w:val="00FF2A2B"/>
    <w:rsid w:val="00FF2DC8"/>
    <w:rsid w:val="00FF30F6"/>
    <w:rsid w:val="00FF4527"/>
    <w:rsid w:val="00FF5452"/>
    <w:rsid w:val="00FF6072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E7"/>
    <w:pPr>
      <w:ind w:firstLine="709"/>
      <w:jc w:val="both"/>
    </w:pPr>
    <w:rPr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4F1125"/>
    <w:pPr>
      <w:keepNext/>
      <w:spacing w:before="120" w:after="240"/>
      <w:jc w:val="center"/>
      <w:outlineLvl w:val="0"/>
    </w:pPr>
    <w:rPr>
      <w:b/>
      <w:lang/>
    </w:rPr>
  </w:style>
  <w:style w:type="paragraph" w:styleId="20">
    <w:name w:val="heading 2"/>
    <w:basedOn w:val="a"/>
    <w:next w:val="a"/>
    <w:link w:val="21"/>
    <w:qFormat/>
    <w:rsid w:val="009713B4"/>
    <w:pPr>
      <w:keepNext/>
      <w:spacing w:before="600" w:after="300"/>
      <w:jc w:val="center"/>
      <w:outlineLvl w:val="1"/>
    </w:pPr>
    <w:rPr>
      <w:rFonts w:ascii="Cambria" w:hAnsi="Cambria"/>
      <w:b/>
      <w:i/>
      <w:lang/>
    </w:rPr>
  </w:style>
  <w:style w:type="paragraph" w:styleId="3">
    <w:name w:val="heading 3"/>
    <w:aliases w:val="Знак,Знак3, Знак, Знак3"/>
    <w:basedOn w:val="a"/>
    <w:next w:val="a"/>
    <w:link w:val="30"/>
    <w:qFormat/>
    <w:rsid w:val="009713B4"/>
    <w:pPr>
      <w:keepNext/>
      <w:spacing w:after="360" w:line="240" w:lineRule="atLeast"/>
      <w:ind w:left="2880" w:firstLine="720"/>
      <w:outlineLvl w:val="2"/>
    </w:pPr>
    <w:rPr>
      <w:rFonts w:ascii="Cambria" w:hAnsi="Cambria"/>
      <w:b/>
      <w:sz w:val="26"/>
      <w:lang/>
    </w:rPr>
  </w:style>
  <w:style w:type="paragraph" w:styleId="4">
    <w:name w:val="heading 4"/>
    <w:basedOn w:val="a"/>
    <w:next w:val="a"/>
    <w:link w:val="40"/>
    <w:qFormat/>
    <w:rsid w:val="009713B4"/>
    <w:pPr>
      <w:keepNext/>
      <w:spacing w:before="360" w:line="240" w:lineRule="atLeast"/>
      <w:ind w:firstLine="34"/>
      <w:outlineLvl w:val="3"/>
    </w:pPr>
    <w:rPr>
      <w:rFonts w:ascii="Calibri" w:hAnsi="Calibri"/>
      <w:b/>
      <w:lang/>
    </w:rPr>
  </w:style>
  <w:style w:type="paragraph" w:styleId="5">
    <w:name w:val="heading 5"/>
    <w:basedOn w:val="a"/>
    <w:next w:val="a"/>
    <w:link w:val="50"/>
    <w:qFormat/>
    <w:rsid w:val="009713B4"/>
    <w:pPr>
      <w:keepNext/>
      <w:ind w:left="6521"/>
      <w:outlineLvl w:val="4"/>
    </w:pPr>
    <w:rPr>
      <w:rFonts w:ascii="Calibri" w:hAnsi="Calibri"/>
      <w:b/>
      <w:i/>
      <w:sz w:val="26"/>
      <w:lang/>
    </w:rPr>
  </w:style>
  <w:style w:type="paragraph" w:styleId="6">
    <w:name w:val="heading 6"/>
    <w:basedOn w:val="a"/>
    <w:next w:val="a"/>
    <w:link w:val="60"/>
    <w:qFormat/>
    <w:rsid w:val="009713B4"/>
    <w:pPr>
      <w:keepNext/>
      <w:spacing w:before="480"/>
      <w:jc w:val="center"/>
      <w:outlineLvl w:val="5"/>
    </w:pPr>
    <w:rPr>
      <w:rFonts w:ascii="Calibri" w:hAnsi="Calibri"/>
      <w:b/>
      <w:sz w:val="20"/>
      <w:lang/>
    </w:rPr>
  </w:style>
  <w:style w:type="paragraph" w:styleId="7">
    <w:name w:val="heading 7"/>
    <w:basedOn w:val="a"/>
    <w:next w:val="a"/>
    <w:link w:val="70"/>
    <w:qFormat/>
    <w:rsid w:val="009713B4"/>
    <w:pPr>
      <w:keepNext/>
      <w:spacing w:before="600" w:line="240" w:lineRule="atLeast"/>
      <w:outlineLvl w:val="6"/>
    </w:pPr>
    <w:rPr>
      <w:rFonts w:ascii="Calibri" w:hAnsi="Calibri"/>
      <w:sz w:val="24"/>
      <w:lang/>
    </w:rPr>
  </w:style>
  <w:style w:type="paragraph" w:styleId="8">
    <w:name w:val="heading 8"/>
    <w:basedOn w:val="a"/>
    <w:next w:val="a"/>
    <w:link w:val="80"/>
    <w:qFormat/>
    <w:rsid w:val="009713B4"/>
    <w:pPr>
      <w:keepNext/>
      <w:spacing w:line="240" w:lineRule="atLeast"/>
      <w:ind w:left="36" w:right="36"/>
      <w:jc w:val="center"/>
      <w:outlineLvl w:val="7"/>
    </w:pPr>
    <w:rPr>
      <w:rFonts w:ascii="Calibri" w:hAnsi="Calibri"/>
      <w:i/>
      <w:sz w:val="24"/>
      <w:lang/>
    </w:rPr>
  </w:style>
  <w:style w:type="paragraph" w:styleId="9">
    <w:name w:val="heading 9"/>
    <w:basedOn w:val="a"/>
    <w:next w:val="a"/>
    <w:link w:val="90"/>
    <w:qFormat/>
    <w:rsid w:val="009713B4"/>
    <w:pPr>
      <w:keepNext/>
      <w:spacing w:line="240" w:lineRule="atLeast"/>
      <w:ind w:left="36" w:right="36"/>
      <w:outlineLvl w:val="8"/>
    </w:pPr>
    <w:rPr>
      <w:rFonts w:ascii="Cambria" w:hAnsi="Cambria"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"/>
    <w:locked/>
    <w:rsid w:val="004F1125"/>
    <w:rPr>
      <w:rFonts w:cs="Times New Roman"/>
      <w:b/>
      <w:sz w:val="28"/>
    </w:rPr>
  </w:style>
  <w:style w:type="character" w:customStyle="1" w:styleId="21">
    <w:name w:val="Заголовок 2 Знак"/>
    <w:link w:val="20"/>
    <w:locked/>
    <w:rsid w:val="009713B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 Знак1,Знак3 Знак, Знак Знак1, Знак3 Знак1"/>
    <w:link w:val="3"/>
    <w:locked/>
    <w:rsid w:val="009713B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locked/>
    <w:rsid w:val="009713B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locked/>
    <w:rsid w:val="009713B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locked/>
    <w:rsid w:val="009713B4"/>
    <w:rPr>
      <w:rFonts w:ascii="Calibri" w:hAnsi="Calibri" w:cs="Times New Roman"/>
      <w:b/>
    </w:rPr>
  </w:style>
  <w:style w:type="character" w:customStyle="1" w:styleId="70">
    <w:name w:val="Заголовок 7 Знак"/>
    <w:link w:val="7"/>
    <w:locked/>
    <w:rsid w:val="009713B4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locked/>
    <w:rsid w:val="009713B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locked/>
    <w:rsid w:val="009713B4"/>
    <w:rPr>
      <w:rFonts w:ascii="Cambria" w:hAnsi="Cambria" w:cs="Times New Roman"/>
    </w:rPr>
  </w:style>
  <w:style w:type="paragraph" w:styleId="a3">
    <w:name w:val="header"/>
    <w:aliases w:val="ВерхКолонтитул"/>
    <w:basedOn w:val="a"/>
    <w:link w:val="a4"/>
    <w:uiPriority w:val="99"/>
    <w:rsid w:val="009713B4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locked/>
    <w:rsid w:val="009713B4"/>
    <w:rPr>
      <w:rFonts w:cs="Times New Roman"/>
      <w:sz w:val="28"/>
    </w:rPr>
  </w:style>
  <w:style w:type="character" w:styleId="a5">
    <w:name w:val="page number"/>
    <w:rsid w:val="009713B4"/>
    <w:rPr>
      <w:rFonts w:cs="Times New Roman"/>
      <w:sz w:val="20"/>
    </w:rPr>
  </w:style>
  <w:style w:type="paragraph" w:styleId="a6">
    <w:name w:val="caption"/>
    <w:basedOn w:val="a"/>
    <w:next w:val="a"/>
    <w:qFormat/>
    <w:rsid w:val="009713B4"/>
    <w:pPr>
      <w:spacing w:before="720" w:line="240" w:lineRule="atLeast"/>
    </w:pPr>
  </w:style>
  <w:style w:type="paragraph" w:styleId="a7">
    <w:name w:val="Body Text Indent"/>
    <w:basedOn w:val="a"/>
    <w:link w:val="a8"/>
    <w:rsid w:val="009713B4"/>
    <w:pPr>
      <w:ind w:left="6804"/>
    </w:pPr>
    <w:rPr>
      <w:lang/>
    </w:rPr>
  </w:style>
  <w:style w:type="character" w:customStyle="1" w:styleId="a8">
    <w:name w:val="Основной текст с отступом Знак"/>
    <w:link w:val="a7"/>
    <w:locked/>
    <w:rsid w:val="009713B4"/>
    <w:rPr>
      <w:rFonts w:cs="Times New Roman"/>
      <w:sz w:val="28"/>
    </w:rPr>
  </w:style>
  <w:style w:type="paragraph" w:styleId="a9">
    <w:name w:val="Body Text"/>
    <w:aliases w:val=" Знак1 Знак,Основной текст11,bt,Знак1 Знак"/>
    <w:basedOn w:val="a"/>
    <w:link w:val="aa"/>
    <w:uiPriority w:val="99"/>
    <w:rsid w:val="009713B4"/>
    <w:rPr>
      <w:lang/>
    </w:rPr>
  </w:style>
  <w:style w:type="character" w:customStyle="1" w:styleId="aa">
    <w:name w:val="Основной текст Знак"/>
    <w:aliases w:val=" Знак1 Знак Знак,Основной текст11 Знак,bt Знак,Знак1 Знак Знак"/>
    <w:link w:val="a9"/>
    <w:uiPriority w:val="99"/>
    <w:locked/>
    <w:rsid w:val="009713B4"/>
    <w:rPr>
      <w:rFonts w:cs="Times New Roman"/>
      <w:sz w:val="28"/>
    </w:rPr>
  </w:style>
  <w:style w:type="paragraph" w:styleId="22">
    <w:name w:val="Body Text 2"/>
    <w:basedOn w:val="a"/>
    <w:link w:val="23"/>
    <w:uiPriority w:val="99"/>
    <w:rsid w:val="009713B4"/>
    <w:pPr>
      <w:tabs>
        <w:tab w:val="left" w:pos="6237"/>
      </w:tabs>
      <w:jc w:val="center"/>
    </w:pPr>
    <w:rPr>
      <w:lang/>
    </w:rPr>
  </w:style>
  <w:style w:type="character" w:customStyle="1" w:styleId="23">
    <w:name w:val="Основной текст 2 Знак"/>
    <w:link w:val="22"/>
    <w:uiPriority w:val="99"/>
    <w:locked/>
    <w:rsid w:val="009713B4"/>
    <w:rPr>
      <w:rFonts w:cs="Times New Roman"/>
      <w:sz w:val="28"/>
    </w:rPr>
  </w:style>
  <w:style w:type="paragraph" w:styleId="ab">
    <w:name w:val="Document Map"/>
    <w:basedOn w:val="a"/>
    <w:link w:val="ac"/>
    <w:rsid w:val="000740EE"/>
    <w:rPr>
      <w:rFonts w:ascii="Tahoma" w:hAnsi="Tahoma"/>
      <w:sz w:val="16"/>
      <w:lang/>
    </w:rPr>
  </w:style>
  <w:style w:type="character" w:customStyle="1" w:styleId="ac">
    <w:name w:val="Схема документа Знак"/>
    <w:link w:val="ab"/>
    <w:locked/>
    <w:rsid w:val="000740EE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DE5C9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locked/>
    <w:rsid w:val="00DE5C9E"/>
    <w:rPr>
      <w:rFonts w:cs="Times New Roman"/>
      <w:sz w:val="28"/>
    </w:rPr>
  </w:style>
  <w:style w:type="table" w:styleId="af">
    <w:name w:val="Table Grid"/>
    <w:basedOn w:val="a1"/>
    <w:rsid w:val="001B6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aliases w:val="Обычный таблица"/>
    <w:basedOn w:val="a"/>
    <w:next w:val="a"/>
    <w:link w:val="af1"/>
    <w:qFormat/>
    <w:rsid w:val="00587EE9"/>
    <w:pPr>
      <w:spacing w:before="240" w:after="240"/>
      <w:outlineLvl w:val="1"/>
    </w:pPr>
    <w:rPr>
      <w:lang/>
    </w:rPr>
  </w:style>
  <w:style w:type="character" w:customStyle="1" w:styleId="af1">
    <w:name w:val="Подзаголовок Знак"/>
    <w:aliases w:val="Обычный таблица Знак"/>
    <w:link w:val="af0"/>
    <w:locked/>
    <w:rsid w:val="00587EE9"/>
    <w:rPr>
      <w:rFonts w:cs="Times New Roman"/>
      <w:sz w:val="28"/>
    </w:rPr>
  </w:style>
  <w:style w:type="character" w:customStyle="1" w:styleId="FontStyle13">
    <w:name w:val="Font Style13"/>
    <w:rsid w:val="00587EE9"/>
    <w:rPr>
      <w:rFonts w:ascii="Tahoma" w:hAnsi="Tahoma"/>
      <w:sz w:val="22"/>
    </w:rPr>
  </w:style>
  <w:style w:type="character" w:customStyle="1" w:styleId="FontStyle14">
    <w:name w:val="Font Style14"/>
    <w:rsid w:val="00587EE9"/>
    <w:rPr>
      <w:rFonts w:ascii="Tahoma" w:hAnsi="Tahoma"/>
      <w:sz w:val="22"/>
    </w:rPr>
  </w:style>
  <w:style w:type="paragraph" w:customStyle="1" w:styleId="af2">
    <w:name w:val="Обычный в таблице"/>
    <w:basedOn w:val="a"/>
    <w:link w:val="af3"/>
    <w:rsid w:val="00587EE9"/>
    <w:pPr>
      <w:spacing w:line="360" w:lineRule="auto"/>
    </w:pPr>
    <w:rPr>
      <w:lang/>
    </w:rPr>
  </w:style>
  <w:style w:type="character" w:customStyle="1" w:styleId="af3">
    <w:name w:val="Обычный в таблице Знак"/>
    <w:link w:val="af2"/>
    <w:locked/>
    <w:rsid w:val="00587EE9"/>
    <w:rPr>
      <w:sz w:val="28"/>
    </w:rPr>
  </w:style>
  <w:style w:type="paragraph" w:customStyle="1" w:styleId="S1">
    <w:name w:val="S_Заголовок 1"/>
    <w:basedOn w:val="a"/>
    <w:rsid w:val="00587EE9"/>
    <w:pPr>
      <w:numPr>
        <w:numId w:val="1"/>
      </w:numPr>
      <w:tabs>
        <w:tab w:val="clear" w:pos="360"/>
      </w:tabs>
      <w:ind w:left="610"/>
      <w:jc w:val="center"/>
    </w:pPr>
    <w:rPr>
      <w:b/>
      <w:caps/>
      <w:sz w:val="24"/>
      <w:szCs w:val="24"/>
    </w:rPr>
  </w:style>
  <w:style w:type="paragraph" w:customStyle="1" w:styleId="S3">
    <w:name w:val="S_Заголовок 3"/>
    <w:basedOn w:val="3"/>
    <w:link w:val="S30"/>
    <w:rsid w:val="00587EE9"/>
    <w:pPr>
      <w:keepNext w:val="0"/>
      <w:numPr>
        <w:ilvl w:val="2"/>
        <w:numId w:val="1"/>
      </w:numPr>
      <w:spacing w:after="0" w:line="360" w:lineRule="auto"/>
      <w:jc w:val="left"/>
    </w:pPr>
    <w:rPr>
      <w:rFonts w:ascii="Times New Roman" w:hAnsi="Times New Roman"/>
      <w:b w:val="0"/>
      <w:sz w:val="24"/>
      <w:szCs w:val="24"/>
      <w:u w:val="single"/>
    </w:rPr>
  </w:style>
  <w:style w:type="character" w:customStyle="1" w:styleId="S30">
    <w:name w:val="S_Заголовок 3 Знак"/>
    <w:link w:val="S3"/>
    <w:locked/>
    <w:rsid w:val="00E102CF"/>
    <w:rPr>
      <w:sz w:val="24"/>
      <w:szCs w:val="24"/>
      <w:u w:val="single"/>
    </w:rPr>
  </w:style>
  <w:style w:type="paragraph" w:customStyle="1" w:styleId="S4">
    <w:name w:val="S_Заголовок 4"/>
    <w:basedOn w:val="4"/>
    <w:rsid w:val="00587EE9"/>
    <w:pPr>
      <w:keepNext w:val="0"/>
      <w:numPr>
        <w:ilvl w:val="3"/>
        <w:numId w:val="1"/>
      </w:numPr>
      <w:spacing w:before="0" w:line="240" w:lineRule="auto"/>
      <w:jc w:val="left"/>
    </w:pPr>
    <w:rPr>
      <w:i/>
      <w:sz w:val="24"/>
      <w:szCs w:val="24"/>
    </w:rPr>
  </w:style>
  <w:style w:type="paragraph" w:customStyle="1" w:styleId="S">
    <w:name w:val="S_Обычный в таблице"/>
    <w:basedOn w:val="a"/>
    <w:link w:val="S0"/>
    <w:rsid w:val="00587EE9"/>
    <w:pPr>
      <w:spacing w:line="360" w:lineRule="auto"/>
      <w:ind w:firstLine="0"/>
      <w:jc w:val="center"/>
    </w:pPr>
    <w:rPr>
      <w:sz w:val="24"/>
      <w:lang/>
    </w:rPr>
  </w:style>
  <w:style w:type="character" w:customStyle="1" w:styleId="S0">
    <w:name w:val="S_Обычный в таблице Знак"/>
    <w:link w:val="S"/>
    <w:locked/>
    <w:rsid w:val="00587EE9"/>
    <w:rPr>
      <w:sz w:val="24"/>
    </w:rPr>
  </w:style>
  <w:style w:type="paragraph" w:styleId="af4">
    <w:name w:val="Normal (Web)"/>
    <w:basedOn w:val="a"/>
    <w:link w:val="af5"/>
    <w:rsid w:val="00683760"/>
    <w:pPr>
      <w:shd w:val="clear" w:color="auto" w:fill="FFFFFF"/>
      <w:spacing w:before="100" w:beforeAutospacing="1" w:after="100" w:afterAutospacing="1"/>
    </w:pPr>
    <w:rPr>
      <w:sz w:val="24"/>
      <w:lang/>
    </w:rPr>
  </w:style>
  <w:style w:type="character" w:customStyle="1" w:styleId="af5">
    <w:name w:val="Обычный (веб) Знак"/>
    <w:link w:val="af4"/>
    <w:locked/>
    <w:rsid w:val="00683760"/>
    <w:rPr>
      <w:sz w:val="24"/>
      <w:shd w:val="clear" w:color="auto" w:fill="FFFFFF"/>
    </w:rPr>
  </w:style>
  <w:style w:type="paragraph" w:styleId="af6">
    <w:name w:val="Title"/>
    <w:basedOn w:val="a"/>
    <w:next w:val="a"/>
    <w:link w:val="af7"/>
    <w:qFormat/>
    <w:rsid w:val="00683760"/>
    <w:pPr>
      <w:shd w:val="clear" w:color="auto" w:fill="FFFFFF"/>
      <w:outlineLvl w:val="0"/>
    </w:pPr>
    <w:rPr>
      <w:b/>
      <w:sz w:val="24"/>
      <w:lang/>
    </w:rPr>
  </w:style>
  <w:style w:type="character" w:customStyle="1" w:styleId="af7">
    <w:name w:val="Название Знак"/>
    <w:link w:val="af6"/>
    <w:locked/>
    <w:rsid w:val="00683760"/>
    <w:rPr>
      <w:rFonts w:cs="Times New Roman"/>
      <w:b/>
      <w:sz w:val="24"/>
      <w:shd w:val="clear" w:color="auto" w:fill="FFFFFF"/>
    </w:rPr>
  </w:style>
  <w:style w:type="character" w:styleId="af8">
    <w:name w:val="Emphasis"/>
    <w:uiPriority w:val="20"/>
    <w:qFormat/>
    <w:rsid w:val="00683760"/>
    <w:rPr>
      <w:rFonts w:cs="Times New Roman"/>
      <w:sz w:val="24"/>
    </w:rPr>
  </w:style>
  <w:style w:type="paragraph" w:styleId="af9">
    <w:name w:val="No Spacing"/>
    <w:basedOn w:val="a"/>
    <w:link w:val="afa"/>
    <w:qFormat/>
    <w:rsid w:val="00001B3B"/>
    <w:pPr>
      <w:framePr w:hSpace="181" w:wrap="around" w:vAnchor="page" w:hAnchor="margin" w:y="13336"/>
      <w:shd w:val="clear" w:color="auto" w:fill="FFFFFF"/>
      <w:ind w:firstLine="0"/>
      <w:suppressOverlap/>
      <w:jc w:val="center"/>
    </w:pPr>
    <w:rPr>
      <w:sz w:val="24"/>
      <w:lang/>
    </w:rPr>
  </w:style>
  <w:style w:type="character" w:customStyle="1" w:styleId="afa">
    <w:name w:val="Без интервала Знак"/>
    <w:link w:val="af9"/>
    <w:locked/>
    <w:rsid w:val="00B83A5B"/>
    <w:rPr>
      <w:sz w:val="24"/>
      <w:shd w:val="clear" w:color="auto" w:fill="FFFFFF"/>
    </w:rPr>
  </w:style>
  <w:style w:type="paragraph" w:styleId="afb">
    <w:name w:val="List Paragraph"/>
    <w:basedOn w:val="a"/>
    <w:uiPriority w:val="34"/>
    <w:qFormat/>
    <w:rsid w:val="004E0F60"/>
    <w:pPr>
      <w:ind w:left="708"/>
    </w:pPr>
  </w:style>
  <w:style w:type="character" w:styleId="afc">
    <w:name w:val="Hyperlink"/>
    <w:uiPriority w:val="99"/>
    <w:rsid w:val="00C41363"/>
    <w:rPr>
      <w:rFonts w:cs="Times New Roman"/>
      <w:color w:val="0000FF"/>
      <w:u w:val="single"/>
    </w:rPr>
  </w:style>
  <w:style w:type="paragraph" w:customStyle="1" w:styleId="S2">
    <w:name w:val="S_Обычный"/>
    <w:basedOn w:val="a"/>
    <w:link w:val="S5"/>
    <w:rsid w:val="003563D4"/>
    <w:rPr>
      <w:lang/>
    </w:rPr>
  </w:style>
  <w:style w:type="character" w:customStyle="1" w:styleId="S5">
    <w:name w:val="S_Обычный Знак"/>
    <w:link w:val="S2"/>
    <w:locked/>
    <w:rsid w:val="003563D4"/>
    <w:rPr>
      <w:sz w:val="28"/>
    </w:rPr>
  </w:style>
  <w:style w:type="paragraph" w:customStyle="1" w:styleId="S20">
    <w:name w:val="S_Заголовок 2"/>
    <w:basedOn w:val="20"/>
    <w:link w:val="S21"/>
    <w:autoRedefine/>
    <w:rsid w:val="00EC3643"/>
    <w:pPr>
      <w:keepNext w:val="0"/>
      <w:spacing w:before="0" w:after="0"/>
      <w:ind w:firstLine="0"/>
      <w:jc w:val="both"/>
    </w:pPr>
    <w:rPr>
      <w:rFonts w:ascii="Times New Roman" w:hAnsi="Times New Roman"/>
      <w:i w:val="0"/>
      <w:color w:val="000000"/>
    </w:rPr>
  </w:style>
  <w:style w:type="character" w:customStyle="1" w:styleId="S21">
    <w:name w:val="S_Заголовок 2 Знак"/>
    <w:link w:val="S20"/>
    <w:locked/>
    <w:rsid w:val="00EC3643"/>
    <w:rPr>
      <w:b/>
      <w:color w:val="000000"/>
      <w:sz w:val="28"/>
    </w:rPr>
  </w:style>
  <w:style w:type="paragraph" w:styleId="afd">
    <w:name w:val="Balloon Text"/>
    <w:basedOn w:val="a"/>
    <w:link w:val="afe"/>
    <w:rsid w:val="006C3C36"/>
    <w:rPr>
      <w:rFonts w:ascii="Tahoma" w:hAnsi="Tahoma"/>
      <w:sz w:val="16"/>
      <w:lang/>
    </w:rPr>
  </w:style>
  <w:style w:type="character" w:customStyle="1" w:styleId="afe">
    <w:name w:val="Текст выноски Знак"/>
    <w:link w:val="afd"/>
    <w:locked/>
    <w:rsid w:val="006C3C36"/>
    <w:rPr>
      <w:rFonts w:ascii="Tahoma" w:hAnsi="Tahoma" w:cs="Times New Roman"/>
      <w:sz w:val="16"/>
    </w:rPr>
  </w:style>
  <w:style w:type="paragraph" w:styleId="24">
    <w:name w:val="Body Text Indent 2"/>
    <w:basedOn w:val="a"/>
    <w:link w:val="25"/>
    <w:rsid w:val="00FF5452"/>
    <w:pPr>
      <w:spacing w:after="120" w:line="480" w:lineRule="auto"/>
      <w:ind w:left="283" w:firstLine="0"/>
      <w:jc w:val="left"/>
    </w:pPr>
    <w:rPr>
      <w:lang/>
    </w:rPr>
  </w:style>
  <w:style w:type="character" w:customStyle="1" w:styleId="25">
    <w:name w:val="Основной текст с отступом 2 Знак"/>
    <w:link w:val="24"/>
    <w:locked/>
    <w:rsid w:val="009713B4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697EB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83A5B"/>
    <w:rPr>
      <w:rFonts w:ascii="Arial" w:hAnsi="Arial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rsid w:val="00AD5DD3"/>
    <w:pPr>
      <w:spacing w:after="120"/>
      <w:ind w:firstLine="0"/>
      <w:jc w:val="left"/>
    </w:pPr>
    <w:rPr>
      <w:sz w:val="16"/>
      <w:lang/>
    </w:rPr>
  </w:style>
  <w:style w:type="character" w:customStyle="1" w:styleId="32">
    <w:name w:val="Основной текст 3 Знак"/>
    <w:link w:val="31"/>
    <w:locked/>
    <w:rsid w:val="009713B4"/>
    <w:rPr>
      <w:rFonts w:cs="Times New Roman"/>
      <w:sz w:val="16"/>
    </w:rPr>
  </w:style>
  <w:style w:type="paragraph" w:customStyle="1" w:styleId="ConsPlusTitle">
    <w:name w:val="ConsPlusTitle"/>
    <w:rsid w:val="00F52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6">
    <w:name w:val="S_Маркированный"/>
    <w:basedOn w:val="aff"/>
    <w:link w:val="S7"/>
    <w:autoRedefine/>
    <w:rsid w:val="001D1DC3"/>
    <w:pPr>
      <w:tabs>
        <w:tab w:val="clear" w:pos="360"/>
        <w:tab w:val="left" w:pos="993"/>
      </w:tabs>
      <w:spacing w:line="360" w:lineRule="auto"/>
      <w:ind w:left="0" w:firstLine="350"/>
    </w:pPr>
    <w:rPr>
      <w:szCs w:val="20"/>
    </w:rPr>
  </w:style>
  <w:style w:type="paragraph" w:styleId="aff">
    <w:name w:val="List Bullet"/>
    <w:basedOn w:val="a"/>
    <w:link w:val="aff0"/>
    <w:uiPriority w:val="99"/>
    <w:locked/>
    <w:rsid w:val="001D1DC3"/>
    <w:pPr>
      <w:tabs>
        <w:tab w:val="num" w:pos="360"/>
      </w:tabs>
      <w:ind w:left="360" w:hanging="360"/>
      <w:jc w:val="left"/>
    </w:pPr>
    <w:rPr>
      <w:sz w:val="24"/>
      <w:szCs w:val="24"/>
      <w:lang/>
    </w:rPr>
  </w:style>
  <w:style w:type="character" w:customStyle="1" w:styleId="S7">
    <w:name w:val="S_Маркированный Знак Знак"/>
    <w:link w:val="S6"/>
    <w:locked/>
    <w:rsid w:val="001D1DC3"/>
    <w:rPr>
      <w:sz w:val="24"/>
    </w:rPr>
  </w:style>
  <w:style w:type="paragraph" w:customStyle="1" w:styleId="11">
    <w:name w:val="1"/>
    <w:basedOn w:val="a"/>
    <w:rsid w:val="001D1DC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12">
    <w:name w:val="Обычный (веб) Знак1"/>
    <w:locked/>
    <w:rsid w:val="00E102CF"/>
    <w:rPr>
      <w:sz w:val="24"/>
      <w:lang w:val="ru-RU" w:eastAsia="ru-RU"/>
    </w:rPr>
  </w:style>
  <w:style w:type="paragraph" w:customStyle="1" w:styleId="Style1">
    <w:name w:val="Style1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102CF"/>
    <w:pPr>
      <w:widowControl w:val="0"/>
      <w:autoSpaceDE w:val="0"/>
      <w:autoSpaceDN w:val="0"/>
      <w:adjustRightInd w:val="0"/>
      <w:spacing w:line="298" w:lineRule="exact"/>
      <w:ind w:firstLine="730"/>
    </w:pPr>
  </w:style>
  <w:style w:type="paragraph" w:customStyle="1" w:styleId="Style3">
    <w:name w:val="Style3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102CF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5">
    <w:name w:val="Style5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02CF"/>
    <w:pPr>
      <w:widowControl w:val="0"/>
      <w:autoSpaceDE w:val="0"/>
      <w:autoSpaceDN w:val="0"/>
      <w:adjustRightInd w:val="0"/>
      <w:spacing w:line="180" w:lineRule="exact"/>
      <w:ind w:firstLine="187"/>
    </w:pPr>
  </w:style>
  <w:style w:type="paragraph" w:customStyle="1" w:styleId="Style7">
    <w:name w:val="Style7"/>
    <w:basedOn w:val="a"/>
    <w:rsid w:val="00E102CF"/>
    <w:pPr>
      <w:widowControl w:val="0"/>
      <w:autoSpaceDE w:val="0"/>
      <w:autoSpaceDN w:val="0"/>
      <w:adjustRightInd w:val="0"/>
      <w:spacing w:line="398" w:lineRule="exact"/>
      <w:ind w:firstLine="1238"/>
    </w:pPr>
  </w:style>
  <w:style w:type="paragraph" w:customStyle="1" w:styleId="Style8">
    <w:name w:val="Style8"/>
    <w:basedOn w:val="a"/>
    <w:rsid w:val="00E102CF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9">
    <w:name w:val="Style9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102CF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rsid w:val="00E102CF"/>
    <w:pPr>
      <w:widowControl w:val="0"/>
      <w:autoSpaceDE w:val="0"/>
      <w:autoSpaceDN w:val="0"/>
      <w:adjustRightInd w:val="0"/>
      <w:spacing w:line="149" w:lineRule="exact"/>
      <w:jc w:val="right"/>
    </w:pPr>
  </w:style>
  <w:style w:type="paragraph" w:customStyle="1" w:styleId="Style12">
    <w:name w:val="Style12"/>
    <w:basedOn w:val="a"/>
    <w:rsid w:val="00E102CF"/>
    <w:pPr>
      <w:widowControl w:val="0"/>
      <w:autoSpaceDE w:val="0"/>
      <w:autoSpaceDN w:val="0"/>
      <w:adjustRightInd w:val="0"/>
      <w:spacing w:line="350" w:lineRule="exact"/>
      <w:ind w:hanging="1320"/>
    </w:pPr>
  </w:style>
  <w:style w:type="paragraph" w:customStyle="1" w:styleId="Style13">
    <w:name w:val="Style13"/>
    <w:basedOn w:val="a"/>
    <w:rsid w:val="00E102CF"/>
    <w:pPr>
      <w:widowControl w:val="0"/>
      <w:autoSpaceDE w:val="0"/>
      <w:autoSpaceDN w:val="0"/>
      <w:adjustRightInd w:val="0"/>
      <w:spacing w:line="358" w:lineRule="exact"/>
      <w:ind w:firstLine="2232"/>
    </w:pPr>
  </w:style>
  <w:style w:type="paragraph" w:customStyle="1" w:styleId="Style14">
    <w:name w:val="Style14"/>
    <w:basedOn w:val="a"/>
    <w:rsid w:val="00E102CF"/>
    <w:pPr>
      <w:widowControl w:val="0"/>
      <w:autoSpaceDE w:val="0"/>
      <w:autoSpaceDN w:val="0"/>
      <w:adjustRightInd w:val="0"/>
      <w:spacing w:line="253" w:lineRule="exact"/>
      <w:ind w:hanging="2318"/>
    </w:pPr>
  </w:style>
  <w:style w:type="paragraph" w:customStyle="1" w:styleId="Style15">
    <w:name w:val="Style15"/>
    <w:basedOn w:val="a"/>
    <w:rsid w:val="00E102CF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16">
    <w:name w:val="Style16"/>
    <w:basedOn w:val="a"/>
    <w:rsid w:val="00E102CF"/>
    <w:pPr>
      <w:widowControl w:val="0"/>
      <w:autoSpaceDE w:val="0"/>
      <w:autoSpaceDN w:val="0"/>
      <w:adjustRightInd w:val="0"/>
      <w:spacing w:line="298" w:lineRule="exact"/>
      <w:ind w:firstLine="1238"/>
    </w:pPr>
  </w:style>
  <w:style w:type="paragraph" w:customStyle="1" w:styleId="Style17">
    <w:name w:val="Style17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19">
    <w:name w:val="Style19"/>
    <w:basedOn w:val="a"/>
    <w:rsid w:val="00E102CF"/>
    <w:pPr>
      <w:widowControl w:val="0"/>
      <w:autoSpaceDE w:val="0"/>
      <w:autoSpaceDN w:val="0"/>
      <w:adjustRightInd w:val="0"/>
      <w:spacing w:line="331" w:lineRule="exact"/>
      <w:ind w:firstLine="811"/>
    </w:pPr>
  </w:style>
  <w:style w:type="paragraph" w:customStyle="1" w:styleId="Style20">
    <w:name w:val="Style20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E102C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E102CF"/>
    <w:pPr>
      <w:widowControl w:val="0"/>
      <w:autoSpaceDE w:val="0"/>
      <w:autoSpaceDN w:val="0"/>
      <w:adjustRightInd w:val="0"/>
      <w:spacing w:line="211" w:lineRule="exact"/>
      <w:ind w:hanging="134"/>
    </w:pPr>
  </w:style>
  <w:style w:type="paragraph" w:customStyle="1" w:styleId="Style25">
    <w:name w:val="Style25"/>
    <w:basedOn w:val="a"/>
    <w:rsid w:val="00E102CF"/>
    <w:pPr>
      <w:widowControl w:val="0"/>
      <w:autoSpaceDE w:val="0"/>
      <w:autoSpaceDN w:val="0"/>
      <w:adjustRightInd w:val="0"/>
      <w:spacing w:line="566" w:lineRule="exact"/>
      <w:jc w:val="right"/>
    </w:pPr>
  </w:style>
  <w:style w:type="paragraph" w:customStyle="1" w:styleId="Style33">
    <w:name w:val="Style33"/>
    <w:basedOn w:val="a"/>
    <w:rsid w:val="00E102CF"/>
    <w:pPr>
      <w:widowControl w:val="0"/>
      <w:autoSpaceDE w:val="0"/>
      <w:autoSpaceDN w:val="0"/>
      <w:adjustRightInd w:val="0"/>
      <w:spacing w:line="173" w:lineRule="exact"/>
      <w:ind w:hanging="768"/>
    </w:pPr>
  </w:style>
  <w:style w:type="paragraph" w:customStyle="1" w:styleId="Style36">
    <w:name w:val="Style36"/>
    <w:basedOn w:val="a"/>
    <w:rsid w:val="00E102CF"/>
    <w:pPr>
      <w:widowControl w:val="0"/>
      <w:autoSpaceDE w:val="0"/>
      <w:autoSpaceDN w:val="0"/>
      <w:adjustRightInd w:val="0"/>
      <w:spacing w:line="168" w:lineRule="exact"/>
    </w:pPr>
  </w:style>
  <w:style w:type="paragraph" w:customStyle="1" w:styleId="Style37">
    <w:name w:val="Style37"/>
    <w:basedOn w:val="a"/>
    <w:rsid w:val="00E102CF"/>
    <w:pPr>
      <w:widowControl w:val="0"/>
      <w:autoSpaceDE w:val="0"/>
      <w:autoSpaceDN w:val="0"/>
      <w:adjustRightInd w:val="0"/>
      <w:spacing w:line="355" w:lineRule="exact"/>
      <w:ind w:hanging="422"/>
    </w:pPr>
  </w:style>
  <w:style w:type="paragraph" w:customStyle="1" w:styleId="Style38">
    <w:name w:val="Style38"/>
    <w:basedOn w:val="a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39">
    <w:name w:val="Style39"/>
    <w:basedOn w:val="a"/>
    <w:rsid w:val="00E102CF"/>
    <w:pPr>
      <w:widowControl w:val="0"/>
      <w:autoSpaceDE w:val="0"/>
      <w:autoSpaceDN w:val="0"/>
      <w:adjustRightInd w:val="0"/>
      <w:spacing w:line="288" w:lineRule="exact"/>
      <w:ind w:firstLine="2309"/>
    </w:pPr>
  </w:style>
  <w:style w:type="paragraph" w:customStyle="1" w:styleId="Style40">
    <w:name w:val="Style40"/>
    <w:basedOn w:val="a"/>
    <w:rsid w:val="00E102CF"/>
    <w:pPr>
      <w:widowControl w:val="0"/>
      <w:autoSpaceDE w:val="0"/>
      <w:autoSpaceDN w:val="0"/>
      <w:adjustRightInd w:val="0"/>
      <w:spacing w:line="350" w:lineRule="exact"/>
      <w:ind w:hanging="446"/>
    </w:pPr>
  </w:style>
  <w:style w:type="character" w:customStyle="1" w:styleId="FontStyle42">
    <w:name w:val="Font Style42"/>
    <w:rsid w:val="00E102CF"/>
    <w:rPr>
      <w:rFonts w:ascii="Times New Roman" w:hAnsi="Times New Roman"/>
      <w:b/>
      <w:sz w:val="18"/>
    </w:rPr>
  </w:style>
  <w:style w:type="character" w:customStyle="1" w:styleId="FontStyle43">
    <w:name w:val="Font Style43"/>
    <w:rsid w:val="00E102CF"/>
    <w:rPr>
      <w:rFonts w:ascii="Times New Roman" w:hAnsi="Times New Roman"/>
      <w:sz w:val="22"/>
    </w:rPr>
  </w:style>
  <w:style w:type="character" w:customStyle="1" w:styleId="FontStyle44">
    <w:name w:val="Font Style44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5">
    <w:name w:val="Font Style45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6">
    <w:name w:val="Font Style46"/>
    <w:rsid w:val="00E102CF"/>
    <w:rPr>
      <w:rFonts w:ascii="Times New Roman" w:hAnsi="Times New Roman"/>
      <w:b/>
      <w:sz w:val="28"/>
    </w:rPr>
  </w:style>
  <w:style w:type="character" w:customStyle="1" w:styleId="FontStyle47">
    <w:name w:val="Font Style47"/>
    <w:rsid w:val="00E102CF"/>
    <w:rPr>
      <w:rFonts w:ascii="Times New Roman" w:hAnsi="Times New Roman"/>
      <w:b/>
      <w:sz w:val="18"/>
    </w:rPr>
  </w:style>
  <w:style w:type="character" w:customStyle="1" w:styleId="FontStyle48">
    <w:name w:val="Font Style48"/>
    <w:rsid w:val="00E102CF"/>
    <w:rPr>
      <w:rFonts w:ascii="Times New Roman" w:hAnsi="Times New Roman"/>
      <w:sz w:val="22"/>
    </w:rPr>
  </w:style>
  <w:style w:type="character" w:customStyle="1" w:styleId="FontStyle49">
    <w:name w:val="Font Style49"/>
    <w:rsid w:val="00E102CF"/>
    <w:rPr>
      <w:rFonts w:ascii="Times New Roman" w:hAnsi="Times New Roman"/>
      <w:i/>
      <w:spacing w:val="-20"/>
      <w:sz w:val="34"/>
    </w:rPr>
  </w:style>
  <w:style w:type="character" w:customStyle="1" w:styleId="FontStyle50">
    <w:name w:val="Font Style50"/>
    <w:rsid w:val="00E102CF"/>
    <w:rPr>
      <w:rFonts w:ascii="Times New Roman" w:hAnsi="Times New Roman"/>
      <w:sz w:val="22"/>
    </w:rPr>
  </w:style>
  <w:style w:type="character" w:customStyle="1" w:styleId="FontStyle51">
    <w:name w:val="Font Style51"/>
    <w:rsid w:val="00E102CF"/>
    <w:rPr>
      <w:rFonts w:ascii="Times New Roman" w:hAnsi="Times New Roman"/>
      <w:sz w:val="22"/>
    </w:rPr>
  </w:style>
  <w:style w:type="character" w:customStyle="1" w:styleId="FontStyle52">
    <w:name w:val="Font Style52"/>
    <w:rsid w:val="00E102CF"/>
    <w:rPr>
      <w:rFonts w:ascii="Times New Roman" w:hAnsi="Times New Roman"/>
      <w:b/>
      <w:sz w:val="18"/>
    </w:rPr>
  </w:style>
  <w:style w:type="character" w:customStyle="1" w:styleId="FontStyle53">
    <w:name w:val="Font Style53"/>
    <w:rsid w:val="00E102CF"/>
    <w:rPr>
      <w:rFonts w:ascii="Microsoft Sans Serif" w:hAnsi="Microsoft Sans Serif"/>
      <w:b/>
      <w:sz w:val="14"/>
    </w:rPr>
  </w:style>
  <w:style w:type="character" w:customStyle="1" w:styleId="FontStyle54">
    <w:name w:val="Font Style54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55">
    <w:name w:val="Font Style55"/>
    <w:rsid w:val="00E102CF"/>
    <w:rPr>
      <w:rFonts w:ascii="Arial Unicode MS" w:eastAsia="Arial Unicode MS"/>
      <w:b/>
      <w:sz w:val="20"/>
    </w:rPr>
  </w:style>
  <w:style w:type="character" w:customStyle="1" w:styleId="FontStyle56">
    <w:name w:val="Font Style56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11">
    <w:name w:val="Font Style11"/>
    <w:rsid w:val="00E102CF"/>
    <w:rPr>
      <w:rFonts w:ascii="Arial Unicode MS" w:eastAsia="Arial Unicode MS"/>
      <w:b/>
      <w:sz w:val="22"/>
    </w:rPr>
  </w:style>
  <w:style w:type="character" w:customStyle="1" w:styleId="FontStyle12">
    <w:name w:val="Font Style12"/>
    <w:rsid w:val="00E102CF"/>
    <w:rPr>
      <w:rFonts w:ascii="Arial Unicode MS" w:eastAsia="Arial Unicode MS"/>
      <w:b/>
      <w:sz w:val="26"/>
    </w:rPr>
  </w:style>
  <w:style w:type="character" w:customStyle="1" w:styleId="FontStyle91">
    <w:name w:val="Font Style91"/>
    <w:rsid w:val="00E102CF"/>
    <w:rPr>
      <w:rFonts w:ascii="Times New Roman" w:hAnsi="Times New Roman"/>
      <w:sz w:val="24"/>
    </w:rPr>
  </w:style>
  <w:style w:type="paragraph" w:customStyle="1" w:styleId="Style26">
    <w:name w:val="Style26"/>
    <w:basedOn w:val="a"/>
    <w:rsid w:val="00E102CF"/>
    <w:pPr>
      <w:widowControl w:val="0"/>
      <w:autoSpaceDE w:val="0"/>
      <w:autoSpaceDN w:val="0"/>
      <w:adjustRightInd w:val="0"/>
      <w:spacing w:line="283" w:lineRule="exact"/>
    </w:pPr>
  </w:style>
  <w:style w:type="character" w:styleId="aff1">
    <w:name w:val="Strong"/>
    <w:uiPriority w:val="22"/>
    <w:qFormat/>
    <w:locked/>
    <w:rsid w:val="003A6F83"/>
    <w:rPr>
      <w:rFonts w:cs="Times New Roman"/>
      <w:b/>
    </w:rPr>
  </w:style>
  <w:style w:type="paragraph" w:styleId="aff2">
    <w:name w:val="footnote text"/>
    <w:basedOn w:val="a"/>
    <w:link w:val="aff3"/>
    <w:uiPriority w:val="99"/>
    <w:locked/>
    <w:rsid w:val="006E2C91"/>
    <w:pPr>
      <w:ind w:firstLine="0"/>
      <w:jc w:val="left"/>
    </w:pPr>
    <w:rPr>
      <w:sz w:val="20"/>
      <w:lang/>
    </w:rPr>
  </w:style>
  <w:style w:type="character" w:customStyle="1" w:styleId="aff3">
    <w:name w:val="Текст сноски Знак"/>
    <w:link w:val="aff2"/>
    <w:uiPriority w:val="99"/>
    <w:locked/>
    <w:rsid w:val="006E2C91"/>
    <w:rPr>
      <w:rFonts w:cs="Times New Roman"/>
    </w:rPr>
  </w:style>
  <w:style w:type="character" w:styleId="aff4">
    <w:name w:val="footnote reference"/>
    <w:uiPriority w:val="99"/>
    <w:locked/>
    <w:rsid w:val="006E2C91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locked/>
    <w:rsid w:val="008D280C"/>
    <w:pPr>
      <w:spacing w:after="120"/>
      <w:ind w:left="283"/>
    </w:pPr>
    <w:rPr>
      <w:sz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8D280C"/>
    <w:rPr>
      <w:rFonts w:cs="Times New Roman"/>
      <w:sz w:val="16"/>
    </w:rPr>
  </w:style>
  <w:style w:type="paragraph" w:customStyle="1" w:styleId="aff5">
    <w:name w:val="Знак Знак Знак Знак Знак Знак Знак"/>
    <w:basedOn w:val="a"/>
    <w:next w:val="20"/>
    <w:autoRedefine/>
    <w:uiPriority w:val="99"/>
    <w:rsid w:val="008D280C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section1">
    <w:name w:val="section1"/>
    <w:basedOn w:val="a"/>
    <w:uiPriority w:val="99"/>
    <w:rsid w:val="009A63B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51">
    <w:name w:val="Основной текст (5)_"/>
    <w:link w:val="52"/>
    <w:locked/>
    <w:rsid w:val="00B83A5B"/>
    <w:rPr>
      <w:b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83A5B"/>
    <w:pPr>
      <w:shd w:val="clear" w:color="auto" w:fill="FFFFFF"/>
      <w:spacing w:line="274" w:lineRule="exact"/>
      <w:ind w:firstLine="0"/>
      <w:jc w:val="right"/>
    </w:pPr>
    <w:rPr>
      <w:b/>
      <w:sz w:val="23"/>
      <w:lang/>
    </w:rPr>
  </w:style>
  <w:style w:type="character" w:customStyle="1" w:styleId="35">
    <w:name w:val="Основной текст (3)_"/>
    <w:link w:val="36"/>
    <w:locked/>
    <w:rsid w:val="00B83A5B"/>
    <w:rPr>
      <w:sz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83A5B"/>
    <w:pPr>
      <w:shd w:val="clear" w:color="auto" w:fill="FFFFFF"/>
      <w:spacing w:line="240" w:lineRule="atLeast"/>
      <w:ind w:firstLine="0"/>
      <w:jc w:val="right"/>
    </w:pPr>
    <w:rPr>
      <w:sz w:val="23"/>
      <w:lang/>
    </w:rPr>
  </w:style>
  <w:style w:type="paragraph" w:customStyle="1" w:styleId="310">
    <w:name w:val="Основной текст с отступом 31"/>
    <w:basedOn w:val="a"/>
    <w:link w:val="BodyTextIndent3"/>
    <w:rsid w:val="00B83A5B"/>
    <w:pPr>
      <w:widowControl w:val="0"/>
      <w:tabs>
        <w:tab w:val="left" w:leader="dot" w:pos="6804"/>
      </w:tabs>
      <w:overflowPunct w:val="0"/>
      <w:autoSpaceDE w:val="0"/>
      <w:autoSpaceDN w:val="0"/>
      <w:adjustRightInd w:val="0"/>
      <w:textAlignment w:val="baseline"/>
    </w:pPr>
    <w:rPr>
      <w:lang/>
    </w:rPr>
  </w:style>
  <w:style w:type="character" w:customStyle="1" w:styleId="BodyTextIndent3">
    <w:name w:val="Body Text Indent 3 Знак"/>
    <w:link w:val="310"/>
    <w:locked/>
    <w:rsid w:val="00B83A5B"/>
    <w:rPr>
      <w:sz w:val="28"/>
    </w:rPr>
  </w:style>
  <w:style w:type="character" w:customStyle="1" w:styleId="600">
    <w:name w:val="Основной текст + Полужирный60"/>
    <w:rsid w:val="00B83A5B"/>
    <w:rPr>
      <w:b/>
      <w:sz w:val="27"/>
      <w:shd w:val="clear" w:color="auto" w:fill="FFFFFF"/>
    </w:rPr>
  </w:style>
  <w:style w:type="paragraph" w:customStyle="1" w:styleId="aff6">
    <w:name w:val="Содержимое таблицы"/>
    <w:basedOn w:val="a"/>
    <w:rsid w:val="00B83A5B"/>
    <w:pPr>
      <w:suppressLineNumbers/>
      <w:suppressAutoHyphens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7">
    <w:name w:val="Заголовок таблицы"/>
    <w:basedOn w:val="aff6"/>
    <w:rsid w:val="00B83A5B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locked/>
    <w:rsid w:val="00B83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uiPriority w:val="99"/>
    <w:locked/>
    <w:rsid w:val="00B83A5B"/>
    <w:rPr>
      <w:rFonts w:ascii="Courier New" w:hAnsi="Courier New" w:cs="Times New Roman"/>
    </w:rPr>
  </w:style>
  <w:style w:type="character" w:customStyle="1" w:styleId="46">
    <w:name w:val="Заголовок №46"/>
    <w:rsid w:val="00B83A5B"/>
    <w:rPr>
      <w:rFonts w:ascii="Times New Roman" w:hAnsi="Times New Roman"/>
      <w:b/>
      <w:spacing w:val="0"/>
      <w:sz w:val="27"/>
    </w:rPr>
  </w:style>
  <w:style w:type="character" w:customStyle="1" w:styleId="FontStyle72">
    <w:name w:val="Font Style72"/>
    <w:uiPriority w:val="99"/>
    <w:rsid w:val="00B83A5B"/>
    <w:rPr>
      <w:rFonts w:ascii="Times New Roman" w:hAnsi="Times New Roman"/>
      <w:sz w:val="26"/>
    </w:rPr>
  </w:style>
  <w:style w:type="paragraph" w:customStyle="1" w:styleId="13">
    <w:name w:val="Абзац списка1"/>
    <w:basedOn w:val="a"/>
    <w:link w:val="aff8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Без интервала2"/>
    <w:link w:val="NoSpacingChar1"/>
    <w:qFormat/>
    <w:rsid w:val="00235B58"/>
    <w:rPr>
      <w:rFonts w:ascii="Calibri" w:hAnsi="Calibri" w:cs="Calibri"/>
      <w:sz w:val="22"/>
      <w:szCs w:val="22"/>
      <w:lang w:eastAsia="en-US"/>
    </w:rPr>
  </w:style>
  <w:style w:type="character" w:customStyle="1" w:styleId="NoSpacingChar1">
    <w:name w:val="No Spacing Char1"/>
    <w:link w:val="27"/>
    <w:locked/>
    <w:rsid w:val="00235B58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10">
    <w:name w:val="Основной текст 2 Знак1"/>
    <w:uiPriority w:val="99"/>
    <w:semiHidden/>
    <w:rsid w:val="00235B58"/>
    <w:rPr>
      <w:rFonts w:cs="Times New Roman"/>
      <w:sz w:val="28"/>
    </w:rPr>
  </w:style>
  <w:style w:type="paragraph" w:customStyle="1" w:styleId="14">
    <w:name w:val="Без интервала1"/>
    <w:basedOn w:val="a"/>
    <w:uiPriority w:val="99"/>
    <w:rsid w:val="00235B58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paragraph" w:customStyle="1" w:styleId="15">
    <w:name w:val="заголовок 1"/>
    <w:rsid w:val="00235B58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character" w:customStyle="1" w:styleId="aff9">
    <w:name w:val="Знак Знак"/>
    <w:aliases w:val="Знак3 Знак Знак1, Знак3 Знак Знак1"/>
    <w:rsid w:val="00235B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rsid w:val="009A193D"/>
    <w:rPr>
      <w:rFonts w:ascii="Wingdings" w:hAnsi="Wingdings"/>
    </w:rPr>
  </w:style>
  <w:style w:type="character" w:customStyle="1" w:styleId="Absatz-Standardschriftart">
    <w:name w:val="Absatz-Standardschriftart"/>
    <w:rsid w:val="009A193D"/>
  </w:style>
  <w:style w:type="character" w:customStyle="1" w:styleId="WW8Num1z0">
    <w:name w:val="WW8Num1z0"/>
    <w:rsid w:val="009A193D"/>
    <w:rPr>
      <w:rFonts w:ascii="Wingdings" w:hAnsi="Wingdings"/>
    </w:rPr>
  </w:style>
  <w:style w:type="character" w:customStyle="1" w:styleId="16">
    <w:name w:val="Основной шрифт абзаца1"/>
    <w:rsid w:val="009A193D"/>
  </w:style>
  <w:style w:type="character" w:customStyle="1" w:styleId="affa">
    <w:name w:val="Символ сноски"/>
    <w:rsid w:val="009A193D"/>
    <w:rPr>
      <w:vertAlign w:val="superscript"/>
    </w:rPr>
  </w:style>
  <w:style w:type="character" w:customStyle="1" w:styleId="affb">
    <w:name w:val="Символы концевой сноски"/>
    <w:rsid w:val="009A193D"/>
    <w:rPr>
      <w:vertAlign w:val="superscript"/>
    </w:rPr>
  </w:style>
  <w:style w:type="paragraph" w:customStyle="1" w:styleId="17">
    <w:name w:val="Заголовок1"/>
    <w:basedOn w:val="a"/>
    <w:next w:val="a9"/>
    <w:rsid w:val="009A193D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styleId="affc">
    <w:name w:val="List"/>
    <w:basedOn w:val="a9"/>
    <w:uiPriority w:val="99"/>
    <w:locked/>
    <w:rsid w:val="009A193D"/>
    <w:pPr>
      <w:suppressAutoHyphens/>
      <w:ind w:firstLine="0"/>
      <w:jc w:val="center"/>
    </w:pPr>
    <w:rPr>
      <w:rFonts w:cs="Tahoma"/>
      <w:b/>
      <w:sz w:val="24"/>
      <w:lang w:eastAsia="ar-SA"/>
    </w:rPr>
  </w:style>
  <w:style w:type="paragraph" w:customStyle="1" w:styleId="18">
    <w:name w:val="Название1"/>
    <w:basedOn w:val="a"/>
    <w:uiPriority w:val="99"/>
    <w:rsid w:val="009A193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9A193D"/>
    <w:pPr>
      <w:suppressLineNumbers/>
      <w:suppressAutoHyphens/>
      <w:ind w:firstLine="0"/>
      <w:jc w:val="left"/>
    </w:pPr>
    <w:rPr>
      <w:rFonts w:cs="Tahoma"/>
      <w:sz w:val="20"/>
      <w:lang w:eastAsia="ar-SA"/>
    </w:rPr>
  </w:style>
  <w:style w:type="paragraph" w:customStyle="1" w:styleId="1a">
    <w:name w:val="Обычный1"/>
    <w:uiPriority w:val="99"/>
    <w:rsid w:val="009A193D"/>
    <w:pPr>
      <w:suppressAutoHyphens/>
    </w:pPr>
    <w:rPr>
      <w:lang w:eastAsia="ar-SA"/>
    </w:rPr>
  </w:style>
  <w:style w:type="paragraph" w:customStyle="1" w:styleId="1b">
    <w:name w:val="Текст сноски1"/>
    <w:basedOn w:val="1a"/>
    <w:uiPriority w:val="99"/>
    <w:rsid w:val="009A193D"/>
  </w:style>
  <w:style w:type="paragraph" w:customStyle="1" w:styleId="211">
    <w:name w:val="Основной текст с отступом 21"/>
    <w:basedOn w:val="a"/>
    <w:uiPriority w:val="99"/>
    <w:rsid w:val="009A193D"/>
    <w:pPr>
      <w:suppressAutoHyphens/>
      <w:ind w:firstLine="567"/>
    </w:pPr>
    <w:rPr>
      <w:sz w:val="24"/>
      <w:lang w:eastAsia="ar-SA"/>
    </w:rPr>
  </w:style>
  <w:style w:type="paragraph" w:customStyle="1" w:styleId="212">
    <w:name w:val="Основной текст 21"/>
    <w:basedOn w:val="a"/>
    <w:uiPriority w:val="99"/>
    <w:rsid w:val="009A193D"/>
    <w:pPr>
      <w:suppressAutoHyphens/>
      <w:ind w:firstLine="0"/>
      <w:jc w:val="center"/>
    </w:pPr>
    <w:rPr>
      <w:sz w:val="24"/>
      <w:lang w:eastAsia="ar-SA"/>
    </w:rPr>
  </w:style>
  <w:style w:type="paragraph" w:styleId="affd">
    <w:name w:val="endnote text"/>
    <w:basedOn w:val="a"/>
    <w:link w:val="affe"/>
    <w:uiPriority w:val="99"/>
    <w:semiHidden/>
    <w:locked/>
    <w:rsid w:val="009A193D"/>
    <w:pPr>
      <w:suppressAutoHyphens/>
      <w:ind w:firstLine="0"/>
      <w:jc w:val="left"/>
    </w:pPr>
    <w:rPr>
      <w:sz w:val="20"/>
      <w:lang w:eastAsia="ar-SA"/>
    </w:rPr>
  </w:style>
  <w:style w:type="character" w:customStyle="1" w:styleId="affe">
    <w:name w:val="Текст концевой сноски Знак"/>
    <w:link w:val="affd"/>
    <w:uiPriority w:val="99"/>
    <w:semiHidden/>
    <w:locked/>
    <w:rsid w:val="009A193D"/>
    <w:rPr>
      <w:rFonts w:cs="Times New Roman"/>
      <w:lang w:eastAsia="ar-SA" w:bidi="ar-SA"/>
    </w:rPr>
  </w:style>
  <w:style w:type="paragraph" w:customStyle="1" w:styleId="afff">
    <w:name w:val="Содержимое врезки"/>
    <w:basedOn w:val="a9"/>
    <w:uiPriority w:val="99"/>
    <w:rsid w:val="009A193D"/>
    <w:pPr>
      <w:suppressAutoHyphens/>
      <w:ind w:firstLine="0"/>
      <w:jc w:val="center"/>
    </w:pPr>
    <w:rPr>
      <w:b/>
      <w:sz w:val="24"/>
      <w:lang w:eastAsia="ar-SA"/>
    </w:rPr>
  </w:style>
  <w:style w:type="paragraph" w:customStyle="1" w:styleId="caaieiaie2">
    <w:name w:val="caaieiaie 2"/>
    <w:basedOn w:val="a"/>
    <w:next w:val="a"/>
    <w:uiPriority w:val="99"/>
    <w:rsid w:val="009A193D"/>
    <w:pPr>
      <w:keepNext/>
      <w:keepLines/>
      <w:widowControl w:val="0"/>
      <w:spacing w:before="240" w:after="60"/>
      <w:ind w:firstLine="0"/>
      <w:jc w:val="center"/>
    </w:pPr>
    <w:rPr>
      <w:rFonts w:ascii="Peterburg" w:hAnsi="Peterburg"/>
      <w:b/>
      <w:sz w:val="24"/>
    </w:rPr>
  </w:style>
  <w:style w:type="character" w:styleId="afff0">
    <w:name w:val="FollowedHyperlink"/>
    <w:unhideWhenUsed/>
    <w:locked/>
    <w:rsid w:val="00F21ED4"/>
    <w:rPr>
      <w:color w:val="800080"/>
      <w:u w:val="single"/>
    </w:rPr>
  </w:style>
  <w:style w:type="paragraph" w:customStyle="1" w:styleId="font5">
    <w:name w:val="font5"/>
    <w:basedOn w:val="a"/>
    <w:rsid w:val="00F21ED4"/>
    <w:pPr>
      <w:spacing w:before="100" w:beforeAutospacing="1" w:after="100" w:afterAutospacing="1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F21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F21ED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character" w:customStyle="1" w:styleId="apple-converted-space">
    <w:name w:val="apple-converted-space"/>
    <w:basedOn w:val="a0"/>
    <w:rsid w:val="00F21ED4"/>
  </w:style>
  <w:style w:type="character" w:customStyle="1" w:styleId="1c">
    <w:name w:val="Верхний колонтитул Знак1"/>
    <w:aliases w:val="ВерхКолонтитул Знак1"/>
    <w:uiPriority w:val="99"/>
    <w:locked/>
    <w:rsid w:val="004B6343"/>
    <w:rPr>
      <w:sz w:val="28"/>
      <w:szCs w:val="28"/>
    </w:rPr>
  </w:style>
  <w:style w:type="character" w:customStyle="1" w:styleId="S8">
    <w:name w:val="S_Обычный жирный Знак"/>
    <w:link w:val="S9"/>
    <w:locked/>
    <w:rsid w:val="00EC718F"/>
    <w:rPr>
      <w:sz w:val="28"/>
      <w:szCs w:val="24"/>
    </w:rPr>
  </w:style>
  <w:style w:type="paragraph" w:customStyle="1" w:styleId="S9">
    <w:name w:val="S_Обычный жирный"/>
    <w:basedOn w:val="a"/>
    <w:link w:val="S8"/>
    <w:qFormat/>
    <w:rsid w:val="00EC718F"/>
    <w:rPr>
      <w:szCs w:val="24"/>
      <w:lang/>
    </w:rPr>
  </w:style>
  <w:style w:type="paragraph" w:customStyle="1" w:styleId="2">
    <w:name w:val="Заголовок (Уровень 2)"/>
    <w:basedOn w:val="a"/>
    <w:next w:val="a9"/>
    <w:link w:val="28"/>
    <w:autoRedefine/>
    <w:qFormat/>
    <w:rsid w:val="0062236C"/>
    <w:pPr>
      <w:numPr>
        <w:numId w:val="2"/>
      </w:numPr>
      <w:autoSpaceDE w:val="0"/>
      <w:autoSpaceDN w:val="0"/>
      <w:adjustRightInd w:val="0"/>
      <w:jc w:val="left"/>
      <w:outlineLvl w:val="0"/>
    </w:pPr>
    <w:rPr>
      <w:b/>
      <w:bCs/>
      <w:szCs w:val="28"/>
      <w:lang/>
    </w:rPr>
  </w:style>
  <w:style w:type="character" w:customStyle="1" w:styleId="28">
    <w:name w:val="Заголовок (Уровень 2) Знак"/>
    <w:link w:val="2"/>
    <w:rsid w:val="0062236C"/>
    <w:rPr>
      <w:b/>
      <w:bCs/>
      <w:sz w:val="28"/>
      <w:szCs w:val="28"/>
    </w:rPr>
  </w:style>
  <w:style w:type="character" w:customStyle="1" w:styleId="71">
    <w:name w:val="Заголовок 7 Знак1"/>
    <w:uiPriority w:val="99"/>
    <w:locked/>
    <w:rsid w:val="0072264E"/>
    <w:rPr>
      <w:rFonts w:ascii="Calibri" w:eastAsia="Times New Roman" w:hAnsi="Calibri" w:cs="Times New Roman"/>
      <w:sz w:val="24"/>
      <w:szCs w:val="24"/>
      <w:lang w:val="ru-RU" w:eastAsia="ru-RU"/>
    </w:rPr>
  </w:style>
  <w:style w:type="numbering" w:customStyle="1" w:styleId="1d">
    <w:name w:val="Нет списка1"/>
    <w:next w:val="a2"/>
    <w:semiHidden/>
    <w:unhideWhenUsed/>
    <w:rsid w:val="00A22F31"/>
  </w:style>
  <w:style w:type="paragraph" w:customStyle="1" w:styleId="Sa">
    <w:name w:val="S_Обычный Знак Знак"/>
    <w:basedOn w:val="a"/>
    <w:uiPriority w:val="99"/>
    <w:rsid w:val="00A22F31"/>
    <w:pPr>
      <w:suppressAutoHyphens/>
      <w:spacing w:line="360" w:lineRule="auto"/>
    </w:pPr>
    <w:rPr>
      <w:sz w:val="24"/>
      <w:szCs w:val="24"/>
      <w:lang w:eastAsia="ar-SA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uiPriority w:val="99"/>
    <w:locked/>
    <w:rsid w:val="009A6446"/>
    <w:rPr>
      <w:b/>
      <w:sz w:val="24"/>
      <w:szCs w:val="28"/>
    </w:rPr>
  </w:style>
  <w:style w:type="character" w:customStyle="1" w:styleId="213">
    <w:name w:val="Заголовок 2 Знак1"/>
    <w:locked/>
    <w:rsid w:val="009A64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aliases w:val=" Знак Знак, Знак3 Знак,Знак Знак3,Знак3 Знак1"/>
    <w:locked/>
    <w:rsid w:val="009A6446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ocked/>
    <w:rsid w:val="009A6446"/>
    <w:rPr>
      <w:rFonts w:ascii="Calibri" w:hAnsi="Calibri" w:cs="Times New Roman"/>
      <w:b/>
      <w:bCs/>
      <w:sz w:val="28"/>
      <w:szCs w:val="28"/>
    </w:rPr>
  </w:style>
  <w:style w:type="character" w:customStyle="1" w:styleId="510">
    <w:name w:val="Заголовок 5 Знак1"/>
    <w:locked/>
    <w:rsid w:val="009A64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ocked/>
    <w:rsid w:val="009A6446"/>
    <w:rPr>
      <w:rFonts w:ascii="Calibri" w:hAnsi="Calibri" w:cs="Times New Roman"/>
      <w:b/>
      <w:bCs/>
    </w:rPr>
  </w:style>
  <w:style w:type="character" w:customStyle="1" w:styleId="81">
    <w:name w:val="Заголовок 8 Знак1"/>
    <w:uiPriority w:val="99"/>
    <w:locked/>
    <w:rsid w:val="009A6446"/>
    <w:rPr>
      <w:rFonts w:ascii="Calibri" w:hAnsi="Calibri" w:cs="Times New Roman"/>
      <w:i/>
      <w:iCs/>
      <w:sz w:val="24"/>
      <w:szCs w:val="24"/>
    </w:rPr>
  </w:style>
  <w:style w:type="character" w:customStyle="1" w:styleId="91">
    <w:name w:val="Заголовок 9 Знак1"/>
    <w:uiPriority w:val="99"/>
    <w:locked/>
    <w:rsid w:val="009A6446"/>
    <w:rPr>
      <w:rFonts w:ascii="Cambria" w:hAnsi="Cambria" w:cs="Times New Roman"/>
    </w:rPr>
  </w:style>
  <w:style w:type="character" w:customStyle="1" w:styleId="1e">
    <w:name w:val="Основной текст с отступом Знак1"/>
    <w:locked/>
    <w:rsid w:val="009A6446"/>
    <w:rPr>
      <w:rFonts w:cs="Times New Roman"/>
      <w:sz w:val="28"/>
      <w:szCs w:val="28"/>
    </w:rPr>
  </w:style>
  <w:style w:type="character" w:customStyle="1" w:styleId="1f">
    <w:name w:val="Основной текст Знак1"/>
    <w:aliases w:val=" Знак1 Знак Знак1,Основной текст11 Знак1,bt Знак1,Знак1 Знак Знак1"/>
    <w:locked/>
    <w:rsid w:val="009A6446"/>
    <w:rPr>
      <w:rFonts w:cs="Times New Roman"/>
      <w:sz w:val="28"/>
      <w:szCs w:val="28"/>
    </w:rPr>
  </w:style>
  <w:style w:type="character" w:customStyle="1" w:styleId="220">
    <w:name w:val="Основной текст 2 Знак2"/>
    <w:uiPriority w:val="99"/>
    <w:locked/>
    <w:rsid w:val="009A6446"/>
    <w:rPr>
      <w:rFonts w:cs="Times New Roman"/>
      <w:sz w:val="28"/>
      <w:szCs w:val="28"/>
    </w:rPr>
  </w:style>
  <w:style w:type="character" w:customStyle="1" w:styleId="1f0">
    <w:name w:val="Схема документа Знак1"/>
    <w:uiPriority w:val="99"/>
    <w:locked/>
    <w:rsid w:val="009A6446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locked/>
    <w:rsid w:val="009A6446"/>
    <w:rPr>
      <w:rFonts w:cs="Times New Roman"/>
      <w:sz w:val="28"/>
      <w:szCs w:val="28"/>
    </w:rPr>
  </w:style>
  <w:style w:type="character" w:customStyle="1" w:styleId="1f2">
    <w:name w:val="Подзаголовок Знак1"/>
    <w:aliases w:val="Обычный таблица Знак1"/>
    <w:locked/>
    <w:rsid w:val="009A6446"/>
    <w:rPr>
      <w:rFonts w:cs="Times New Roman"/>
      <w:sz w:val="28"/>
      <w:szCs w:val="28"/>
    </w:rPr>
  </w:style>
  <w:style w:type="character" w:customStyle="1" w:styleId="29">
    <w:name w:val="Обычный (веб) Знак2"/>
    <w:locked/>
    <w:rsid w:val="009A6446"/>
    <w:rPr>
      <w:rFonts w:cs="Times New Roman"/>
      <w:sz w:val="24"/>
      <w:szCs w:val="24"/>
      <w:shd w:val="clear" w:color="auto" w:fill="FFFFFF"/>
    </w:rPr>
  </w:style>
  <w:style w:type="character" w:customStyle="1" w:styleId="1f3">
    <w:name w:val="Название Знак1"/>
    <w:uiPriority w:val="99"/>
    <w:locked/>
    <w:rsid w:val="009A6446"/>
    <w:rPr>
      <w:rFonts w:cs="Times New Roman"/>
      <w:b/>
      <w:sz w:val="24"/>
      <w:szCs w:val="24"/>
      <w:shd w:val="clear" w:color="auto" w:fill="FFFFFF"/>
    </w:rPr>
  </w:style>
  <w:style w:type="character" w:customStyle="1" w:styleId="1f4">
    <w:name w:val="Текст выноски Знак1"/>
    <w:uiPriority w:val="99"/>
    <w:locked/>
    <w:rsid w:val="009A6446"/>
    <w:rPr>
      <w:rFonts w:ascii="Tahoma" w:hAnsi="Tahoma" w:cs="Tahoma"/>
      <w:sz w:val="16"/>
      <w:szCs w:val="16"/>
    </w:rPr>
  </w:style>
  <w:style w:type="character" w:customStyle="1" w:styleId="214">
    <w:name w:val="Основной текст с отступом 2 Знак1"/>
    <w:uiPriority w:val="99"/>
    <w:locked/>
    <w:rsid w:val="009A6446"/>
    <w:rPr>
      <w:rFonts w:cs="Times New Roman"/>
      <w:sz w:val="28"/>
      <w:szCs w:val="28"/>
    </w:rPr>
  </w:style>
  <w:style w:type="character" w:customStyle="1" w:styleId="312">
    <w:name w:val="Основной текст 3 Знак1"/>
    <w:uiPriority w:val="99"/>
    <w:locked/>
    <w:rsid w:val="009A6446"/>
    <w:rPr>
      <w:rFonts w:cs="Times New Roman"/>
      <w:sz w:val="16"/>
      <w:szCs w:val="16"/>
    </w:rPr>
  </w:style>
  <w:style w:type="character" w:customStyle="1" w:styleId="1f5">
    <w:name w:val="Слабое выделение1"/>
    <w:rsid w:val="009A6446"/>
    <w:rPr>
      <w:rFonts w:cs="Times New Roman"/>
    </w:rPr>
  </w:style>
  <w:style w:type="numbering" w:customStyle="1" w:styleId="2a">
    <w:name w:val="Нет списка2"/>
    <w:next w:val="a2"/>
    <w:semiHidden/>
    <w:rsid w:val="009A6446"/>
  </w:style>
  <w:style w:type="numbering" w:customStyle="1" w:styleId="37">
    <w:name w:val="Нет списка3"/>
    <w:next w:val="a2"/>
    <w:semiHidden/>
    <w:rsid w:val="009A6446"/>
  </w:style>
  <w:style w:type="paragraph" w:customStyle="1" w:styleId="111">
    <w:name w:val="Заголовок11"/>
    <w:basedOn w:val="a"/>
    <w:next w:val="a9"/>
    <w:uiPriority w:val="99"/>
    <w:rsid w:val="009A6446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FontStyle23">
    <w:name w:val="Font Style23"/>
    <w:rsid w:val="009A644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rsid w:val="009A64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rsid w:val="009A64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9A644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2">
    <w:name w:val="Font Style32"/>
    <w:rsid w:val="009A6446"/>
    <w:rPr>
      <w:rFonts w:ascii="Times New Roman" w:hAnsi="Times New Roman" w:cs="Times New Roman"/>
      <w:b/>
      <w:bCs/>
      <w:sz w:val="18"/>
      <w:szCs w:val="18"/>
    </w:rPr>
  </w:style>
  <w:style w:type="character" w:customStyle="1" w:styleId="2b">
    <w:name w:val="Знак Знак2"/>
    <w:locked/>
    <w:rsid w:val="009A6446"/>
    <w:rPr>
      <w:rFonts w:cs="Times New Roman"/>
      <w:sz w:val="24"/>
      <w:szCs w:val="24"/>
      <w:lang w:val="ru-RU" w:eastAsia="ru-RU" w:bidi="ar-SA"/>
    </w:rPr>
  </w:style>
  <w:style w:type="paragraph" w:customStyle="1" w:styleId="72">
    <w:name w:val="заголовок 7"/>
    <w:uiPriority w:val="99"/>
    <w:rsid w:val="009A6446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paragraph" w:customStyle="1" w:styleId="2c">
    <w:name w:val="Обычный2"/>
    <w:uiPriority w:val="99"/>
    <w:rsid w:val="009A6446"/>
    <w:pPr>
      <w:suppressAutoHyphens/>
    </w:pPr>
    <w:rPr>
      <w:rFonts w:eastAsia="Arial"/>
      <w:lang w:eastAsia="ar-SA"/>
    </w:rPr>
  </w:style>
  <w:style w:type="paragraph" w:customStyle="1" w:styleId="2d">
    <w:name w:val="Текст сноски2"/>
    <w:basedOn w:val="2c"/>
    <w:uiPriority w:val="99"/>
    <w:rsid w:val="009A6446"/>
  </w:style>
  <w:style w:type="paragraph" w:customStyle="1" w:styleId="ConsNormal">
    <w:name w:val="ConsNormal"/>
    <w:uiPriority w:val="99"/>
    <w:rsid w:val="009A64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1">
    <w:name w:val="Знак Знак Знак Знак"/>
    <w:basedOn w:val="a"/>
    <w:uiPriority w:val="99"/>
    <w:rsid w:val="009A6446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uiPriority w:val="99"/>
    <w:rsid w:val="009A64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8">
    <w:name w:val="Абзац списка Знак"/>
    <w:link w:val="13"/>
    <w:uiPriority w:val="99"/>
    <w:locked/>
    <w:rsid w:val="009A6446"/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Абзац списка4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3">
    <w:name w:val="Абзац списка5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accesstitle">
    <w:name w:val="docaccess_title"/>
    <w:basedOn w:val="a0"/>
    <w:rsid w:val="009A6446"/>
  </w:style>
  <w:style w:type="paragraph" w:styleId="1f6">
    <w:name w:val="toc 1"/>
    <w:basedOn w:val="a"/>
    <w:autoRedefine/>
    <w:uiPriority w:val="39"/>
    <w:unhideWhenUsed/>
    <w:qFormat/>
    <w:rsid w:val="009A6446"/>
    <w:pPr>
      <w:tabs>
        <w:tab w:val="left" w:pos="1100"/>
        <w:tab w:val="right" w:leader="dot" w:pos="9912"/>
      </w:tabs>
      <w:ind w:left="709" w:firstLine="0"/>
    </w:pPr>
    <w:rPr>
      <w:rFonts w:eastAsia="Calibri"/>
      <w:bCs/>
      <w:sz w:val="24"/>
      <w:szCs w:val="24"/>
      <w:lang w:eastAsia="en-US"/>
    </w:rPr>
  </w:style>
  <w:style w:type="paragraph" w:customStyle="1" w:styleId="38">
    <w:name w:val="Абзац списка3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uiPriority w:val="39"/>
    <w:unhideWhenUsed/>
    <w:qFormat/>
    <w:rsid w:val="009A6446"/>
    <w:pPr>
      <w:spacing w:after="100"/>
      <w:ind w:left="560"/>
    </w:pPr>
  </w:style>
  <w:style w:type="character" w:customStyle="1" w:styleId="2e">
    <w:name w:val="Основной текст (2)_"/>
    <w:link w:val="2f"/>
    <w:uiPriority w:val="99"/>
    <w:rsid w:val="009A6446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9A6446"/>
    <w:pPr>
      <w:widowControl w:val="0"/>
      <w:shd w:val="clear" w:color="auto" w:fill="FFFFFF"/>
      <w:spacing w:before="120" w:after="600" w:line="307" w:lineRule="exact"/>
      <w:ind w:firstLine="0"/>
      <w:jc w:val="left"/>
    </w:pPr>
    <w:rPr>
      <w:szCs w:val="28"/>
      <w:lang/>
    </w:rPr>
  </w:style>
  <w:style w:type="paragraph" w:customStyle="1" w:styleId="1f7">
    <w:name w:val="Приветствие1"/>
    <w:basedOn w:val="a"/>
    <w:next w:val="a"/>
    <w:rsid w:val="009A6446"/>
    <w:pPr>
      <w:suppressAutoHyphens/>
      <w:spacing w:line="360" w:lineRule="auto"/>
      <w:ind w:left="1080"/>
    </w:pPr>
    <w:rPr>
      <w:rFonts w:ascii="Arial" w:hAnsi="Arial" w:cs="Arial"/>
      <w:spacing w:val="-5"/>
      <w:sz w:val="20"/>
      <w:lang w:eastAsia="ar-SA"/>
    </w:rPr>
  </w:style>
  <w:style w:type="character" w:customStyle="1" w:styleId="b-dept-lead-info--first-name">
    <w:name w:val="b-dept-lead-info--first-name"/>
    <w:basedOn w:val="a0"/>
    <w:rsid w:val="00302051"/>
  </w:style>
  <w:style w:type="character" w:customStyle="1" w:styleId="b-dept-lead-info--second-name">
    <w:name w:val="b-dept-lead-info--second-name"/>
    <w:basedOn w:val="a0"/>
    <w:rsid w:val="00302051"/>
  </w:style>
  <w:style w:type="paragraph" w:customStyle="1" w:styleId="62">
    <w:name w:val="Абзац списка6"/>
    <w:basedOn w:val="a"/>
    <w:uiPriority w:val="99"/>
    <w:qFormat/>
    <w:rsid w:val="00F7596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Без интервала3"/>
    <w:basedOn w:val="a"/>
    <w:rsid w:val="00F7596A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2f0">
    <w:name w:val="Слабое выделение2"/>
    <w:rsid w:val="00F7596A"/>
    <w:rPr>
      <w:rFonts w:cs="Times New Roman"/>
    </w:rPr>
  </w:style>
  <w:style w:type="paragraph" w:customStyle="1" w:styleId="3b">
    <w:name w:val="Обычный3"/>
    <w:rsid w:val="00F7596A"/>
    <w:pPr>
      <w:suppressAutoHyphens/>
    </w:pPr>
    <w:rPr>
      <w:rFonts w:eastAsia="Arial"/>
      <w:lang w:eastAsia="ar-SA"/>
    </w:rPr>
  </w:style>
  <w:style w:type="paragraph" w:customStyle="1" w:styleId="3c">
    <w:name w:val="Текст сноски3"/>
    <w:basedOn w:val="3b"/>
    <w:rsid w:val="00F7596A"/>
  </w:style>
  <w:style w:type="paragraph" w:styleId="afff2">
    <w:name w:val="TOC Heading"/>
    <w:basedOn w:val="1"/>
    <w:next w:val="a"/>
    <w:uiPriority w:val="39"/>
    <w:semiHidden/>
    <w:unhideWhenUsed/>
    <w:qFormat/>
    <w:rsid w:val="00F7596A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f1">
    <w:name w:val="toc 2"/>
    <w:basedOn w:val="a"/>
    <w:next w:val="a"/>
    <w:autoRedefine/>
    <w:uiPriority w:val="39"/>
    <w:unhideWhenUsed/>
    <w:qFormat/>
    <w:rsid w:val="00F7596A"/>
    <w:pPr>
      <w:ind w:left="280"/>
    </w:pPr>
  </w:style>
  <w:style w:type="table" w:customStyle="1" w:styleId="2f2">
    <w:name w:val="Сетка таблицы2"/>
    <w:basedOn w:val="a1"/>
    <w:next w:val="af"/>
    <w:uiPriority w:val="99"/>
    <w:rsid w:val="00EE16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basedOn w:val="a1"/>
    <w:next w:val="af"/>
    <w:locked/>
    <w:rsid w:val="006F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F171B"/>
  </w:style>
  <w:style w:type="paragraph" w:customStyle="1" w:styleId="Standard">
    <w:name w:val="Standard"/>
    <w:rsid w:val="006F171B"/>
    <w:pPr>
      <w:suppressAutoHyphens/>
      <w:autoSpaceDN w:val="0"/>
    </w:pPr>
    <w:rPr>
      <w:kern w:val="3"/>
    </w:rPr>
  </w:style>
  <w:style w:type="paragraph" w:customStyle="1" w:styleId="Default">
    <w:name w:val="Default"/>
    <w:rsid w:val="00431B6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f3">
    <w:name w:val="Заголовок2"/>
    <w:basedOn w:val="a"/>
    <w:next w:val="a9"/>
    <w:uiPriority w:val="99"/>
    <w:rsid w:val="0071534A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styleId="afff3">
    <w:name w:val="annotation reference"/>
    <w:uiPriority w:val="99"/>
    <w:semiHidden/>
    <w:unhideWhenUsed/>
    <w:locked/>
    <w:rsid w:val="00EE5D05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locked/>
    <w:rsid w:val="00EE5D05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EE5D05"/>
  </w:style>
  <w:style w:type="paragraph" w:styleId="afff6">
    <w:name w:val="annotation subject"/>
    <w:basedOn w:val="afff4"/>
    <w:next w:val="afff4"/>
    <w:link w:val="afff7"/>
    <w:uiPriority w:val="99"/>
    <w:semiHidden/>
    <w:unhideWhenUsed/>
    <w:locked/>
    <w:rsid w:val="00EE5D05"/>
    <w:rPr>
      <w:b/>
      <w:bCs/>
      <w:lang/>
    </w:rPr>
  </w:style>
  <w:style w:type="character" w:customStyle="1" w:styleId="afff7">
    <w:name w:val="Тема примечания Знак"/>
    <w:link w:val="afff6"/>
    <w:uiPriority w:val="99"/>
    <w:semiHidden/>
    <w:rsid w:val="00EE5D05"/>
    <w:rPr>
      <w:b/>
      <w:bCs/>
    </w:rPr>
  </w:style>
  <w:style w:type="paragraph" w:customStyle="1" w:styleId="afff8">
    <w:name w:val="Заголовок"/>
    <w:basedOn w:val="a"/>
    <w:next w:val="a9"/>
    <w:uiPriority w:val="99"/>
    <w:rsid w:val="004D1E82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customStyle="1" w:styleId="afff9">
    <w:name w:val="_ТЕКСТОВАЯ ЧАСТЬ"/>
    <w:basedOn w:val="a"/>
    <w:link w:val="afffa"/>
    <w:qFormat/>
    <w:rsid w:val="004D1E82"/>
    <w:pPr>
      <w:spacing w:line="276" w:lineRule="auto"/>
      <w:ind w:firstLine="567"/>
    </w:pPr>
    <w:rPr>
      <w:sz w:val="24"/>
      <w:lang/>
    </w:rPr>
  </w:style>
  <w:style w:type="character" w:customStyle="1" w:styleId="afffa">
    <w:name w:val="_ТЕКСТОВАЯ ЧАСТЬ Знак"/>
    <w:link w:val="afff9"/>
    <w:rsid w:val="004D1E82"/>
    <w:rPr>
      <w:sz w:val="24"/>
    </w:rPr>
  </w:style>
  <w:style w:type="paragraph" w:customStyle="1" w:styleId="afffb">
    <w:name w:val="ТАБЛИЦА_ЦЕНТР"/>
    <w:basedOn w:val="afff9"/>
    <w:link w:val="afffc"/>
    <w:qFormat/>
    <w:rsid w:val="004D1E8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noProof/>
      <w:sz w:val="22"/>
    </w:rPr>
  </w:style>
  <w:style w:type="paragraph" w:customStyle="1" w:styleId="afffd">
    <w:name w:val="ТАБЛИЦА _ЛЕВО"/>
    <w:basedOn w:val="a"/>
    <w:next w:val="afff9"/>
    <w:link w:val="afffe"/>
    <w:qFormat/>
    <w:rsid w:val="004D1E82"/>
    <w:pPr>
      <w:keepNext/>
      <w:ind w:firstLine="0"/>
      <w:jc w:val="left"/>
    </w:pPr>
    <w:rPr>
      <w:bCs/>
      <w:noProof/>
      <w:sz w:val="22"/>
      <w:lang/>
    </w:rPr>
  </w:style>
  <w:style w:type="character" w:customStyle="1" w:styleId="afffc">
    <w:name w:val="ТАБЛИЦА_ЦЕНТР Знак"/>
    <w:link w:val="afffb"/>
    <w:rsid w:val="004D1E82"/>
    <w:rPr>
      <w:noProof/>
      <w:sz w:val="22"/>
    </w:rPr>
  </w:style>
  <w:style w:type="character" w:customStyle="1" w:styleId="afffe">
    <w:name w:val="ТАБЛИЦА _ЛЕВО Знак"/>
    <w:link w:val="afffd"/>
    <w:rsid w:val="004D1E82"/>
    <w:rPr>
      <w:bCs/>
      <w:noProof/>
      <w:sz w:val="22"/>
    </w:rPr>
  </w:style>
  <w:style w:type="paragraph" w:customStyle="1" w:styleId="affff">
    <w:name w:val="ТАБЛ ТЕКСТ БЕЗ ОТСТУПА"/>
    <w:basedOn w:val="a"/>
    <w:uiPriority w:val="99"/>
    <w:qFormat/>
    <w:rsid w:val="004D1E82"/>
    <w:pPr>
      <w:ind w:firstLine="0"/>
    </w:pPr>
    <w:rPr>
      <w:sz w:val="24"/>
    </w:rPr>
  </w:style>
  <w:style w:type="paragraph" w:customStyle="1" w:styleId="affff0">
    <w:name w:val="Подзаголовок главы"/>
    <w:basedOn w:val="af0"/>
    <w:uiPriority w:val="99"/>
    <w:semiHidden/>
    <w:rsid w:val="004D1E82"/>
    <w:pPr>
      <w:keepNext/>
      <w:keepLines/>
      <w:spacing w:before="60" w:after="120" w:line="340" w:lineRule="atLeast"/>
      <w:jc w:val="left"/>
      <w:outlineLvl w:val="9"/>
    </w:pPr>
    <w:rPr>
      <w:rFonts w:ascii="Arial" w:hAnsi="Arial" w:cs="Arial"/>
      <w:spacing w:val="-16"/>
      <w:kern w:val="28"/>
      <w:sz w:val="32"/>
      <w:szCs w:val="32"/>
      <w:lang w:eastAsia="en-US"/>
    </w:rPr>
  </w:style>
  <w:style w:type="character" w:customStyle="1" w:styleId="st1">
    <w:name w:val="st1"/>
    <w:basedOn w:val="a0"/>
    <w:rsid w:val="004D1E82"/>
  </w:style>
  <w:style w:type="character" w:customStyle="1" w:styleId="docaccesstitle1">
    <w:name w:val="docaccess_title1"/>
    <w:rsid w:val="004D1E82"/>
    <w:rPr>
      <w:rFonts w:ascii="Times New Roman" w:hAnsi="Times New Roman" w:cs="Times New Roman" w:hint="default"/>
      <w:sz w:val="28"/>
      <w:szCs w:val="28"/>
    </w:rPr>
  </w:style>
  <w:style w:type="character" w:customStyle="1" w:styleId="postheader">
    <w:name w:val="postheader"/>
    <w:basedOn w:val="a0"/>
    <w:rsid w:val="004D1E82"/>
  </w:style>
  <w:style w:type="numbering" w:customStyle="1" w:styleId="112">
    <w:name w:val="Нет списка11"/>
    <w:next w:val="a2"/>
    <w:uiPriority w:val="99"/>
    <w:semiHidden/>
    <w:unhideWhenUsed/>
    <w:rsid w:val="004D1E82"/>
  </w:style>
  <w:style w:type="paragraph" w:customStyle="1" w:styleId="fr1">
    <w:name w:val="fr1"/>
    <w:basedOn w:val="a"/>
    <w:rsid w:val="004D1E82"/>
    <w:pPr>
      <w:autoSpaceDE w:val="0"/>
      <w:autoSpaceDN w:val="0"/>
      <w:ind w:firstLine="0"/>
      <w:jc w:val="left"/>
    </w:pPr>
    <w:rPr>
      <w:sz w:val="32"/>
      <w:szCs w:val="32"/>
    </w:rPr>
  </w:style>
  <w:style w:type="paragraph" w:customStyle="1" w:styleId="43">
    <w:name w:val="Обычный4"/>
    <w:rsid w:val="004D1E82"/>
    <w:pPr>
      <w:suppressAutoHyphens/>
    </w:pPr>
    <w:rPr>
      <w:rFonts w:eastAsia="Arial"/>
      <w:lang w:eastAsia="ar-SA"/>
    </w:rPr>
  </w:style>
  <w:style w:type="paragraph" w:customStyle="1" w:styleId="44">
    <w:name w:val="Текст сноски4"/>
    <w:basedOn w:val="43"/>
    <w:rsid w:val="004D1E82"/>
  </w:style>
  <w:style w:type="numbering" w:customStyle="1" w:styleId="45">
    <w:name w:val="Нет списка4"/>
    <w:next w:val="a2"/>
    <w:uiPriority w:val="99"/>
    <w:semiHidden/>
    <w:unhideWhenUsed/>
    <w:rsid w:val="004D1E82"/>
  </w:style>
  <w:style w:type="character" w:customStyle="1" w:styleId="1f9">
    <w:name w:val="Просмотренная гиперссылка1"/>
    <w:uiPriority w:val="99"/>
    <w:semiHidden/>
    <w:unhideWhenUsed/>
    <w:rsid w:val="004D1E82"/>
    <w:rPr>
      <w:color w:val="800080"/>
      <w:u w:val="single"/>
    </w:rPr>
  </w:style>
  <w:style w:type="paragraph" w:customStyle="1" w:styleId="headertext">
    <w:name w:val="headertext"/>
    <w:basedOn w:val="a"/>
    <w:uiPriority w:val="99"/>
    <w:rsid w:val="004D1E8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customStyle="1" w:styleId="3d">
    <w:name w:val="Сетка таблицы3"/>
    <w:basedOn w:val="a1"/>
    <w:next w:val="af"/>
    <w:rsid w:val="004D1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4D1E82"/>
    <w:pPr>
      <w:ind w:firstLine="709"/>
      <w:jc w:val="both"/>
    </w:pPr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rsid w:val="004D1E82"/>
  </w:style>
  <w:style w:type="table" w:customStyle="1" w:styleId="47">
    <w:name w:val="Сетка таблицы4"/>
    <w:basedOn w:val="a1"/>
    <w:next w:val="af"/>
    <w:rsid w:val="004D1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D1E82"/>
  </w:style>
  <w:style w:type="numbering" w:customStyle="1" w:styleId="215">
    <w:name w:val="Нет списка21"/>
    <w:next w:val="a2"/>
    <w:semiHidden/>
    <w:rsid w:val="004D1E82"/>
  </w:style>
  <w:style w:type="numbering" w:customStyle="1" w:styleId="313">
    <w:name w:val="Нет списка31"/>
    <w:next w:val="a2"/>
    <w:semiHidden/>
    <w:rsid w:val="004D1E82"/>
  </w:style>
  <w:style w:type="table" w:customStyle="1" w:styleId="121">
    <w:name w:val="Сетка таблицы12"/>
    <w:basedOn w:val="a1"/>
    <w:next w:val="af"/>
    <w:rsid w:val="004D1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4D1E82"/>
  </w:style>
  <w:style w:type="paragraph" w:customStyle="1" w:styleId="48">
    <w:name w:val="Без интервала4"/>
    <w:basedOn w:val="a"/>
    <w:rsid w:val="004D1E82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rFonts w:ascii="Calibri" w:eastAsia="Calibri" w:hAnsi="Calibri"/>
      <w:sz w:val="24"/>
    </w:rPr>
  </w:style>
  <w:style w:type="paragraph" w:customStyle="1" w:styleId="affff1">
    <w:name w:val="Базовый"/>
    <w:rsid w:val="004D1E82"/>
    <w:pPr>
      <w:tabs>
        <w:tab w:val="left" w:pos="709"/>
      </w:tabs>
      <w:suppressAutoHyphens/>
      <w:spacing w:after="200" w:line="276" w:lineRule="atLeast"/>
      <w:ind w:firstLine="709"/>
      <w:jc w:val="both"/>
    </w:pPr>
    <w:rPr>
      <w:rFonts w:ascii="Calibri" w:eastAsia="SimSun" w:hAnsi="Calibri"/>
      <w:sz w:val="22"/>
      <w:szCs w:val="22"/>
      <w:lang w:eastAsia="en-US"/>
    </w:rPr>
  </w:style>
  <w:style w:type="paragraph" w:customStyle="1" w:styleId="affff2">
    <w:name w:val="Текст с интервалом"/>
    <w:basedOn w:val="a"/>
    <w:next w:val="a"/>
    <w:uiPriority w:val="99"/>
    <w:rsid w:val="004D1E82"/>
    <w:pPr>
      <w:spacing w:before="60" w:after="60"/>
    </w:pPr>
    <w:rPr>
      <w:rFonts w:ascii="Arial Narrow" w:eastAsia="Calibri" w:hAnsi="Arial Narrow" w:cs="Arial Narrow"/>
      <w:color w:val="000000"/>
      <w:sz w:val="22"/>
      <w:szCs w:val="22"/>
      <w:lang w:eastAsia="en-US"/>
    </w:rPr>
  </w:style>
  <w:style w:type="paragraph" w:customStyle="1" w:styleId="Textbodyindent">
    <w:name w:val="Text body indent"/>
    <w:basedOn w:val="Standard"/>
    <w:rsid w:val="004D1E82"/>
    <w:pPr>
      <w:widowControl w:val="0"/>
      <w:spacing w:after="120"/>
      <w:ind w:left="283" w:firstLine="709"/>
      <w:textAlignment w:val="baseline"/>
    </w:pPr>
    <w:rPr>
      <w:sz w:val="24"/>
      <w:szCs w:val="24"/>
      <w:lang w:eastAsia="ar-SA" w:bidi="hi-IN"/>
    </w:rPr>
  </w:style>
  <w:style w:type="paragraph" w:customStyle="1" w:styleId="221">
    <w:name w:val="Основной текст с отступом 22"/>
    <w:basedOn w:val="Standard"/>
    <w:rsid w:val="004D1E82"/>
    <w:pPr>
      <w:widowControl w:val="0"/>
      <w:spacing w:after="120" w:line="480" w:lineRule="auto"/>
      <w:ind w:left="283"/>
      <w:textAlignment w:val="baseline"/>
    </w:pPr>
    <w:rPr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4D1E82"/>
    <w:pPr>
      <w:widowControl w:val="0"/>
      <w:spacing w:after="120"/>
      <w:textAlignment w:val="baseline"/>
    </w:pPr>
    <w:rPr>
      <w:rFonts w:eastAsia="Arial Unicode MS" w:cs="Mangal"/>
      <w:sz w:val="24"/>
      <w:szCs w:val="24"/>
      <w:lang w:eastAsia="hi-IN" w:bidi="hi-IN"/>
    </w:rPr>
  </w:style>
  <w:style w:type="character" w:customStyle="1" w:styleId="aff0">
    <w:name w:val="Маркированный список Знак"/>
    <w:link w:val="aff"/>
    <w:uiPriority w:val="99"/>
    <w:locked/>
    <w:rsid w:val="004D1E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355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268148D7B085B74491F496CF621B4C1A" ma:contentTypeVersion="1" ma:contentTypeDescription="" ma:contentTypeScope="" ma:versionID="b4faf1b96c910571725ae624fbc52c8d">
  <xsd:schema xmlns:xsd="http://www.w3.org/2001/XMLSchema" xmlns:xs="http://www.w3.org/2001/XMLSchema" xmlns:p="http://schemas.microsoft.com/office/2006/metadata/properties" xmlns:ns1="http://schemas.microsoft.com/sharepoint/v3" xmlns:ns2="D4BC9DDA-76D8-4297-9D75-10E151FCC274" xmlns:ns3="704b371f-db24-47c4-89fa-f43ceee1acee" xmlns:ns4="http://www.eos.ru/SP/Fields" xmlns:ns5="d4bc9dda-76d8-4297-9d75-10e151fcc274" targetNamespace="http://schemas.microsoft.com/office/2006/metadata/properties" ma:root="true" ma:fieldsID="5cd6fd1abd1722c684a1c60da6bda2c9" ns1:_="" ns2:_="" ns3:_="" ns4:_="" ns5:_="">
    <xsd:import namespace="http://schemas.microsoft.com/sharepoint/v3"/>
    <xsd:import namespace="D4BC9DDA-76D8-4297-9D75-10E151FCC274"/>
    <xsd:import namespace="704b371f-db24-47c4-89fa-f43ceee1acee"/>
    <xsd:import namespace="http://www.eos.ru/SP/Fields"/>
    <xsd:import namespace="d4bc9dda-76d8-4297-9d75-10e151fcc274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PublishStateId" minOccurs="0"/>
                <xsd:element ref="ns5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9DDA-76D8-4297-9D75-10E151FCC274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2" nillable="true" ma:displayName="EosParentID" ma:decimals="0" ma:internalName="EosParentID" ma:readOnly="false" ma:percentage="FALSE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71f-db24-47c4-89fa-f43ceee1ace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$Resources:eosforspcore,Fld_ParentDocGroupLink_DispName;" ma:hidden="true" ma:list="{a0a76274-b1be-4d7e-9274-bacdae35a2a4}" ma:internalName="ParentDocGroupLink" ma:readOnly="false" ma:showField="DocGroupDisplay" ma:web="{f01305cc-0fd6-47d1-9b50-293d86b974d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ublishStateId" ma:index="20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9dda-76d8-4297-9d75-10e151fcc274" elementFormDefault="qualified">
    <xsd:import namespace="http://schemas.microsoft.com/office/2006/documentManagement/types"/>
    <xsd:import namespace="http://schemas.microsoft.com/office/infopath/2007/PartnerControls"/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10433-0E7B-46E9-AE01-9E24B7077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415FA-5B18-44DA-9B4D-9CA4A5E75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C9DDA-76D8-4297-9D75-10E151FCC274"/>
    <ds:schemaRef ds:uri="704b371f-db24-47c4-89fa-f43ceee1acee"/>
    <ds:schemaRef ds:uri="http://www.eos.ru/SP/Fields"/>
    <ds:schemaRef ds:uri="d4bc9dda-76d8-4297-9d75-10e151fcc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56C0-73E9-4A90-BDE6-FDAABBBC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11</Pages>
  <Words>8228</Words>
  <Characters>46903</Characters>
  <Application>Microsoft Office Word</Application>
  <DocSecurity>4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55021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consultantplus://offline/ref=D431E8BA6FCCC4F22ACDF2D290BE1A98C4BF2EC8843FA1F37AFC8125090A7D3F1D07CC808418T1HAH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VUstyanceva</dc:creator>
  <cp:lastModifiedBy>okuchinskaya</cp:lastModifiedBy>
  <cp:revision>2</cp:revision>
  <cp:lastPrinted>2020-12-21T10:08:00Z</cp:lastPrinted>
  <dcterms:created xsi:type="dcterms:W3CDTF">2020-12-22T10:27:00Z</dcterms:created>
  <dcterms:modified xsi:type="dcterms:W3CDTF">2020-12-22T10:27:00Z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18584.0000000000</vt:lpwstr>
  </property>
  <property fmtid="{D5CDD505-2E9C-101B-9397-08002B2CF9AE}" pid="3" name="ParentInfo">
    <vt:lpwstr>Постановление</vt:lpwstr>
  </property>
  <property fmtid="{D5CDD505-2E9C-101B-9397-08002B2CF9AE}" pid="4" name="ParentRegDate">
    <vt:lpwstr>2013-07-31T17:02:00Z</vt:lpwstr>
  </property>
  <property fmtid="{D5CDD505-2E9C-101B-9397-08002B2CF9AE}" pid="5" name="ParentRegNumber">
    <vt:lpwstr>07136</vt:lpwstr>
  </property>
  <property fmtid="{D5CDD505-2E9C-101B-9397-08002B2CF9AE}" pid="6" name="ParentDocGroupLink">
    <vt:lpwstr>16</vt:lpwstr>
  </property>
  <property fmtid="{D5CDD505-2E9C-101B-9397-08002B2CF9AE}" pid="7" name="display_urn:schemas-microsoft-com:office:office#Editor">
    <vt:lpwstr>Ксендзова Галина Васильевна</vt:lpwstr>
  </property>
  <property fmtid="{D5CDD505-2E9C-101B-9397-08002B2CF9AE}" pid="8" name="display_urn:schemas-microsoft-com:office:office#Author">
    <vt:lpwstr>Чеснокова Татьяна Михайловна</vt:lpwstr>
  </property>
  <property fmtid="{D5CDD505-2E9C-101B-9397-08002B2CF9AE}" pid="9" name="ContentTypeId">
    <vt:lpwstr>0x01010066AA4E1CF076A941A4E24B2931D3DF6C000133DD7FA8205444A0A5A702CA7FFC41</vt:lpwstr>
  </property>
  <property fmtid="{D5CDD505-2E9C-101B-9397-08002B2CF9AE}" pid="10" name="Comments">
    <vt:lpwstr>&lt;div&gt;&lt;/div&gt;</vt:lpwstr>
  </property>
  <property fmtid="{D5CDD505-2E9C-101B-9397-08002B2CF9AE}" pid="11" name="ParentAddInfo">
    <vt:lpwstr>1</vt:lpwstr>
  </property>
  <property fmtid="{D5CDD505-2E9C-101B-9397-08002B2CF9AE}" pid="12" name="DocLink">
    <vt:lpwstr>http://doc.admnsk.ru/_layouts/Eos/Transfer.ashx?Action=DispForm&amp;SiteId=704b371f-db24-47c4-89fa-f43ceee1acee&amp;WebId=c8c60b85-5bf2-4299-bb3f-066855759c9b&amp;ListId=9b15a780-32cf-4be3-963e-930c143d1a13&amp;ItemId=12754&amp;End=1&amp;Close=1, О назначении публичных слушаний </vt:lpwstr>
  </property>
  <property fmtid="{D5CDD505-2E9C-101B-9397-08002B2CF9AE}" pid="13" name="FileTypeId">
    <vt:lpwstr>0</vt:lpwstr>
  </property>
  <property fmtid="{D5CDD505-2E9C-101B-9397-08002B2CF9AE}" pid="14" name="ActivityStateId">
    <vt:lpwstr>0</vt:lpwstr>
  </property>
</Properties>
</file>