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2A6DAA" w:rsidRPr="002A6DAA">
        <w:rPr>
          <w:spacing w:val="1"/>
          <w:sz w:val="27"/>
          <w:szCs w:val="27"/>
        </w:rPr>
        <w:t>Журавлеву С. С.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2A6DAA" w:rsidRPr="002A6DAA">
        <w:rPr>
          <w:sz w:val="27"/>
          <w:szCs w:val="27"/>
        </w:rPr>
        <w:t>Журавлеву С. С. на условно разрешенный вид использования земельного уч</w:t>
      </w:r>
      <w:r w:rsidR="002A6DAA" w:rsidRPr="002A6DAA">
        <w:rPr>
          <w:sz w:val="27"/>
          <w:szCs w:val="27"/>
        </w:rPr>
        <w:t>а</w:t>
      </w:r>
      <w:r w:rsidR="002A6DAA" w:rsidRPr="002A6DAA">
        <w:rPr>
          <w:sz w:val="27"/>
          <w:szCs w:val="27"/>
        </w:rPr>
        <w:t>стка с кадастровым номером 54:35:072700:18 площадью 452 кв. м, расположенного по адресу (местоположение</w:t>
      </w:r>
      <w:r w:rsidR="002A6DAA">
        <w:rPr>
          <w:sz w:val="27"/>
          <w:szCs w:val="27"/>
        </w:rPr>
        <w:t>): Российская Федерация, Новоси</w:t>
      </w:r>
      <w:r w:rsidR="002A6DAA" w:rsidRPr="002A6DAA">
        <w:rPr>
          <w:sz w:val="27"/>
          <w:szCs w:val="27"/>
        </w:rPr>
        <w:t>бирская область, город Новосибирск, ул. Дунайская, 115, и объекта капитального строительства (зона з</w:t>
      </w:r>
      <w:r w:rsidR="002A6DAA" w:rsidRPr="002A6DAA">
        <w:rPr>
          <w:sz w:val="27"/>
          <w:szCs w:val="27"/>
        </w:rPr>
        <w:t>а</w:t>
      </w:r>
      <w:r w:rsidR="002A6DAA" w:rsidRPr="002A6DAA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2A6DAA" w:rsidRPr="002A6DAA">
        <w:rPr>
          <w:sz w:val="27"/>
          <w:szCs w:val="27"/>
        </w:rPr>
        <w:t>подзона</w:t>
      </w:r>
      <w:proofErr w:type="spellEnd"/>
      <w:r w:rsidR="002A6DAA" w:rsidRPr="002A6DA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2A6DAA" w:rsidRPr="002A6DAA">
        <w:rPr>
          <w:sz w:val="27"/>
          <w:szCs w:val="27"/>
        </w:rPr>
        <w:t>и</w:t>
      </w:r>
      <w:r w:rsidR="002A6DAA" w:rsidRPr="002A6DAA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A6D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A6DA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AA394F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 и объект</w:t>
      </w:r>
      <w:r w:rsidR="00093BA0" w:rsidRPr="005F3BD2">
        <w:rPr>
          <w:i/>
          <w:spacing w:val="1"/>
          <w:sz w:val="27"/>
          <w:szCs w:val="27"/>
        </w:rPr>
        <w:t>а</w:t>
      </w:r>
      <w:r w:rsidR="00B61A50" w:rsidRPr="005F3BD2">
        <w:rPr>
          <w:i/>
          <w:spacing w:val="1"/>
          <w:sz w:val="27"/>
          <w:szCs w:val="27"/>
        </w:rPr>
        <w:t xml:space="preserve">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2A6DAA" w:rsidRPr="002A6DAA">
        <w:rPr>
          <w:sz w:val="27"/>
          <w:szCs w:val="27"/>
        </w:rPr>
        <w:t>Журавлеву С. С. на условно разрешенный вид использования земельного участка с кадастровым номером 54:35:072700:18 площ</w:t>
      </w:r>
      <w:r w:rsidR="002A6DAA" w:rsidRPr="002A6DAA">
        <w:rPr>
          <w:sz w:val="27"/>
          <w:szCs w:val="27"/>
        </w:rPr>
        <w:t>а</w:t>
      </w:r>
      <w:r w:rsidR="002A6DAA" w:rsidRPr="002A6DAA">
        <w:rPr>
          <w:sz w:val="27"/>
          <w:szCs w:val="27"/>
        </w:rPr>
        <w:t>дью 452 кв. м, расположенного по адресу (местоположение</w:t>
      </w:r>
      <w:r w:rsidR="002A6DAA">
        <w:rPr>
          <w:sz w:val="27"/>
          <w:szCs w:val="27"/>
        </w:rPr>
        <w:t>): Российская Федерация, Новоси</w:t>
      </w:r>
      <w:r w:rsidR="002A6DAA" w:rsidRPr="002A6DAA">
        <w:rPr>
          <w:sz w:val="27"/>
          <w:szCs w:val="27"/>
        </w:rPr>
        <w:t>бирская область, город Новосибирск, ул. Дунайская, 115, и объекта капитал</w:t>
      </w:r>
      <w:r w:rsidR="002A6DAA" w:rsidRPr="002A6DAA">
        <w:rPr>
          <w:sz w:val="27"/>
          <w:szCs w:val="27"/>
        </w:rPr>
        <w:t>ь</w:t>
      </w:r>
      <w:r w:rsidR="002A6DAA" w:rsidRPr="002A6DAA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2A6DAA" w:rsidRPr="002A6DAA">
        <w:rPr>
          <w:sz w:val="27"/>
          <w:szCs w:val="27"/>
        </w:rPr>
        <w:t>подзона</w:t>
      </w:r>
      <w:proofErr w:type="spellEnd"/>
      <w:r w:rsidR="002A6DAA" w:rsidRPr="002A6DAA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2A6DAA" w:rsidRPr="002A6DAA">
        <w:rPr>
          <w:sz w:val="27"/>
          <w:szCs w:val="27"/>
        </w:rPr>
        <w:t>а</w:t>
      </w:r>
      <w:r w:rsidR="002A6DAA" w:rsidRPr="002A6DAA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D8" w:rsidRDefault="007610D8" w:rsidP="00AA2F13">
      <w:r>
        <w:separator/>
      </w:r>
    </w:p>
  </w:endnote>
  <w:endnote w:type="continuationSeparator" w:id="0">
    <w:p w:rsidR="007610D8" w:rsidRDefault="007610D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D8" w:rsidRDefault="007610D8" w:rsidP="00AA2F13">
      <w:r>
        <w:separator/>
      </w:r>
    </w:p>
  </w:footnote>
  <w:footnote w:type="continuationSeparator" w:id="0">
    <w:p w:rsidR="007610D8" w:rsidRDefault="007610D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70B48">
    <w:pPr>
      <w:pStyle w:val="a8"/>
      <w:jc w:val="center"/>
    </w:pPr>
    <w:fldSimple w:instr=" PAGE   \* MERGEFORMAT ">
      <w:r w:rsidR="00AA394F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2F4F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48"/>
    <w:rsid w:val="002770B2"/>
    <w:rsid w:val="00286247"/>
    <w:rsid w:val="00295C5D"/>
    <w:rsid w:val="002A2094"/>
    <w:rsid w:val="002A4DA5"/>
    <w:rsid w:val="002A6DAA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89E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10D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1E8C"/>
    <w:rsid w:val="00A12224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94F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12A0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DD463-FCD1-41FA-AC97-3841CB74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2019-05-13T09:25:00Z</dcterms:created>
  <dcterms:modified xsi:type="dcterms:W3CDTF">2019-05-14T05:05:00Z</dcterms:modified>
</cp:coreProperties>
</file>