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302D0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7200DA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gramStart"/>
            <w:r w:rsidR="006C4CE7" w:rsidRPr="008803E0">
              <w:rPr>
                <w:sz w:val="27"/>
                <w:szCs w:val="27"/>
              </w:rPr>
              <w:t>Хромовой</w:t>
            </w:r>
            <w:proofErr w:type="gramEnd"/>
            <w:r w:rsidR="006C4CE7" w:rsidRPr="008803E0">
              <w:rPr>
                <w:sz w:val="27"/>
                <w:szCs w:val="27"/>
              </w:rPr>
              <w:t xml:space="preserve"> Т. А.</w:t>
            </w:r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C433F4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8413C7" w:rsidRPr="0091260B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8413C7" w:rsidRPr="0091260B">
              <w:rPr>
                <w:color w:val="000000" w:themeColor="text1"/>
              </w:rPr>
              <w:t>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6C4CE7" w:rsidRDefault="00D25713" w:rsidP="006C4CE7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6C4CE7" w:rsidRPr="006C4CE7">
        <w:t>Хромовой Т. А.</w:t>
      </w:r>
      <w:r w:rsidR="004B04AD" w:rsidRPr="00977C94">
        <w:t xml:space="preserve"> </w:t>
      </w:r>
      <w:r w:rsidR="008C751E">
        <w:t xml:space="preserve">разрешение </w:t>
      </w:r>
      <w:r w:rsidR="006C4CE7" w:rsidRPr="006C4CE7">
        <w:t>на условно разрешенный вид использования земельного участка с кадастровым номером 54:35:000000:24034 площадью 793 кв. м с местоположением: Российская Федерация, Новосибирская область, городской округ город Новосибирск, город Новосибирск, территория Огороднического некоммерческого товарищества «Почетный ветеран», на земельном участке расположен жилой дом № 146 (зона улично-дорожной сети (ИТ-3)), – «для индивидуального жилищного строительства (2.1)».</w:t>
      </w:r>
    </w:p>
    <w:p w:rsidR="00FE2272" w:rsidRPr="0091260B" w:rsidRDefault="00645674" w:rsidP="006C4CE7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44" w:rsidRDefault="00F92C44">
      <w:r>
        <w:separator/>
      </w:r>
    </w:p>
  </w:endnote>
  <w:endnote w:type="continuationSeparator" w:id="0">
    <w:p w:rsidR="00F92C44" w:rsidRDefault="00F9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44" w:rsidRDefault="00F92C44">
      <w:r>
        <w:separator/>
      </w:r>
    </w:p>
  </w:footnote>
  <w:footnote w:type="continuationSeparator" w:id="0">
    <w:p w:rsidR="00F92C44" w:rsidRDefault="00F92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302D0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6C4CE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D81"/>
    <w:rsid w:val="00270B4E"/>
    <w:rsid w:val="00271017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2D09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087D"/>
    <w:rsid w:val="00693A7C"/>
    <w:rsid w:val="00696484"/>
    <w:rsid w:val="006A3E92"/>
    <w:rsid w:val="006A5932"/>
    <w:rsid w:val="006A60FA"/>
    <w:rsid w:val="006B3D23"/>
    <w:rsid w:val="006C4CE7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00DA"/>
    <w:rsid w:val="00721267"/>
    <w:rsid w:val="00740725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41C6-3BFC-480A-850A-36EAB880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11</TotalTime>
  <Pages>1</Pages>
  <Words>203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8</cp:revision>
  <cp:lastPrinted>2020-02-25T03:17:00Z</cp:lastPrinted>
  <dcterms:created xsi:type="dcterms:W3CDTF">2023-05-10T04:37:00Z</dcterms:created>
  <dcterms:modified xsi:type="dcterms:W3CDTF">2023-06-15T03:38:00Z</dcterms:modified>
</cp:coreProperties>
</file>