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C361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0261C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0261CA">
              <w:t xml:space="preserve"> индивидуальному предпринимателю </w:t>
            </w:r>
            <w:proofErr w:type="spellStart"/>
            <w:r w:rsidR="000261CA">
              <w:t>Чэнь</w:t>
            </w:r>
            <w:proofErr w:type="spellEnd"/>
            <w:r w:rsidR="000261CA">
              <w:t xml:space="preserve"> </w:t>
            </w:r>
            <w:proofErr w:type="spellStart"/>
            <w:r w:rsidR="000261CA">
              <w:t>Гуан</w:t>
            </w:r>
            <w:proofErr w:type="spellEnd"/>
            <w:r w:rsidR="000261CA">
              <w:t xml:space="preserve"> </w:t>
            </w:r>
            <w:proofErr w:type="spellStart"/>
            <w:r w:rsidR="000261CA">
              <w:t>Яо</w:t>
            </w:r>
            <w:proofErr w:type="spellEnd"/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0261CA">
        <w:t>и</w:t>
      </w:r>
      <w:r w:rsidR="000261CA" w:rsidRPr="000261CA">
        <w:t xml:space="preserve">ндивидуальному предпринимателю </w:t>
      </w:r>
      <w:proofErr w:type="spellStart"/>
      <w:r w:rsidR="000261CA" w:rsidRPr="000261CA">
        <w:t>Чэнь</w:t>
      </w:r>
      <w:proofErr w:type="spellEnd"/>
      <w:r w:rsidR="000261CA" w:rsidRPr="000261CA">
        <w:t xml:space="preserve"> </w:t>
      </w:r>
      <w:proofErr w:type="spellStart"/>
      <w:r w:rsidR="000261CA" w:rsidRPr="000261CA">
        <w:t>Гуан</w:t>
      </w:r>
      <w:proofErr w:type="spellEnd"/>
      <w:r w:rsidR="000261CA" w:rsidRPr="000261CA">
        <w:t xml:space="preserve"> </w:t>
      </w:r>
      <w:proofErr w:type="spellStart"/>
      <w:r w:rsidR="000261CA" w:rsidRPr="000261CA">
        <w:t>Яо</w:t>
      </w:r>
      <w:proofErr w:type="spellEnd"/>
      <w:r w:rsidR="004B04AD" w:rsidRPr="00977C94">
        <w:t xml:space="preserve"> </w:t>
      </w:r>
      <w:r w:rsidR="008C751E">
        <w:t xml:space="preserve">разрешение </w:t>
      </w:r>
      <w:r w:rsidR="000261CA" w:rsidRPr="000261CA">
        <w:t xml:space="preserve">на условно разрешенный вид использования земельного участка с кадастровым номером 54:35:051640:2 площадью 838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Немировича-Данченко, 62 (зона специализированной общественной застройки (ОД-4), </w:t>
      </w:r>
      <w:proofErr w:type="spellStart"/>
      <w:r w:rsidR="000261CA" w:rsidRPr="000261CA">
        <w:t>подзона</w:t>
      </w:r>
      <w:proofErr w:type="spellEnd"/>
      <w:r w:rsidR="000261CA" w:rsidRPr="000261CA">
        <w:t xml:space="preserve"> специализированной малоэтажной общественной застройки (ОД-4.1)), – «для индивидуального жилищного строительства (2.1)».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C361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261CA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61C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C5753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87B36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25704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D62A9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37"/>
    <w:rsid w:val="008151BF"/>
    <w:rsid w:val="0081742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022E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539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F98D-B8B8-4506-8FA6-250FCAA0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220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6</cp:revision>
  <cp:lastPrinted>2020-02-25T03:17:00Z</cp:lastPrinted>
  <dcterms:created xsi:type="dcterms:W3CDTF">2023-05-10T04:38:00Z</dcterms:created>
  <dcterms:modified xsi:type="dcterms:W3CDTF">2023-05-10T04:44:00Z</dcterms:modified>
</cp:coreProperties>
</file>