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2546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2813EB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FF6488">
              <w:t>Новиковой И. В.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2813EB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7C6C5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7C6C5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B46783" w:rsidRPr="0091260B">
        <w:rPr>
          <w:color w:val="000000" w:themeColor="text1"/>
        </w:rPr>
        <w:t xml:space="preserve">Предоставить </w:t>
      </w:r>
      <w:r w:rsidR="00FF6488">
        <w:t>Новиковой И. В.</w:t>
      </w:r>
      <w:r w:rsidR="00180F8F" w:rsidRPr="0091260B">
        <w:t xml:space="preserve"> </w:t>
      </w:r>
      <w:r w:rsidR="00386E87" w:rsidRPr="0091260B">
        <w:t>разрешение</w:t>
      </w:r>
      <w:r w:rsidR="00EA25D3" w:rsidRPr="0091260B">
        <w:t xml:space="preserve"> </w:t>
      </w:r>
      <w:r w:rsidR="00FF6488" w:rsidRPr="00B73816">
        <w:t>на условно разрешенный вид использования земельного участка с кадастровым номером 54:35:</w:t>
      </w:r>
      <w:r w:rsidR="00FF6488">
        <w:t>073310</w:t>
      </w:r>
      <w:r w:rsidR="00FF6488" w:rsidRPr="00B73816">
        <w:t>:</w:t>
      </w:r>
      <w:r w:rsidR="00FF6488">
        <w:t>21</w:t>
      </w:r>
      <w:r w:rsidR="00FF6488" w:rsidRPr="00B73816">
        <w:t xml:space="preserve"> площадью </w:t>
      </w:r>
      <w:r w:rsidR="00FF6488">
        <w:t>123</w:t>
      </w:r>
      <w:r w:rsidR="00FF6488" w:rsidRPr="00B73816">
        <w:t xml:space="preserve">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 </w:t>
      </w:r>
      <w:proofErr w:type="spellStart"/>
      <w:r w:rsidR="00FF6488">
        <w:t>Далидовича</w:t>
      </w:r>
      <w:proofErr w:type="spellEnd"/>
      <w:r w:rsidR="00FF6488" w:rsidRPr="00B73816">
        <w:t xml:space="preserve">, </w:t>
      </w:r>
      <w:r w:rsidR="00FF6488">
        <w:t>156</w:t>
      </w:r>
      <w:r w:rsidR="00FF6488" w:rsidRPr="00B73816">
        <w:t>, и объекта капитального строительства (зона</w:t>
      </w:r>
      <w:r w:rsidR="00FF6488">
        <w:t xml:space="preserve"> застройки жилыми домами смешанной этажности (Ж-1), </w:t>
      </w:r>
      <w:proofErr w:type="spellStart"/>
      <w:r w:rsidR="00FF6488">
        <w:t>подзона</w:t>
      </w:r>
      <w:proofErr w:type="spellEnd"/>
      <w:r w:rsidR="00FF6488">
        <w:t xml:space="preserve"> застройки жилыми домами смешанной этажности различной плотности застройки (Ж-1.1)) – «для индивидуального жилищного строительства (2.1) – </w:t>
      </w:r>
      <w:r w:rsidR="00FF6488" w:rsidRPr="009F7D4B">
        <w:t>индивидуальные жилые дома».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2546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56A1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13EB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2546B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B4E90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6C57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48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217BD-A48B-4EB3-8EF6-2D0D7973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</TotalTime>
  <Pages>1</Pages>
  <Words>229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</cp:revision>
  <cp:lastPrinted>2020-02-25T03:17:00Z</cp:lastPrinted>
  <dcterms:created xsi:type="dcterms:W3CDTF">2022-12-20T09:48:00Z</dcterms:created>
  <dcterms:modified xsi:type="dcterms:W3CDTF">2023-01-26T02:38:00Z</dcterms:modified>
</cp:coreProperties>
</file>