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42C3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9A5A31" w:rsidRDefault="009A5A31"/>
    <w:p w:rsidR="009A5A31" w:rsidRDefault="009A5A31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2C218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C218C">
              <w:t>о</w:t>
            </w:r>
            <w:r w:rsidR="002C218C" w:rsidRPr="002C218C">
              <w:t>бществу с ограниченной ответственностью «СЛИМИ-СТРОЙ»</w:t>
            </w:r>
            <w:r w:rsidR="003E60DC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9A5A31" w:rsidRDefault="00D25713" w:rsidP="00B41E19">
      <w:pPr>
        <w:ind w:firstLine="709"/>
        <w:jc w:val="both"/>
      </w:pPr>
      <w:r w:rsidRPr="00A23634">
        <w:rPr>
          <w:color w:val="000000" w:themeColor="text1"/>
        </w:rPr>
        <w:t>1. </w:t>
      </w:r>
      <w:r w:rsidR="008C751E" w:rsidRPr="00A23634">
        <w:rPr>
          <w:color w:val="000000" w:themeColor="text1"/>
        </w:rPr>
        <w:t xml:space="preserve">Предоставить </w:t>
      </w:r>
      <w:r w:rsidR="002C218C">
        <w:rPr>
          <w:color w:val="000000" w:themeColor="text1"/>
        </w:rPr>
        <w:t>о</w:t>
      </w:r>
      <w:r w:rsidR="002C218C" w:rsidRPr="002C218C">
        <w:rPr>
          <w:color w:val="000000" w:themeColor="text1"/>
        </w:rPr>
        <w:t>бществу с ограниченной ответственностью «СЛИМИ-СТРОЙ»</w:t>
      </w:r>
      <w:r w:rsidR="009A5A31" w:rsidRPr="009A5A31">
        <w:rPr>
          <w:color w:val="000000" w:themeColor="text1"/>
        </w:rPr>
        <w:t xml:space="preserve"> </w:t>
      </w:r>
      <w:r w:rsidR="0026758E" w:rsidRPr="00A23634">
        <w:t>разрешение</w:t>
      </w:r>
      <w:r w:rsidR="00DF2C38">
        <w:t xml:space="preserve"> </w:t>
      </w:r>
      <w:r w:rsidR="002C218C" w:rsidRPr="002C218C">
        <w:t>на условно разрешенный вид использования земельного участка с кадастровым номером 54:35:062530:78 площадью 9970 кв. м с местоположением: установлено относительно ориентира, расположенного в границах участка, ориентир – административное здание по адресу: Российская Федерация, Новосибирская область, город Новосибирск, ул. Станционная, 41</w:t>
      </w:r>
      <w:r w:rsidR="008456E1">
        <w:t xml:space="preserve"> </w:t>
      </w:r>
      <w:r w:rsidR="008456E1" w:rsidRPr="0091260B">
        <w:rPr>
          <w:color w:val="000000" w:themeColor="text1"/>
        </w:rPr>
        <w:t>и объект</w:t>
      </w:r>
      <w:r w:rsidR="008456E1">
        <w:rPr>
          <w:color w:val="000000" w:themeColor="text1"/>
        </w:rPr>
        <w:t>а</w:t>
      </w:r>
      <w:r w:rsidR="008456E1" w:rsidRPr="0091260B">
        <w:rPr>
          <w:color w:val="000000" w:themeColor="text1"/>
        </w:rPr>
        <w:t xml:space="preserve"> капитального строительства</w:t>
      </w:r>
      <w:r w:rsidR="002C218C" w:rsidRPr="002C218C">
        <w:t xml:space="preserve"> (зона сооружений и коммуникаций железнодорожного транспорта (ИТ-1)) – «деловое управление (4.1) – объекты управленческой деятельности, несвязанной с государственным или муниципальным управлением и оказанием услуг».</w:t>
      </w:r>
    </w:p>
    <w:p w:rsidR="00F815D4" w:rsidRPr="0091260B" w:rsidRDefault="00F815D4" w:rsidP="00B41E19">
      <w:pPr>
        <w:ind w:firstLine="709"/>
        <w:jc w:val="both"/>
      </w:pPr>
      <w:r w:rsidRPr="00F815D4">
        <w:t xml:space="preserve">2. Департаменту строительства и архитектуры мэрии города Новосибирска </w:t>
      </w:r>
      <w:proofErr w:type="gramStart"/>
      <w:r w:rsidRPr="00F815D4">
        <w:t>разместить постановление</w:t>
      </w:r>
      <w:proofErr w:type="gramEnd"/>
      <w:r w:rsidRPr="00F815D4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98" w:rsidRDefault="00E62098">
      <w:r>
        <w:separator/>
      </w:r>
    </w:p>
  </w:endnote>
  <w:endnote w:type="continuationSeparator" w:id="0">
    <w:p w:rsidR="00E62098" w:rsidRDefault="00E6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98" w:rsidRDefault="00E62098">
      <w:r>
        <w:separator/>
      </w:r>
    </w:p>
  </w:footnote>
  <w:footnote w:type="continuationSeparator" w:id="0">
    <w:p w:rsidR="00E62098" w:rsidRDefault="00E62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42C3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C218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7CBF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0C1B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2C3B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C218C"/>
    <w:rsid w:val="002C5097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E60DC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4140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B6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56E1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8F6F21"/>
    <w:rsid w:val="00901E78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0C7C"/>
    <w:rsid w:val="00995CE2"/>
    <w:rsid w:val="009A02E1"/>
    <w:rsid w:val="009A1BE4"/>
    <w:rsid w:val="009A4948"/>
    <w:rsid w:val="009A54FE"/>
    <w:rsid w:val="009A5A31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3634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2877"/>
    <w:rsid w:val="00AF71DE"/>
    <w:rsid w:val="00B04E13"/>
    <w:rsid w:val="00B056A1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5D76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4159"/>
    <w:rsid w:val="00DE6383"/>
    <w:rsid w:val="00DE7130"/>
    <w:rsid w:val="00DF2C38"/>
    <w:rsid w:val="00DF54A1"/>
    <w:rsid w:val="00DF7221"/>
    <w:rsid w:val="00E05C08"/>
    <w:rsid w:val="00E06DBA"/>
    <w:rsid w:val="00E1390F"/>
    <w:rsid w:val="00E14A04"/>
    <w:rsid w:val="00E164F9"/>
    <w:rsid w:val="00E22AAA"/>
    <w:rsid w:val="00E33D04"/>
    <w:rsid w:val="00E428D8"/>
    <w:rsid w:val="00E47DF2"/>
    <w:rsid w:val="00E50FAE"/>
    <w:rsid w:val="00E53CB3"/>
    <w:rsid w:val="00E56C40"/>
    <w:rsid w:val="00E62098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35C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15D4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72820-18D9-4A35-ACC4-B022EE31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42</cp:revision>
  <cp:lastPrinted>2020-02-25T03:17:00Z</cp:lastPrinted>
  <dcterms:created xsi:type="dcterms:W3CDTF">2023-05-10T04:37:00Z</dcterms:created>
  <dcterms:modified xsi:type="dcterms:W3CDTF">2024-04-17T02:42:00Z</dcterms:modified>
</cp:coreProperties>
</file>