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305C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9629A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629A5" w:rsidRPr="009629A5">
              <w:t>Павлову В. А., Павлову</w:t>
            </w:r>
            <w:r w:rsidR="009629A5">
              <w:t> </w:t>
            </w:r>
            <w:r w:rsidR="009629A5" w:rsidRPr="009629A5">
              <w:t>С.</w:t>
            </w:r>
            <w:r w:rsidR="009629A5">
              <w:t> </w:t>
            </w:r>
            <w:r w:rsidR="009629A5" w:rsidRPr="009629A5">
              <w:t>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9629A5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9629A5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9629A5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9629A5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9629A5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9629A5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9629A5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9629A5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9629A5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9629A5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832F7E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832F7E">
        <w:t>3</w:t>
      </w:r>
      <w:r w:rsidRPr="0091260B">
        <w:t>, руководствуясь Уставом города Новосибирска, ПОСТАНОВЛЯЮ:</w:t>
      </w:r>
    </w:p>
    <w:p w:rsidR="009629A5" w:rsidRDefault="00D25713" w:rsidP="009629A5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9629A5" w:rsidRPr="009629A5">
        <w:t>Павлову В. А., Павлову С. А.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</w:t>
      </w:r>
      <w:r w:rsidR="009629A5">
        <w:t>я:</w:t>
      </w:r>
      <w:r w:rsidR="009629A5" w:rsidRPr="009629A5">
        <w:t xml:space="preserve"> </w:t>
      </w:r>
    </w:p>
    <w:p w:rsidR="009629A5" w:rsidRDefault="009629A5" w:rsidP="009629A5">
      <w:pPr>
        <w:ind w:firstLine="709"/>
        <w:jc w:val="both"/>
      </w:pPr>
      <w:r>
        <w:t>на условно разрешенный вид использования земельного участка с кадастровым номером 54:35:063370:324 площадью 296 кв. м по адресу: Российская Федерация, Новосибирская область, городской округ город Новосибирск, город Новосибирск, ул. Прокатная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C072CA" w:rsidRPr="0091260B" w:rsidRDefault="009629A5" w:rsidP="009629A5">
      <w:pPr>
        <w:ind w:firstLine="709"/>
        <w:jc w:val="both"/>
      </w:pPr>
      <w:r>
        <w:t>на условно разрешенный вид использования земельного участка с кадастровым номером 54:35:063370:325 площадью 296 кв. м по адресу: Российская Федерация, Новосибирская область, городской округ город Новосибирск, город Новосибирск, ул. Прокатная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305C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6E4C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2F7E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2546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86D"/>
    <w:rsid w:val="00920DA5"/>
    <w:rsid w:val="00922768"/>
    <w:rsid w:val="00924148"/>
    <w:rsid w:val="00924770"/>
    <w:rsid w:val="00924911"/>
    <w:rsid w:val="009263A7"/>
    <w:rsid w:val="009305CE"/>
    <w:rsid w:val="00932143"/>
    <w:rsid w:val="009446B2"/>
    <w:rsid w:val="00952F81"/>
    <w:rsid w:val="00960079"/>
    <w:rsid w:val="0096185F"/>
    <w:rsid w:val="009629A5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0455-BA82-4523-9A69-62F8455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15</TotalTime>
  <Pages>1</Pages>
  <Words>259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9</cp:revision>
  <cp:lastPrinted>2020-02-25T03:17:00Z</cp:lastPrinted>
  <dcterms:created xsi:type="dcterms:W3CDTF">2022-12-20T09:49:00Z</dcterms:created>
  <dcterms:modified xsi:type="dcterms:W3CDTF">2023-01-26T02:41:00Z</dcterms:modified>
</cp:coreProperties>
</file>