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2D" w:rsidRDefault="009B4B4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16C2D" w:rsidRDefault="009B4B46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1.2 Коротковой О. Н.</w:t>
      </w:r>
    </w:p>
    <w:p w:rsidR="00F16C2D" w:rsidRDefault="009B4B4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16C2D" w:rsidRDefault="009B4B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Коуракская</w:t>
      </w:r>
      <w:proofErr w:type="spellEnd"/>
      <w:r>
        <w:rPr>
          <w:rFonts w:ascii="Times New Roman" w:hAnsi="Times New Roman"/>
          <w:sz w:val="24"/>
          <w:szCs w:val="24"/>
        </w:rPr>
        <w:t>, дом 14;</w:t>
      </w:r>
    </w:p>
    <w:p w:rsidR="00F16C2D" w:rsidRDefault="009B4B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54:35:052450:8;</w:t>
      </w:r>
    </w:p>
    <w:p w:rsidR="00F16C2D" w:rsidRDefault="009B4B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1697 кв.м.;</w:t>
      </w:r>
    </w:p>
    <w:p w:rsidR="00F16C2D" w:rsidRDefault="009B4B4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1450</w:t>
      </w:r>
    </w:p>
    <w:p w:rsidR="00F16C2D" w:rsidRDefault="009B4B4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F16C2D" w:rsidRDefault="009B4B4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F16C2D" w:rsidRDefault="009B4B4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индивидуального жилого дома</w:t>
      </w:r>
    </w:p>
    <w:p w:rsidR="00F16C2D" w:rsidRDefault="00F16C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16C2D" w:rsidTr="00F16C2D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2D" w:rsidRDefault="009B4B4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C2D" w:rsidRDefault="00F16C2D"/>
    <w:sectPr w:rsidR="00F16C2D" w:rsidSect="00F16C2D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46" w:rsidRDefault="009B4B46" w:rsidP="00F16C2D">
      <w:pPr>
        <w:spacing w:after="0" w:line="240" w:lineRule="auto"/>
      </w:pPr>
      <w:r>
        <w:separator/>
      </w:r>
    </w:p>
  </w:endnote>
  <w:endnote w:type="continuationSeparator" w:id="0">
    <w:p w:rsidR="009B4B46" w:rsidRDefault="009B4B46" w:rsidP="00F1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2D" w:rsidRDefault="00F16C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46" w:rsidRDefault="009B4B46" w:rsidP="00F16C2D">
      <w:pPr>
        <w:spacing w:after="0" w:line="240" w:lineRule="auto"/>
      </w:pPr>
      <w:r w:rsidRPr="00F16C2D">
        <w:rPr>
          <w:color w:val="000000"/>
        </w:rPr>
        <w:separator/>
      </w:r>
    </w:p>
  </w:footnote>
  <w:footnote w:type="continuationSeparator" w:id="0">
    <w:p w:rsidR="009B4B46" w:rsidRDefault="009B4B46" w:rsidP="00F1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2D" w:rsidRDefault="00F16C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16C2D" w:rsidRDefault="00F16C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C2D"/>
    <w:rsid w:val="006C41E5"/>
    <w:rsid w:val="009B4B46"/>
    <w:rsid w:val="00F1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6C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6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16C2D"/>
    <w:rPr>
      <w:sz w:val="22"/>
      <w:szCs w:val="22"/>
      <w:lang w:eastAsia="en-US"/>
    </w:rPr>
  </w:style>
  <w:style w:type="paragraph" w:styleId="a5">
    <w:name w:val="footer"/>
    <w:basedOn w:val="a"/>
    <w:rsid w:val="00F16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16C2D"/>
    <w:rPr>
      <w:sz w:val="22"/>
      <w:szCs w:val="22"/>
      <w:lang w:eastAsia="en-US"/>
    </w:rPr>
  </w:style>
  <w:style w:type="paragraph" w:styleId="a7">
    <w:name w:val="Balloon Text"/>
    <w:basedOn w:val="a"/>
    <w:rsid w:val="00F16C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16C2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16C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16C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6C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2020-08-25T02:11:00Z</dcterms:created>
  <dcterms:modified xsi:type="dcterms:W3CDTF">2020-08-25T02:11:00Z</dcterms:modified>
</cp:coreProperties>
</file>