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5C6587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662F25" w:rsidRPr="007F4544">
              <w:rPr>
                <w:sz w:val="27"/>
                <w:szCs w:val="27"/>
              </w:rPr>
              <w:t xml:space="preserve">Коротковой О. Н.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662F25" w:rsidRDefault="008151BF" w:rsidP="005C6587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662F25" w:rsidRPr="007F4544">
        <w:rPr>
          <w:sz w:val="27"/>
          <w:szCs w:val="27"/>
        </w:rPr>
        <w:t xml:space="preserve">Коротковой О. Н. </w:t>
      </w:r>
      <w:r w:rsidR="005C6587">
        <w:t xml:space="preserve">разрешение </w:t>
      </w:r>
      <w:r w:rsidR="00662F25" w:rsidRPr="00662F25">
        <w:t xml:space="preserve">на условно разрешенный вид использования земельного участка с кадастровым номером 54:35:052450:8 площадью 1697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662F25">
        <w:t>область, город Новосибирск, ул. </w:t>
      </w:r>
      <w:proofErr w:type="spellStart"/>
      <w:r w:rsidR="00662F25" w:rsidRPr="00662F25">
        <w:t>Коуракская</w:t>
      </w:r>
      <w:proofErr w:type="spellEnd"/>
      <w:r w:rsidR="00662F25" w:rsidRPr="00662F25">
        <w:t>, 14, и объекта капитального строительства (зона улично-дорожной сети (ИТ-3)) – «</w:t>
      </w:r>
      <w:r w:rsidR="00662F25">
        <w:t>для индивидуального жилищ</w:t>
      </w:r>
      <w:r w:rsidR="00662F25" w:rsidRPr="00662F25">
        <w:t>ного строительства (2.1) – индивидуальные жилые дома».</w:t>
      </w:r>
    </w:p>
    <w:p w:rsidR="00FE2272" w:rsidRPr="00D23CEB" w:rsidRDefault="00645674" w:rsidP="005C6587">
      <w:pPr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CD" w:rsidRDefault="008037CD">
      <w:r>
        <w:separator/>
      </w:r>
    </w:p>
  </w:endnote>
  <w:endnote w:type="continuationSeparator" w:id="0">
    <w:p w:rsidR="008037CD" w:rsidRDefault="0080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CD" w:rsidRDefault="008037CD">
      <w:r>
        <w:separator/>
      </w:r>
    </w:p>
  </w:footnote>
  <w:footnote w:type="continuationSeparator" w:id="0">
    <w:p w:rsidR="008037CD" w:rsidRDefault="00803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37C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75CDE-6442-40FF-B144-FE3C26BE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2020-08-24T10:38:00Z</dcterms:created>
  <dcterms:modified xsi:type="dcterms:W3CDTF">2020-08-24T10:38:00Z</dcterms:modified>
</cp:coreProperties>
</file>