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E02F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E53CB3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AD6939">
              <w:t>Жолтиковой</w:t>
            </w:r>
            <w:proofErr w:type="spellEnd"/>
            <w:r w:rsidR="00AD6939">
              <w:t xml:space="preserve"> Р.А.</w:t>
            </w:r>
            <w:r w:rsidR="00D62A10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и объект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капитального строительства</w:t>
            </w:r>
            <w:r w:rsidR="00400A5F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AD6939" w:rsidRDefault="00DE6383" w:rsidP="00AD6939">
      <w:pPr>
        <w:pStyle w:val="ac"/>
        <w:numPr>
          <w:ilvl w:val="0"/>
          <w:numId w:val="4"/>
        </w:numPr>
        <w:spacing w:line="240" w:lineRule="atLeast"/>
        <w:jc w:val="both"/>
      </w:pPr>
      <w:r w:rsidRPr="00AD6939">
        <w:rPr>
          <w:color w:val="000000" w:themeColor="text1"/>
        </w:rPr>
        <w:t xml:space="preserve">Предоставить </w:t>
      </w:r>
      <w:proofErr w:type="spellStart"/>
      <w:r w:rsidR="00AD6939">
        <w:t>Жолтиковой</w:t>
      </w:r>
      <w:proofErr w:type="spellEnd"/>
      <w:r w:rsidR="00AD6939">
        <w:t xml:space="preserve"> Р.А.</w:t>
      </w:r>
      <w:r w:rsidR="003B379B" w:rsidRPr="00D23CEB">
        <w:t xml:space="preserve"> </w:t>
      </w:r>
      <w:r w:rsidR="00FD7563" w:rsidRPr="00D23CEB">
        <w:t>разрешение</w:t>
      </w:r>
      <w:r w:rsidR="003B379B" w:rsidRPr="00D23CEB">
        <w:t>:</w:t>
      </w:r>
    </w:p>
    <w:p w:rsidR="003B379B" w:rsidRPr="00D23CEB" w:rsidRDefault="00FD7563" w:rsidP="00AD6939">
      <w:pPr>
        <w:spacing w:line="240" w:lineRule="atLeast"/>
        <w:ind w:firstLineChars="253" w:firstLine="708"/>
        <w:jc w:val="both"/>
      </w:pPr>
      <w:r w:rsidRPr="00D23CEB">
        <w:t xml:space="preserve"> </w:t>
      </w:r>
      <w:r w:rsidR="00AD6939" w:rsidRPr="00291B37">
        <w:t xml:space="preserve">на условно разрешенный вид использования земельного участка с кадастровым номером 54:35:061255:9 площадью 600 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Полярная, 40 и объекта капитального строительства (зона застройки жилыми домами смешанной этажности (Ж-1), </w:t>
      </w:r>
      <w:proofErr w:type="spellStart"/>
      <w:r w:rsidR="00AD6939" w:rsidRPr="00291B37">
        <w:t>подзона</w:t>
      </w:r>
      <w:proofErr w:type="spellEnd"/>
      <w:r w:rsidR="00AD6939" w:rsidRPr="00291B37">
        <w:t xml:space="preserve"> застройки жилыми домами смешанной этажности различной плотности застройки (Ж-1.1))</w:t>
      </w:r>
      <w:r w:rsidR="00AD6939">
        <w:t>,</w:t>
      </w:r>
      <w:r w:rsidR="00AD6939" w:rsidRPr="00291B37">
        <w:t xml:space="preserve"> – «для индивидуального жилищного строительства (2.1) – индивидуальные жилые дома».</w:t>
      </w:r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39" w:rsidRDefault="00AD6939">
      <w:r>
        <w:separator/>
      </w:r>
    </w:p>
  </w:endnote>
  <w:endnote w:type="continuationSeparator" w:id="0">
    <w:p w:rsidR="00AD6939" w:rsidRDefault="00AD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39" w:rsidRDefault="00AD6939">
      <w:r>
        <w:separator/>
      </w:r>
    </w:p>
  </w:footnote>
  <w:footnote w:type="continuationSeparator" w:id="0">
    <w:p w:rsidR="00AD6939" w:rsidRDefault="00AD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9E02F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4727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D5224"/>
    <w:rsid w:val="007E0043"/>
    <w:rsid w:val="007E0EB5"/>
    <w:rsid w:val="007F0ED3"/>
    <w:rsid w:val="007F5E78"/>
    <w:rsid w:val="00805826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1C32D-0237-4D73-A490-A821DCDE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27</TotalTime>
  <Pages>1</Pages>
  <Words>227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4</cp:revision>
  <cp:lastPrinted>2020-02-25T03:17:00Z</cp:lastPrinted>
  <dcterms:created xsi:type="dcterms:W3CDTF">2020-02-25T03:09:00Z</dcterms:created>
  <dcterms:modified xsi:type="dcterms:W3CDTF">2020-02-25T04:22:00Z</dcterms:modified>
</cp:coreProperties>
</file>