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E7CD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A34E1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590E1D" w:rsidRPr="00590E1D">
              <w:t>Малюшко</w:t>
            </w:r>
            <w:proofErr w:type="spellEnd"/>
            <w:r w:rsidR="00590E1D" w:rsidRPr="00590E1D">
              <w:t xml:space="preserve"> М. В.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590E1D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590E1D" w:rsidRPr="00590E1D">
        <w:rPr>
          <w:color w:val="000000" w:themeColor="text1"/>
        </w:rPr>
        <w:t>Малюшко</w:t>
      </w:r>
      <w:proofErr w:type="spellEnd"/>
      <w:r w:rsidR="00590E1D" w:rsidRPr="00590E1D">
        <w:rPr>
          <w:color w:val="000000" w:themeColor="text1"/>
        </w:rPr>
        <w:t xml:space="preserve"> М. В.</w:t>
      </w:r>
      <w:r w:rsidR="004B04AD" w:rsidRPr="00977C94">
        <w:t xml:space="preserve"> </w:t>
      </w:r>
      <w:r w:rsidR="0026758E">
        <w:t xml:space="preserve">разрешение </w:t>
      </w:r>
      <w:r w:rsidR="00590E1D" w:rsidRPr="00590E1D">
        <w:t xml:space="preserve">на условно разрешенный вид использования земельного участка с кадастровым номером 54:35:033715:761 площадью 615 кв. м с местоположением: Российская Федерация, Новосибирская область, город Новосибирск, </w:t>
      </w:r>
      <w:proofErr w:type="spellStart"/>
      <w:r w:rsidR="00590E1D" w:rsidRPr="00590E1D">
        <w:t>Мочищенское</w:t>
      </w:r>
      <w:proofErr w:type="spellEnd"/>
      <w:r w:rsidR="00590E1D" w:rsidRPr="00590E1D">
        <w:t xml:space="preserve"> шоссе, садоводческое некоммерческое товарищество «Аэрофлот-1», участок № 74 и объекта капитального строительства (зона специализированной общественной застройки (ОД-4), </w:t>
      </w:r>
      <w:proofErr w:type="spellStart"/>
      <w:r w:rsidR="00590E1D" w:rsidRPr="00590E1D">
        <w:t>подзона</w:t>
      </w:r>
      <w:proofErr w:type="spellEnd"/>
      <w:r w:rsidR="00590E1D" w:rsidRPr="00590E1D">
        <w:t xml:space="preserve"> специализированной малоэтажной общественной застройки (ОД-4.1))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E7CD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90E1D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1802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515B"/>
    <w:rsid w:val="007F0ED3"/>
    <w:rsid w:val="007F5E27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E7CD6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3B1B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7C424-69C1-4736-BC16-B8CDA0CE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29</TotalTime>
  <Pages>1</Pages>
  <Words>216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20</cp:revision>
  <cp:lastPrinted>2020-02-25T03:17:00Z</cp:lastPrinted>
  <dcterms:created xsi:type="dcterms:W3CDTF">2023-05-10T04:37:00Z</dcterms:created>
  <dcterms:modified xsi:type="dcterms:W3CDTF">2023-08-16T03:55:00Z</dcterms:modified>
</cp:coreProperties>
</file>