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404E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EB1F8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EB1F8C">
              <w:t>департаменту земельных и имущественных отношений мэрии города Новосибирска</w:t>
            </w:r>
            <w:r w:rsidR="00EB1F8C" w:rsidRPr="008A29F3">
              <w:rPr>
                <w:color w:val="000000" w:themeColor="text1"/>
              </w:rPr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D76C5E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D76C5E">
              <w:rPr>
                <w:color w:val="000000" w:themeColor="text1"/>
              </w:rPr>
              <w:t>ов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B1F8C" w:rsidRDefault="008151BF" w:rsidP="00D76C5E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EB1F8C">
        <w:t xml:space="preserve">департаменту земельных и имущественных отношений мэрии города Новосибирска </w:t>
      </w:r>
      <w:r w:rsidR="0016656C">
        <w:t>разрешение</w:t>
      </w:r>
      <w:r w:rsidR="00EB1F8C">
        <w:t>:</w:t>
      </w:r>
      <w:r w:rsidR="0016656C">
        <w:t xml:space="preserve"> </w:t>
      </w:r>
    </w:p>
    <w:p w:rsidR="00EB1F8C" w:rsidRDefault="00EB1F8C" w:rsidP="00EB1F8C">
      <w:pPr>
        <w:spacing w:line="240" w:lineRule="atLeast"/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</w:t>
      </w:r>
      <w:r w:rsidRPr="005B6257">
        <w:t xml:space="preserve"> </w:t>
      </w:r>
      <w:r w:rsidRPr="00A708EE">
        <w:t>в границах территории кадастрового квартала 54:35:0</w:t>
      </w:r>
      <w:r>
        <w:t>91040</w:t>
      </w:r>
      <w:r w:rsidRPr="00A708EE">
        <w:t xml:space="preserve"> площадью </w:t>
      </w:r>
      <w:r>
        <w:t>157847</w:t>
      </w:r>
      <w:r w:rsidRPr="00A708EE">
        <w:t xml:space="preserve"> кв. м по адр</w:t>
      </w:r>
      <w:r w:rsidRPr="00A708EE">
        <w:t>е</w:t>
      </w:r>
      <w:r w:rsidRPr="00A708EE">
        <w:t xml:space="preserve">су: Российская Федерация, Новосибирская область, </w:t>
      </w:r>
      <w:r>
        <w:t xml:space="preserve">городской округ город Новосибирск, </w:t>
      </w:r>
      <w:r w:rsidRPr="00A708EE">
        <w:t xml:space="preserve">город Новосибирск, </w:t>
      </w:r>
      <w:r>
        <w:t>ул</w:t>
      </w:r>
      <w:r w:rsidRPr="00A708EE">
        <w:t xml:space="preserve">. </w:t>
      </w:r>
      <w:r>
        <w:t xml:space="preserve">Тимакова, </w:t>
      </w:r>
      <w:proofErr w:type="spellStart"/>
      <w:r>
        <w:t>з</w:t>
      </w:r>
      <w:proofErr w:type="spellEnd"/>
      <w:r>
        <w:t>/у 7</w:t>
      </w:r>
      <w:r w:rsidRPr="00A708EE">
        <w:t xml:space="preserve"> </w:t>
      </w:r>
      <w:r>
        <w:t>(зона производственной де</w:t>
      </w:r>
      <w:r>
        <w:t>я</w:t>
      </w:r>
      <w:r>
        <w:t>тельности (П-1)) – «о</w:t>
      </w:r>
      <w:r w:rsidRPr="005B6257">
        <w:t>беспечение научной деятельности (3.9)</w:t>
      </w:r>
      <w:r>
        <w:t>»;</w:t>
      </w:r>
    </w:p>
    <w:p w:rsidR="00EB1F8C" w:rsidRDefault="00EB1F8C" w:rsidP="00EB1F8C">
      <w:pPr>
        <w:spacing w:line="240" w:lineRule="atLeast"/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</w:t>
      </w:r>
      <w:r w:rsidRPr="005B6257">
        <w:t xml:space="preserve"> </w:t>
      </w:r>
      <w:r w:rsidRPr="00A708EE">
        <w:t>в границах территории кадастрового квартала 54:35:0</w:t>
      </w:r>
      <w:r>
        <w:t>91040</w:t>
      </w:r>
      <w:r w:rsidRPr="00A708EE">
        <w:t xml:space="preserve"> площадью </w:t>
      </w:r>
      <w:r>
        <w:t>31779</w:t>
      </w:r>
      <w:r w:rsidRPr="00A708EE">
        <w:t xml:space="preserve"> кв. м по адресу: Российская Федерация, Новосибирская область, </w:t>
      </w:r>
      <w:r>
        <w:t>городской округ город Новос</w:t>
      </w:r>
      <w:r>
        <w:t>и</w:t>
      </w:r>
      <w:r>
        <w:t xml:space="preserve">бирск, </w:t>
      </w:r>
      <w:r w:rsidRPr="00A708EE">
        <w:t xml:space="preserve">город Новосибирск, </w:t>
      </w:r>
      <w:r>
        <w:t>ул</w:t>
      </w:r>
      <w:r w:rsidRPr="00A708EE">
        <w:t xml:space="preserve">. </w:t>
      </w:r>
      <w:r>
        <w:t xml:space="preserve">Тимакова, </w:t>
      </w:r>
      <w:proofErr w:type="spellStart"/>
      <w:r>
        <w:t>з</w:t>
      </w:r>
      <w:proofErr w:type="spellEnd"/>
      <w:r>
        <w:t>/у 9</w:t>
      </w:r>
      <w:r w:rsidRPr="00A708EE">
        <w:t xml:space="preserve"> </w:t>
      </w:r>
      <w:r>
        <w:t>(зона производственной деятел</w:t>
      </w:r>
      <w:r>
        <w:t>ь</w:t>
      </w:r>
      <w:r>
        <w:t>ности (П-1)) – «о</w:t>
      </w:r>
      <w:r w:rsidRPr="005B6257">
        <w:t>беспечение научной деятельности (3.9</w:t>
      </w:r>
      <w:r>
        <w:t>)»;</w:t>
      </w:r>
    </w:p>
    <w:p w:rsidR="00EB1F8C" w:rsidRDefault="00EB1F8C" w:rsidP="00EB1F8C">
      <w:pPr>
        <w:spacing w:line="240" w:lineRule="atLeast"/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</w:t>
      </w:r>
      <w:r w:rsidRPr="005B6257">
        <w:t xml:space="preserve"> </w:t>
      </w:r>
      <w:r w:rsidRPr="00A708EE">
        <w:t>в границах территории кадастрового квартала 54:35:0</w:t>
      </w:r>
      <w:r>
        <w:t>91040</w:t>
      </w:r>
      <w:r w:rsidRPr="00A708EE">
        <w:t xml:space="preserve"> площадью </w:t>
      </w:r>
      <w:r>
        <w:t>20264</w:t>
      </w:r>
      <w:r w:rsidRPr="00A708EE">
        <w:t xml:space="preserve"> кв. м по адресу: Российская Федерация, Новосибирская область, </w:t>
      </w:r>
      <w:r>
        <w:t>городской округ город Новос</w:t>
      </w:r>
      <w:r>
        <w:t>и</w:t>
      </w:r>
      <w:r>
        <w:t xml:space="preserve">бирск, </w:t>
      </w:r>
      <w:r w:rsidRPr="00A708EE">
        <w:t xml:space="preserve">город Новосибирск, </w:t>
      </w:r>
      <w:r>
        <w:t>ул</w:t>
      </w:r>
      <w:r w:rsidRPr="00A708EE">
        <w:t xml:space="preserve">. </w:t>
      </w:r>
      <w:r>
        <w:t xml:space="preserve">Тимакова, </w:t>
      </w:r>
      <w:proofErr w:type="spellStart"/>
      <w:r>
        <w:t>з</w:t>
      </w:r>
      <w:proofErr w:type="spellEnd"/>
      <w:r>
        <w:t>/у 11</w:t>
      </w:r>
      <w:r w:rsidRPr="00A708EE">
        <w:t xml:space="preserve"> </w:t>
      </w:r>
      <w:r>
        <w:t>(зона производственной деятел</w:t>
      </w:r>
      <w:r>
        <w:t>ь</w:t>
      </w:r>
      <w:r>
        <w:t>ности (П-1)) – «о</w:t>
      </w:r>
      <w:r w:rsidRPr="005B6257">
        <w:t>беспечение научной деятельности (3.9</w:t>
      </w:r>
      <w:r>
        <w:t>)»;</w:t>
      </w:r>
    </w:p>
    <w:p w:rsidR="00EB1F8C" w:rsidRDefault="00EB1F8C" w:rsidP="00EB1F8C">
      <w:pPr>
        <w:spacing w:line="240" w:lineRule="atLeast"/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</w:t>
      </w:r>
      <w:r w:rsidRPr="005B6257">
        <w:t xml:space="preserve"> </w:t>
      </w:r>
      <w:r w:rsidRPr="00A708EE">
        <w:t>в границах территории кадастрового квартала 54:35:0</w:t>
      </w:r>
      <w:r>
        <w:t>91040</w:t>
      </w:r>
      <w:r w:rsidRPr="00A708EE">
        <w:t xml:space="preserve"> площадью </w:t>
      </w:r>
      <w:r>
        <w:t>96925</w:t>
      </w:r>
      <w:r w:rsidRPr="00A708EE">
        <w:t xml:space="preserve"> кв. м по адресу: Российская Федерация, Новосибирская область, </w:t>
      </w:r>
      <w:r>
        <w:t xml:space="preserve">городской округ город </w:t>
      </w:r>
      <w:r>
        <w:lastRenderedPageBreak/>
        <w:t>Новос</w:t>
      </w:r>
      <w:r>
        <w:t>и</w:t>
      </w:r>
      <w:r>
        <w:t xml:space="preserve">бирск, </w:t>
      </w:r>
      <w:r w:rsidRPr="00A708EE">
        <w:t xml:space="preserve">город Новосибирск, </w:t>
      </w:r>
      <w:r>
        <w:t>ул</w:t>
      </w:r>
      <w:r w:rsidRPr="00A708EE">
        <w:t xml:space="preserve">. </w:t>
      </w:r>
      <w:r>
        <w:t xml:space="preserve">Тимакова, </w:t>
      </w:r>
      <w:proofErr w:type="spellStart"/>
      <w:r>
        <w:t>з</w:t>
      </w:r>
      <w:proofErr w:type="spellEnd"/>
      <w:r>
        <w:t>/у 13</w:t>
      </w:r>
      <w:r w:rsidRPr="00A708EE">
        <w:t xml:space="preserve"> </w:t>
      </w:r>
      <w:r>
        <w:t>(зона производственной деятел</w:t>
      </w:r>
      <w:r>
        <w:t>ь</w:t>
      </w:r>
      <w:r>
        <w:t>ности (П-1)) – «о</w:t>
      </w:r>
      <w:r w:rsidRPr="005B6257">
        <w:t>беспечение научной деятельности (3.9</w:t>
      </w:r>
      <w:r>
        <w:t>)»;</w:t>
      </w:r>
    </w:p>
    <w:p w:rsidR="00EB1F8C" w:rsidRDefault="00EB1F8C" w:rsidP="00EB1F8C">
      <w:pPr>
        <w:spacing w:line="240" w:lineRule="atLeast"/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</w:t>
      </w:r>
      <w:r w:rsidRPr="005B6257">
        <w:t xml:space="preserve"> </w:t>
      </w:r>
      <w:r w:rsidRPr="00A708EE">
        <w:t>в границах территории кадастров</w:t>
      </w:r>
      <w:r>
        <w:t>ых</w:t>
      </w:r>
      <w:r w:rsidRPr="00A708EE">
        <w:t xml:space="preserve"> квартал</w:t>
      </w:r>
      <w:r>
        <w:t>ов</w:t>
      </w:r>
      <w:r w:rsidRPr="00A708EE">
        <w:t xml:space="preserve"> </w:t>
      </w:r>
      <w:r w:rsidRPr="00B30C0C">
        <w:t>54:35:091002, 54:35:091040 площадью</w:t>
      </w:r>
      <w:r w:rsidRPr="00A708EE">
        <w:t xml:space="preserve"> </w:t>
      </w:r>
      <w:r w:rsidRPr="00B30C0C">
        <w:t>37078</w:t>
      </w:r>
      <w:r>
        <w:t> </w:t>
      </w:r>
      <w:r w:rsidRPr="00A708EE">
        <w:t xml:space="preserve">кв. м по адресу: Российская Федерация, Новосибирская область, </w:t>
      </w:r>
      <w:r>
        <w:t xml:space="preserve">городской округ город Новосибирск, </w:t>
      </w:r>
      <w:r w:rsidRPr="00A708EE">
        <w:t xml:space="preserve">город Новосибирск, </w:t>
      </w:r>
      <w:r>
        <w:t>ул</w:t>
      </w:r>
      <w:r w:rsidRPr="00A708EE">
        <w:t xml:space="preserve">. </w:t>
      </w:r>
      <w:r>
        <w:t xml:space="preserve">Тимакова, </w:t>
      </w:r>
      <w:proofErr w:type="spellStart"/>
      <w:r>
        <w:t>з</w:t>
      </w:r>
      <w:proofErr w:type="spellEnd"/>
      <w:r>
        <w:t>/у 15</w:t>
      </w:r>
      <w:r w:rsidRPr="00A708EE">
        <w:t xml:space="preserve"> </w:t>
      </w:r>
      <w:r>
        <w:t>(зона прои</w:t>
      </w:r>
      <w:r>
        <w:t>з</w:t>
      </w:r>
      <w:r>
        <w:t>водственной деятельности (П-1)) – «о</w:t>
      </w:r>
      <w:r w:rsidRPr="005B6257">
        <w:t>беспечение научной деятельности (3.9</w:t>
      </w:r>
      <w:r>
        <w:t>)»;</w:t>
      </w:r>
    </w:p>
    <w:p w:rsidR="00EB1F8C" w:rsidRDefault="00EB1F8C" w:rsidP="00EB1F8C">
      <w:pPr>
        <w:spacing w:line="240" w:lineRule="atLeast"/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</w:t>
      </w:r>
      <w:r w:rsidRPr="005B6257">
        <w:t xml:space="preserve"> </w:t>
      </w:r>
      <w:r w:rsidRPr="00A708EE">
        <w:t>в границах территории кадастрового квартала 54:35:0</w:t>
      </w:r>
      <w:r>
        <w:t>91040</w:t>
      </w:r>
      <w:r w:rsidRPr="00A708EE">
        <w:t xml:space="preserve"> площадью </w:t>
      </w:r>
      <w:r>
        <w:t>49141</w:t>
      </w:r>
      <w:r w:rsidRPr="00A708EE">
        <w:t xml:space="preserve">кв. м по адресу: Российская Федерация, Новосибирская область, </w:t>
      </w:r>
      <w:r>
        <w:t>городской округ город Новос</w:t>
      </w:r>
      <w:r>
        <w:t>и</w:t>
      </w:r>
      <w:r>
        <w:t xml:space="preserve">бирск, </w:t>
      </w:r>
      <w:r w:rsidRPr="00A708EE">
        <w:t xml:space="preserve">город Новосибирск, </w:t>
      </w:r>
      <w:r>
        <w:t>ул</w:t>
      </w:r>
      <w:r w:rsidRPr="00A708EE">
        <w:t xml:space="preserve">. </w:t>
      </w:r>
      <w:r>
        <w:t xml:space="preserve">Тимакова, </w:t>
      </w:r>
      <w:proofErr w:type="spellStart"/>
      <w:r>
        <w:t>з</w:t>
      </w:r>
      <w:proofErr w:type="spellEnd"/>
      <w:r>
        <w:t>/у 17</w:t>
      </w:r>
      <w:r w:rsidRPr="00A708EE">
        <w:t xml:space="preserve"> </w:t>
      </w:r>
      <w:r>
        <w:t>(зона производственной деятел</w:t>
      </w:r>
      <w:r>
        <w:t>ь</w:t>
      </w:r>
      <w:r>
        <w:t>ности (П-1)) – «о</w:t>
      </w:r>
      <w:r w:rsidRPr="005B6257">
        <w:t>беспечение научной деятельности (3.9</w:t>
      </w:r>
      <w:r>
        <w:t>)»;</w:t>
      </w:r>
    </w:p>
    <w:p w:rsidR="00EB1F8C" w:rsidRDefault="00EB1F8C" w:rsidP="00EB1F8C">
      <w:pPr>
        <w:spacing w:line="240" w:lineRule="atLeast"/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</w:t>
      </w:r>
      <w:r w:rsidRPr="005B6257">
        <w:t xml:space="preserve"> </w:t>
      </w:r>
      <w:r w:rsidRPr="00A708EE">
        <w:t>в границах территории кадастрового квартала 54:35:0</w:t>
      </w:r>
      <w:r>
        <w:t>91040</w:t>
      </w:r>
      <w:r w:rsidRPr="00A708EE">
        <w:t xml:space="preserve"> площадью </w:t>
      </w:r>
      <w:r>
        <w:t>207530</w:t>
      </w:r>
      <w:r w:rsidRPr="00A708EE">
        <w:t xml:space="preserve"> кв. м по адр</w:t>
      </w:r>
      <w:r w:rsidRPr="00A708EE">
        <w:t>е</w:t>
      </w:r>
      <w:r w:rsidRPr="00A708EE">
        <w:t xml:space="preserve">су: Российская Федерация, Новосибирская область, </w:t>
      </w:r>
      <w:r>
        <w:t xml:space="preserve">городской округ город Новосибирск, </w:t>
      </w:r>
      <w:r w:rsidRPr="00A708EE">
        <w:t xml:space="preserve">город Новосибирск, </w:t>
      </w:r>
      <w:r>
        <w:t>ул</w:t>
      </w:r>
      <w:r w:rsidRPr="00A708EE">
        <w:t xml:space="preserve">. </w:t>
      </w:r>
      <w:r>
        <w:t xml:space="preserve">Тимакова, </w:t>
      </w:r>
      <w:proofErr w:type="spellStart"/>
      <w:r>
        <w:t>з</w:t>
      </w:r>
      <w:proofErr w:type="spellEnd"/>
      <w:r>
        <w:t>/у 19</w:t>
      </w:r>
      <w:r w:rsidRPr="00A708EE">
        <w:t xml:space="preserve"> </w:t>
      </w:r>
      <w:r>
        <w:t>(зона производственной де</w:t>
      </w:r>
      <w:r>
        <w:t>я</w:t>
      </w:r>
      <w:r>
        <w:t>тельности (П-1)) – «о</w:t>
      </w:r>
      <w:r w:rsidRPr="005B6257">
        <w:t>беспечение научной деятельности (3.9</w:t>
      </w:r>
      <w:r>
        <w:t>)»;</w:t>
      </w:r>
    </w:p>
    <w:p w:rsidR="00EB1F8C" w:rsidRDefault="00EB1F8C" w:rsidP="00EB1F8C">
      <w:pPr>
        <w:spacing w:line="240" w:lineRule="atLeast"/>
        <w:ind w:firstLine="709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</w:t>
      </w:r>
      <w:r w:rsidRPr="005B6257">
        <w:t xml:space="preserve"> </w:t>
      </w:r>
      <w:r w:rsidRPr="00A708EE">
        <w:t xml:space="preserve">в границах территории кадастрового квартала </w:t>
      </w:r>
      <w:r w:rsidRPr="00B30C0C">
        <w:t>54:35:091040</w:t>
      </w:r>
      <w:r w:rsidRPr="00A708EE">
        <w:t xml:space="preserve"> площадью </w:t>
      </w:r>
      <w:r w:rsidRPr="00B30C0C">
        <w:t>72422</w:t>
      </w:r>
      <w:r w:rsidRPr="00A708EE">
        <w:t xml:space="preserve"> кв. м по адресу: Российская Федерация, Новосибирская область, </w:t>
      </w:r>
      <w:r>
        <w:t>городской округ город Новос</w:t>
      </w:r>
      <w:r>
        <w:t>и</w:t>
      </w:r>
      <w:r>
        <w:t xml:space="preserve">бирск, </w:t>
      </w:r>
      <w:r w:rsidRPr="00A708EE">
        <w:t xml:space="preserve">город Новосибирск, </w:t>
      </w:r>
      <w:r>
        <w:t>ул</w:t>
      </w:r>
      <w:r w:rsidRPr="00A708EE">
        <w:t xml:space="preserve">. </w:t>
      </w:r>
      <w:r>
        <w:t xml:space="preserve">Тимакова, </w:t>
      </w:r>
      <w:proofErr w:type="spellStart"/>
      <w:r>
        <w:t>з</w:t>
      </w:r>
      <w:proofErr w:type="spellEnd"/>
      <w:r>
        <w:t>/у 21</w:t>
      </w:r>
      <w:r w:rsidRPr="00A708EE">
        <w:t xml:space="preserve"> </w:t>
      </w:r>
      <w:r>
        <w:t xml:space="preserve">(зона делового, общественного и коммерческого назначения (ОД-1), </w:t>
      </w:r>
      <w:proofErr w:type="spellStart"/>
      <w:r>
        <w:t>подзона</w:t>
      </w:r>
      <w:proofErr w:type="spellEnd"/>
      <w:r>
        <w:t xml:space="preserve"> делового, общественного и комме</w:t>
      </w:r>
      <w:r>
        <w:t>р</w:t>
      </w:r>
      <w:r>
        <w:t>ческого назначения с объектами различной плотности жилой з</w:t>
      </w:r>
      <w:r>
        <w:t>а</w:t>
      </w:r>
      <w:r>
        <w:t>стройки (ОД-1.1)) – «о</w:t>
      </w:r>
      <w:r w:rsidRPr="005B6257">
        <w:t>беспечение научной деятельности (3.9)</w:t>
      </w:r>
      <w:r>
        <w:t>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A7" w:rsidRDefault="00E166A7">
      <w:r>
        <w:separator/>
      </w:r>
    </w:p>
  </w:endnote>
  <w:endnote w:type="continuationSeparator" w:id="0">
    <w:p w:rsidR="00E166A7" w:rsidRDefault="00E16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A7" w:rsidRDefault="00E166A7">
      <w:r>
        <w:separator/>
      </w:r>
    </w:p>
  </w:footnote>
  <w:footnote w:type="continuationSeparator" w:id="0">
    <w:p w:rsidR="00E166A7" w:rsidRDefault="00E16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404E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EB1F8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04EB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166A7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1F8C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0214-4061-4137-B4CE-A01D99A5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2021-02-09T09:27:00Z</dcterms:created>
  <dcterms:modified xsi:type="dcterms:W3CDTF">2021-02-09T09:27:00Z</dcterms:modified>
</cp:coreProperties>
</file>