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C573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24"/>
      </w:tblGrid>
      <w:tr w:rsidR="00830C3B" w:rsidRPr="001F09DF" w:rsidTr="008E509B">
        <w:trPr>
          <w:trHeight w:val="1122"/>
        </w:trPr>
        <w:tc>
          <w:tcPr>
            <w:tcW w:w="5624" w:type="dxa"/>
          </w:tcPr>
          <w:p w:rsidR="00830C3B" w:rsidRPr="001F09DF" w:rsidRDefault="00DE6383" w:rsidP="005B6C76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9C5735" w:rsidRPr="000D6692">
              <w:t>Титченко В. В.</w:t>
            </w:r>
            <w:r w:rsidR="00206815" w:rsidRPr="00206815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9C5735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9C5735" w:rsidRPr="009C5735">
        <w:rPr>
          <w:sz w:val="27"/>
          <w:szCs w:val="27"/>
        </w:rPr>
        <w:t>Титченко В. В.</w:t>
      </w:r>
      <w:r w:rsidR="00206815" w:rsidRPr="00206815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E7379D" w:rsidRPr="00E7379D">
        <w:rPr>
          <w:sz w:val="27"/>
          <w:szCs w:val="27"/>
        </w:rPr>
        <w:t xml:space="preserve">на условно разрешенный вид использования земельного участка </w:t>
      </w:r>
      <w:r w:rsidR="009C5735" w:rsidRPr="009C5735">
        <w:rPr>
          <w:sz w:val="27"/>
          <w:szCs w:val="27"/>
        </w:rPr>
        <w:t>в границах территории кадастрового квартала 54:35:051195 площадью 624 кв. м с местоположением: Российская Федерация, Новосибирская область, город Новосибирск, садоводческое некоммерческое товарищество «Садовод Сибирь-2», участок № 144 (зона коммунальных и складских объектов (П-2)) – «ведение садоводства (13.2)».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bookmarkStart w:id="0" w:name="_GoBack"/>
      <w:bookmarkEnd w:id="0"/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6815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6F5BF2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735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EA34F1DA-02A2-4A8F-81D1-C04953AF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9BEB6-4B16-40B9-B931-89618D14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13</cp:revision>
  <cp:lastPrinted>2020-02-25T03:17:00Z</cp:lastPrinted>
  <dcterms:created xsi:type="dcterms:W3CDTF">2021-06-15T02:55:00Z</dcterms:created>
  <dcterms:modified xsi:type="dcterms:W3CDTF">2021-11-16T08:05:00Z</dcterms:modified>
</cp:coreProperties>
</file>