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4747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35"/>
      </w:tblGrid>
      <w:tr w:rsidR="00830C3B" w:rsidRPr="0091260B" w:rsidTr="00B514BA">
        <w:trPr>
          <w:trHeight w:val="1039"/>
        </w:trPr>
        <w:tc>
          <w:tcPr>
            <w:tcW w:w="5235" w:type="dxa"/>
          </w:tcPr>
          <w:p w:rsidR="00830C3B" w:rsidRPr="0091260B" w:rsidRDefault="00DE6383" w:rsidP="00B85C6C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8620F6" w:rsidRPr="008620F6">
              <w:t>Манькову</w:t>
            </w:r>
            <w:proofErr w:type="spellEnd"/>
            <w:r w:rsidR="008620F6" w:rsidRPr="008620F6">
              <w:t xml:space="preserve"> В. Н.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000929">
              <w:rPr>
                <w:color w:val="000000" w:themeColor="text1"/>
              </w:rPr>
              <w:t xml:space="preserve"> 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8620F6" w:rsidRDefault="00D25713" w:rsidP="00F957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8620F6" w:rsidRPr="008620F6">
        <w:t>Манькову</w:t>
      </w:r>
      <w:proofErr w:type="spellEnd"/>
      <w:r w:rsidR="008620F6" w:rsidRPr="008620F6">
        <w:t xml:space="preserve"> В. Н.</w:t>
      </w:r>
      <w:r w:rsidR="00B85C6C" w:rsidRPr="00B85C6C">
        <w:t xml:space="preserve"> </w:t>
      </w:r>
      <w:r w:rsidR="0026758E">
        <w:t>разрешение</w:t>
      </w:r>
      <w:r w:rsidR="003776F9">
        <w:t xml:space="preserve"> </w:t>
      </w:r>
      <w:r w:rsidR="008620F6" w:rsidRPr="008620F6">
        <w:t>на условно разрешенный вид использования земельного участка с кадастровым номером 54:35:041720:1344 площадью 2302 кв. м с местоположением: Российская Федерация, Новосибирская область, город Новосибирск, ул. Богдана Хмельницкого и объекта капитального строительства (зона производственной деятельности (П-1)) – «гостиничное обслуживание (4.7) – гостиницы».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9F" w:rsidRDefault="00341B9F">
      <w:r>
        <w:separator/>
      </w:r>
    </w:p>
  </w:endnote>
  <w:endnote w:type="continuationSeparator" w:id="0">
    <w:p w:rsidR="00341B9F" w:rsidRDefault="0034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9F" w:rsidRDefault="00341B9F">
      <w:r>
        <w:separator/>
      </w:r>
    </w:p>
  </w:footnote>
  <w:footnote w:type="continuationSeparator" w:id="0">
    <w:p w:rsidR="00341B9F" w:rsidRDefault="0034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84747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0929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1B9F"/>
    <w:rsid w:val="00344C69"/>
    <w:rsid w:val="00350674"/>
    <w:rsid w:val="003522ED"/>
    <w:rsid w:val="00352B65"/>
    <w:rsid w:val="0035572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16B80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16779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03D0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47476"/>
    <w:rsid w:val="00856595"/>
    <w:rsid w:val="008613EE"/>
    <w:rsid w:val="008620F6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5C1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4BA"/>
    <w:rsid w:val="00B51EA1"/>
    <w:rsid w:val="00B5523C"/>
    <w:rsid w:val="00B620AE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1674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0CD34-0E20-47AA-8A00-033D7D2A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51</TotalTime>
  <Pages>1</Pages>
  <Words>199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40</cp:revision>
  <cp:lastPrinted>2020-02-25T03:17:00Z</cp:lastPrinted>
  <dcterms:created xsi:type="dcterms:W3CDTF">2023-05-10T04:37:00Z</dcterms:created>
  <dcterms:modified xsi:type="dcterms:W3CDTF">2024-09-23T03:35:00Z</dcterms:modified>
</cp:coreProperties>
</file>