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3584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FF044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873118" w:rsidRPr="00873118">
              <w:rPr>
                <w:sz w:val="27"/>
                <w:szCs w:val="27"/>
              </w:rPr>
              <w:t>Борисову В. В.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  <w:r w:rsidR="0005301A" w:rsidRPr="00E70A0A">
              <w:rPr>
                <w:sz w:val="27"/>
                <w:szCs w:val="27"/>
              </w:rPr>
              <w:t>и объект</w:t>
            </w:r>
            <w:r w:rsidR="0005301A">
              <w:rPr>
                <w:sz w:val="27"/>
                <w:szCs w:val="27"/>
              </w:rPr>
              <w:t>а</w:t>
            </w:r>
            <w:r w:rsidR="0005301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0271D7" w:rsidRDefault="00D25713" w:rsidP="000271D7">
      <w:pPr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3D6B26" w:rsidRPr="003D6B26">
        <w:rPr>
          <w:color w:val="000000" w:themeColor="text1"/>
          <w:sz w:val="27"/>
          <w:szCs w:val="27"/>
        </w:rPr>
        <w:t>Борисову В. В. на условно разрешенный вид использования земельного участка с кадастровым номером 54:35:053243:101 площадью 1000 кв. м по адресу: Российская Федерация, Новосибирская облас</w:t>
      </w:r>
      <w:r w:rsidR="006D6538">
        <w:rPr>
          <w:color w:val="000000" w:themeColor="text1"/>
          <w:sz w:val="27"/>
          <w:szCs w:val="27"/>
        </w:rPr>
        <w:t>ть, город Новосибирск,                   пер. 5-й </w:t>
      </w:r>
      <w:proofErr w:type="spellStart"/>
      <w:r w:rsidR="003D6B26" w:rsidRPr="003D6B26">
        <w:rPr>
          <w:color w:val="000000" w:themeColor="text1"/>
          <w:sz w:val="27"/>
          <w:szCs w:val="27"/>
        </w:rPr>
        <w:t>Бронный</w:t>
      </w:r>
      <w:proofErr w:type="spellEnd"/>
      <w:r w:rsidR="003D6B26" w:rsidRPr="003D6B26">
        <w:rPr>
          <w:color w:val="000000" w:themeColor="text1"/>
          <w:sz w:val="27"/>
          <w:szCs w:val="27"/>
        </w:rPr>
        <w:t>, 30, и объекта капитального строительства (зона застройки индивидуальными жилыми домами (Ж-6)) – «малоэтажная многоквартирная жилая застройка (2.1.1) – малоэтажные многоквартирные дома».</w:t>
      </w:r>
    </w:p>
    <w:p w:rsidR="00FE2272" w:rsidRPr="00E70A0A" w:rsidRDefault="00EC78A0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 </w:t>
      </w:r>
      <w:r w:rsidR="00645674"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358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74063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686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D6538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118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5844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58C-F4AA-48C8-A80F-D2ACD4BC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42</TotalTime>
  <Pages>1</Pages>
  <Words>204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39</cp:revision>
  <cp:lastPrinted>2020-02-25T03:17:00Z</cp:lastPrinted>
  <dcterms:created xsi:type="dcterms:W3CDTF">2021-06-15T02:55:00Z</dcterms:created>
  <dcterms:modified xsi:type="dcterms:W3CDTF">2022-05-23T05:47:00Z</dcterms:modified>
</cp:coreProperties>
</file>