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Default="00790E7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1.11 Заявитель: ООО «Развитие» </w:t>
      </w:r>
    </w:p>
    <w:p w:rsidR="007360F7" w:rsidRDefault="007360F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7360F7" w:rsidRDefault="00790E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Default="00790E7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54:35:000000:10265</w:t>
      </w:r>
      <w:r>
        <w:rPr>
          <w:rFonts w:ascii="Times New Roman" w:hAnsi="Times New Roman"/>
          <w:sz w:val="24"/>
          <w:szCs w:val="24"/>
        </w:rPr>
        <w:t>;</w:t>
      </w:r>
    </w:p>
    <w:p w:rsidR="007360F7" w:rsidRDefault="00790E7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Забалуева;</w:t>
      </w:r>
    </w:p>
    <w:p w:rsidR="007360F7" w:rsidRDefault="00790E7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56095 кв.м.; </w:t>
      </w:r>
      <w:r w:rsidRPr="00790E72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6092).</w:t>
      </w:r>
    </w:p>
    <w:p w:rsidR="007360F7" w:rsidRDefault="00790E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</w:rPr>
        <w:t>подзона</w:t>
      </w:r>
      <w:proofErr w:type="spellEnd"/>
      <w:r>
        <w:rPr>
          <w:rFonts w:ascii="Times New Roman" w:hAnsi="Times New Roman"/>
        </w:rPr>
        <w:t xml:space="preserve"> застройки жилыми домами смешанной этажности низкой плотности застройки (Ж-1.6)</w:t>
      </w:r>
    </w:p>
    <w:p w:rsidR="007360F7" w:rsidRDefault="00790E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360F7" w:rsidRDefault="00790E72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уменьшения предель</w:t>
      </w:r>
      <w:r>
        <w:rPr>
          <w:rFonts w:ascii="Times New Roman" w:hAnsi="Times New Roman"/>
          <w:i/>
          <w:sz w:val="24"/>
          <w:szCs w:val="24"/>
        </w:rPr>
        <w:t xml:space="preserve">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«объекты для продажи товаров, торговая площадь которых составляет до 5000 кв. метров» с 952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</w:t>
      </w:r>
      <w:r>
        <w:rPr>
          <w:rFonts w:ascii="Times New Roman" w:hAnsi="Times New Roman"/>
          <w:i/>
          <w:sz w:val="24"/>
          <w:szCs w:val="24"/>
        </w:rPr>
        <w:t xml:space="preserve"> 721 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участка;</w:t>
      </w:r>
    </w:p>
    <w:p w:rsidR="007360F7" w:rsidRDefault="00790E72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увеличения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267 квартир на 1 га до 338 ква</w:t>
      </w:r>
      <w:r>
        <w:rPr>
          <w:rFonts w:ascii="Times New Roman" w:hAnsi="Times New Roman"/>
          <w:i/>
          <w:sz w:val="24"/>
          <w:szCs w:val="24"/>
        </w:rPr>
        <w:t>ртир на 1 га.</w:t>
      </w:r>
    </w:p>
    <w:p w:rsidR="007360F7" w:rsidRDefault="00790E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 земельного участка являются неблагоприятными для застройки</w:t>
      </w:r>
    </w:p>
    <w:p w:rsidR="007360F7" w:rsidRDefault="00790E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строительство </w:t>
      </w:r>
      <w:proofErr w:type="gramStart"/>
      <w:r>
        <w:rPr>
          <w:rFonts w:ascii="Times New Roman" w:hAnsi="Times New Roman"/>
          <w:b/>
          <w:sz w:val="24"/>
          <w:szCs w:val="24"/>
        </w:rPr>
        <w:t>многоэтажных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жилых домов с помещениями общественног</w:t>
      </w:r>
      <w:r>
        <w:rPr>
          <w:rFonts w:ascii="Times New Roman" w:hAnsi="Times New Roman"/>
          <w:b/>
          <w:sz w:val="24"/>
          <w:szCs w:val="24"/>
        </w:rPr>
        <w:t>о назначения</w:t>
      </w:r>
    </w:p>
    <w:p w:rsidR="007360F7" w:rsidRDefault="00790E72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5039075" cy="37528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089" t="11311" r="70797" b="51414"/>
                    <a:stretch>
                      <a:fillRect/>
                    </a:stretch>
                  </pic:blipFill>
                  <pic:spPr>
                    <a:xfrm>
                      <a:off x="0" y="0"/>
                      <a:ext cx="5039075" cy="3752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60F7" w:rsidRDefault="007360F7">
      <w:pPr>
        <w:spacing w:after="120"/>
        <w:jc w:val="center"/>
      </w:pPr>
    </w:p>
    <w:p w:rsidR="007360F7" w:rsidRDefault="00790E72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7360F7" w:rsidRDefault="007360F7"/>
    <w:sectPr w:rsidR="007360F7" w:rsidSect="007360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F7" w:rsidRDefault="007360F7" w:rsidP="007360F7">
      <w:pPr>
        <w:spacing w:after="0" w:line="240" w:lineRule="auto"/>
      </w:pPr>
      <w:r>
        <w:separator/>
      </w:r>
    </w:p>
  </w:endnote>
  <w:endnote w:type="continuationSeparator" w:id="0">
    <w:p w:rsidR="007360F7" w:rsidRDefault="007360F7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F7" w:rsidRDefault="007360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F7" w:rsidRDefault="00790E72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7360F7" w:rsidRDefault="007360F7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F7" w:rsidRDefault="007360F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60F7" w:rsidRDefault="007360F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F7"/>
    <w:rsid w:val="007360F7"/>
    <w:rsid w:val="0079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2</cp:revision>
  <cp:lastPrinted>2018-08-08T07:54:00Z</cp:lastPrinted>
  <dcterms:created xsi:type="dcterms:W3CDTF">2020-01-22T05:44:00Z</dcterms:created>
  <dcterms:modified xsi:type="dcterms:W3CDTF">2020-01-22T05:44:00Z</dcterms:modified>
</cp:coreProperties>
</file>