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9523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C011B3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r w:rsidR="00E31434" w:rsidRPr="00480E79">
              <w:t>Кузнецову А. П., Кузнецовой Е. В.</w:t>
            </w:r>
            <w:r w:rsidR="005E6DA8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E31434" w:rsidRPr="00480E79" w:rsidRDefault="008151BF" w:rsidP="00E31434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r w:rsidR="00E31434" w:rsidRPr="00480E79">
        <w:t>Кузнецову А. П., Кузнецовой Е. В.</w:t>
      </w:r>
      <w:r w:rsidR="003D7252">
        <w:t xml:space="preserve"> </w:t>
      </w:r>
      <w:r w:rsidR="00A21EBB">
        <w:t>разрешение</w:t>
      </w:r>
      <w:r w:rsidR="00E31434" w:rsidRPr="00E31434">
        <w:t xml:space="preserve"> </w:t>
      </w:r>
      <w:r w:rsidR="00E31434" w:rsidRPr="00480E79">
        <w:t>на условно разрешенный вид и</w:t>
      </w:r>
      <w:r w:rsidR="00E31434" w:rsidRPr="00480E79">
        <w:t>с</w:t>
      </w:r>
      <w:r w:rsidR="00E31434" w:rsidRPr="00480E79">
        <w:t xml:space="preserve">пользования земельного участка с кадастровым номером 54:35:041670:16 площадью 502 кв. м по адресу: </w:t>
      </w:r>
      <w:proofErr w:type="gramStart"/>
      <w:r w:rsidR="00E31434" w:rsidRPr="00480E79">
        <w:t>Российская Федерация, Новосибирская область, город Новосибирск, пер. 1-й Электронный</w:t>
      </w:r>
      <w:r w:rsidR="00E31434">
        <w:t xml:space="preserve">, </w:t>
      </w:r>
      <w:r w:rsidR="00E31434" w:rsidRPr="00480E79">
        <w:t>8, земельный участок № 4 в квартале № 1 и объекта кап</w:t>
      </w:r>
      <w:r w:rsidR="00E31434" w:rsidRPr="00480E79">
        <w:t>и</w:t>
      </w:r>
      <w:r w:rsidR="00E31434" w:rsidRPr="00480E79">
        <w:t>тального строительства (зона улично-дорожной сети (ИТ-3)) – «для индивидуального жилищного строительства (2.1) – индивидуальные жилые д</w:t>
      </w:r>
      <w:r w:rsidR="00E31434" w:rsidRPr="00480E79">
        <w:t>о</w:t>
      </w:r>
      <w:r w:rsidR="00E31434" w:rsidRPr="00480E79">
        <w:t>ма».</w:t>
      </w:r>
      <w:proofErr w:type="gramEnd"/>
    </w:p>
    <w:p w:rsidR="00FE2272" w:rsidRPr="008A29F3" w:rsidRDefault="00645674" w:rsidP="00E31434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1F2" w:rsidRDefault="002921F2">
      <w:r>
        <w:separator/>
      </w:r>
    </w:p>
  </w:endnote>
  <w:endnote w:type="continuationSeparator" w:id="0">
    <w:p w:rsidR="002921F2" w:rsidRDefault="00292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1F2" w:rsidRDefault="002921F2">
      <w:r>
        <w:separator/>
      </w:r>
    </w:p>
  </w:footnote>
  <w:footnote w:type="continuationSeparator" w:id="0">
    <w:p w:rsidR="002921F2" w:rsidRDefault="002921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F9523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921F2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E6DA8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31434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FD9A3-1187-4516-9111-B499142D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2020-11-02T10:22:00Z</dcterms:created>
  <dcterms:modified xsi:type="dcterms:W3CDTF">2020-11-02T10:22:00Z</dcterms:modified>
</cp:coreProperties>
</file>