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7E" w:rsidRDefault="00C5137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05C7E" w:rsidRDefault="00C51374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Салиева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Гульчехра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Рахимовна</w:t>
      </w:r>
      <w:proofErr w:type="spellEnd"/>
    </w:p>
    <w:p w:rsidR="00405C7E" w:rsidRDefault="00C5137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05C7E" w:rsidRDefault="00C513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Октябрьский район, ул. </w:t>
      </w:r>
      <w:proofErr w:type="gramStart"/>
      <w:r>
        <w:rPr>
          <w:rFonts w:ascii="Times New Roman" w:hAnsi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/>
          <w:sz w:val="24"/>
          <w:szCs w:val="24"/>
        </w:rPr>
        <w:t>, 166;</w:t>
      </w:r>
    </w:p>
    <w:p w:rsidR="00405C7E" w:rsidRDefault="00C513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54:35:074395:25;</w:t>
      </w:r>
    </w:p>
    <w:p w:rsidR="00405C7E" w:rsidRDefault="00C513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площадь- 230 кв.м.;</w:t>
      </w:r>
    </w:p>
    <w:p w:rsidR="00405C7E" w:rsidRDefault="00C513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2019</w:t>
      </w:r>
    </w:p>
    <w:p w:rsidR="00405C7E" w:rsidRDefault="00C51374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405C7E" w:rsidRDefault="00C5137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05C7E" w:rsidRDefault="00C51374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</w:t>
      </w:r>
      <w:r>
        <w:rPr>
          <w:rFonts w:ascii="Times New Roman" w:hAnsi="Times New Roman"/>
          <w:i/>
          <w:sz w:val="24"/>
          <w:szCs w:val="24"/>
        </w:rPr>
        <w:t xml:space="preserve">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405C7E" w:rsidRDefault="00C5137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2-х этажного жилого дома (</w:t>
      </w:r>
      <w:r>
        <w:rPr>
          <w:rFonts w:ascii="Times New Roman" w:hAnsi="Times New Roman"/>
          <w:sz w:val="24"/>
          <w:szCs w:val="24"/>
        </w:rPr>
        <w:t>площадь застройки 68,1 кв. м)</w:t>
      </w:r>
    </w:p>
    <w:p w:rsidR="00405C7E" w:rsidRDefault="00405C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5C7E" w:rsidRDefault="00C51374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41598" cy="3985256"/>
            <wp:effectExtent l="0" t="0" r="0" b="0"/>
            <wp:docPr id="1" name="Рисунок 1" descr="C:\Users\isharkova\Desktop\ОО 18 апрель\СХЕМЫ\Безымянный 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1598" cy="39852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05C7E" w:rsidSect="00405C7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7E" w:rsidRDefault="00405C7E" w:rsidP="00405C7E">
      <w:pPr>
        <w:spacing w:after="0" w:line="240" w:lineRule="auto"/>
      </w:pPr>
      <w:r>
        <w:separator/>
      </w:r>
    </w:p>
  </w:endnote>
  <w:endnote w:type="continuationSeparator" w:id="0">
    <w:p w:rsidR="00405C7E" w:rsidRDefault="00405C7E" w:rsidP="0040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7E" w:rsidRDefault="00C51374" w:rsidP="00405C7E">
      <w:pPr>
        <w:spacing w:after="0" w:line="240" w:lineRule="auto"/>
      </w:pPr>
      <w:r w:rsidRPr="00405C7E">
        <w:rPr>
          <w:color w:val="000000"/>
        </w:rPr>
        <w:separator/>
      </w:r>
    </w:p>
  </w:footnote>
  <w:footnote w:type="continuationSeparator" w:id="0">
    <w:p w:rsidR="00405C7E" w:rsidRDefault="00405C7E" w:rsidP="0040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7E" w:rsidRDefault="00405C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05C7E" w:rsidRDefault="00405C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7E"/>
    <w:rsid w:val="00405C7E"/>
    <w:rsid w:val="00C5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C7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5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05C7E"/>
    <w:rPr>
      <w:sz w:val="22"/>
      <w:szCs w:val="22"/>
      <w:lang w:eastAsia="en-US"/>
    </w:rPr>
  </w:style>
  <w:style w:type="paragraph" w:styleId="a5">
    <w:name w:val="footer"/>
    <w:basedOn w:val="a"/>
    <w:rsid w:val="00405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05C7E"/>
    <w:rPr>
      <w:sz w:val="22"/>
      <w:szCs w:val="22"/>
      <w:lang w:eastAsia="en-US"/>
    </w:rPr>
  </w:style>
  <w:style w:type="paragraph" w:styleId="a7">
    <w:name w:val="Balloon Text"/>
    <w:basedOn w:val="a"/>
    <w:rsid w:val="00405C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05C7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05C7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05C7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05C7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405C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2019-04-25T07:58:00Z</dcterms:created>
  <dcterms:modified xsi:type="dcterms:W3CDTF">2019-04-25T07:58:00Z</dcterms:modified>
</cp:coreProperties>
</file>