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F7CE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424C1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F61CE7" w:rsidRPr="00F61CE7">
              <w:t>Кашникову</w:t>
            </w:r>
            <w:proofErr w:type="spellEnd"/>
            <w:r w:rsidR="00F61CE7" w:rsidRPr="00F61CE7">
              <w:t xml:space="preserve"> А. А., </w:t>
            </w:r>
            <w:proofErr w:type="spellStart"/>
            <w:r w:rsidR="00F61CE7" w:rsidRPr="00F61CE7">
              <w:t>Кашниковой</w:t>
            </w:r>
            <w:proofErr w:type="spellEnd"/>
            <w:r w:rsidR="00F61CE7" w:rsidRPr="00F61CE7">
              <w:t xml:space="preserve"> М. К. </w:t>
            </w:r>
            <w:r w:rsidR="00A92CCC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1F7CE2">
        <w:t> </w:t>
      </w:r>
      <w:bookmarkStart w:id="0" w:name="_GoBack"/>
      <w:bookmarkEnd w:id="0"/>
      <w:r w:rsidR="00D76C5E">
        <w:t>___.___.</w:t>
      </w:r>
      <w:proofErr w:type="gramStart"/>
      <w:r w:rsidR="00D76C5E">
        <w:t>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F61CE7" w:rsidRDefault="008151BF" w:rsidP="003D7252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F61CE7" w:rsidRPr="00F61CE7">
        <w:t>Кашникову</w:t>
      </w:r>
      <w:proofErr w:type="spellEnd"/>
      <w:r w:rsidR="00F61CE7" w:rsidRPr="00F61CE7">
        <w:t xml:space="preserve"> А. А., </w:t>
      </w:r>
      <w:proofErr w:type="spellStart"/>
      <w:r w:rsidR="00F61CE7" w:rsidRPr="00F61CE7">
        <w:t>Кашниковой</w:t>
      </w:r>
      <w:proofErr w:type="spellEnd"/>
      <w:r w:rsidR="00F61CE7" w:rsidRPr="00F61CE7">
        <w:t xml:space="preserve"> М. К. </w:t>
      </w:r>
      <w:r w:rsidR="00A92CCC">
        <w:t xml:space="preserve">разрешение </w:t>
      </w:r>
      <w:r w:rsidR="00F61CE7" w:rsidRPr="00F61CE7">
        <w:t xml:space="preserve">на условно разрешенный вид использования земельного участка с кадастровым номером 54:35:033185:21 площадью 270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туп. 3-й </w:t>
      </w:r>
      <w:proofErr w:type="spellStart"/>
      <w:r w:rsidR="00F61CE7" w:rsidRPr="00F61CE7">
        <w:t>Светлановский</w:t>
      </w:r>
      <w:proofErr w:type="spellEnd"/>
      <w:r w:rsidR="00F61CE7" w:rsidRPr="00F61CE7">
        <w:t xml:space="preserve">, 3, и объекта капитального строительства (зона застройки жилыми домами смешанной этажности (Ж-1), </w:t>
      </w:r>
      <w:proofErr w:type="spellStart"/>
      <w:r w:rsidR="00F61CE7" w:rsidRPr="00F61CE7">
        <w:t>подзона</w:t>
      </w:r>
      <w:proofErr w:type="spellEnd"/>
      <w:r w:rsidR="00F61CE7" w:rsidRPr="00F61CE7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44D66-67A9-495C-93BA-82258C28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22</TotalTime>
  <Pages>1</Pages>
  <Words>236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13</cp:revision>
  <cp:lastPrinted>2020-02-25T03:17:00Z</cp:lastPrinted>
  <dcterms:created xsi:type="dcterms:W3CDTF">2020-11-02T10:17:00Z</dcterms:created>
  <dcterms:modified xsi:type="dcterms:W3CDTF">2021-05-03T07:58:00Z</dcterms:modified>
</cp:coreProperties>
</file>