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9448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A434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A54FE" w:rsidRPr="009A54FE">
              <w:t>Фишер В. И.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9A54FE" w:rsidRDefault="00D25713" w:rsidP="00FA43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A54FE" w:rsidRPr="009A54FE">
        <w:rPr>
          <w:color w:val="000000" w:themeColor="text1"/>
        </w:rPr>
        <w:t>Фишер В. И.</w:t>
      </w:r>
      <w:r w:rsidR="004B04AD" w:rsidRPr="00977C94">
        <w:t xml:space="preserve"> </w:t>
      </w:r>
      <w:r w:rsidR="008C751E">
        <w:t xml:space="preserve">разрешение </w:t>
      </w:r>
      <w:r w:rsidR="009A54FE" w:rsidRPr="009A54FE">
        <w:t xml:space="preserve">на условно разрешенный вид использования земельного участка с кадастровым номером 54:35:063645:141 площадью 13343 кв. м с местоположением: Российская Федерация, Новосибирская область, город Новосибирск, ул. Малыгина, 10а и объекта капитального строительства (зона специализированной общественной застройки (ОД-4), </w:t>
      </w:r>
      <w:proofErr w:type="spellStart"/>
      <w:r w:rsidR="009A54FE" w:rsidRPr="009A54FE">
        <w:t>подзона</w:t>
      </w:r>
      <w:proofErr w:type="spellEnd"/>
      <w:r w:rsidR="009A54FE" w:rsidRPr="009A54FE">
        <w:t xml:space="preserve"> специализированной малоэтажной общественной застройки (ОД-4.1)) – «ремонт автомобилей (4.9.1.4) – мастерские, предназначенные для ремонта и обслуживания автомобилей и прочих объектов придорожного сервиса».</w:t>
      </w:r>
    </w:p>
    <w:p w:rsidR="00FE2272" w:rsidRPr="0091260B" w:rsidRDefault="00645674" w:rsidP="00FA43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9448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24D75-060F-4DD9-8AF7-BAA44B3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20</TotalTime>
  <Pages>1</Pages>
  <Words>217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12</cp:revision>
  <cp:lastPrinted>2020-02-25T03:17:00Z</cp:lastPrinted>
  <dcterms:created xsi:type="dcterms:W3CDTF">2023-05-10T04:37:00Z</dcterms:created>
  <dcterms:modified xsi:type="dcterms:W3CDTF">2023-06-13T03:51:00Z</dcterms:modified>
</cp:coreProperties>
</file>