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88" w:rsidRDefault="0066094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60942" w:rsidRPr="00660942" w:rsidRDefault="00660942">
      <w:pPr>
        <w:ind w:right="284"/>
        <w:jc w:val="center"/>
        <w:rPr>
          <w:u w:val="single"/>
        </w:rPr>
      </w:pPr>
      <w:r w:rsidRPr="00660942">
        <w:rPr>
          <w:rFonts w:ascii="Times New Roman" w:hAnsi="Times New Roman"/>
          <w:b/>
          <w:sz w:val="28"/>
          <w:szCs w:val="28"/>
          <w:u w:val="single"/>
        </w:rPr>
        <w:t>1.13. ООО «СЛИМИ-СТРОЙ»</w:t>
      </w:r>
    </w:p>
    <w:p w:rsidR="00DF6888" w:rsidRDefault="0066094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609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60942">
        <w:rPr>
          <w:rFonts w:ascii="Times New Roman" w:hAnsi="Times New Roman"/>
          <w:b/>
          <w:sz w:val="24"/>
          <w:szCs w:val="24"/>
        </w:rPr>
        <w:t>:</w:t>
      </w:r>
    </w:p>
    <w:p w:rsidR="00DF6888" w:rsidRDefault="006609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г Новосибирск</w:t>
      </w:r>
      <w:r w:rsidRPr="00660942">
        <w:rPr>
          <w:rFonts w:ascii="Times New Roman" w:hAnsi="Times New Roman"/>
          <w:b/>
          <w:sz w:val="24"/>
          <w:szCs w:val="24"/>
        </w:rPr>
        <w:t>, Ленинский район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Станционная, 43</w:t>
      </w:r>
      <w:r>
        <w:rPr>
          <w:rFonts w:ascii="Times New Roman" w:hAnsi="Times New Roman"/>
          <w:sz w:val="24"/>
          <w:szCs w:val="24"/>
        </w:rPr>
        <w:t>;</w:t>
      </w:r>
    </w:p>
    <w:p w:rsidR="00DF6888" w:rsidRDefault="006609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54:35:000000:10087;</w:t>
      </w:r>
    </w:p>
    <w:p w:rsidR="00DF6888" w:rsidRDefault="006609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17487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DF6888" w:rsidRDefault="00DF6888">
      <w:pPr>
        <w:spacing w:after="0" w:line="240" w:lineRule="auto"/>
      </w:pPr>
    </w:p>
    <w:p w:rsidR="00DF6888" w:rsidRDefault="006609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104, 105, 136, 137, 224, 257</w:t>
      </w:r>
    </w:p>
    <w:p w:rsidR="00DF6888" w:rsidRDefault="0066094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сооружений и коммуникаций железнодорожного транспорта (ИТ-1)</w:t>
      </w:r>
    </w:p>
    <w:p w:rsidR="00DF6888" w:rsidRPr="00660942" w:rsidRDefault="0066094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60942">
        <w:rPr>
          <w:rFonts w:ascii="Times New Roman" w:hAnsi="Times New Roman"/>
          <w:b/>
          <w:sz w:val="24"/>
          <w:szCs w:val="24"/>
        </w:rPr>
        <w:t xml:space="preserve">: </w:t>
      </w:r>
      <w:r w:rsidRPr="00660942">
        <w:rPr>
          <w:rFonts w:ascii="Times New Roman" w:hAnsi="Times New Roman"/>
          <w:sz w:val="24"/>
          <w:szCs w:val="24"/>
        </w:rPr>
        <w:t xml:space="preserve"> </w:t>
      </w:r>
      <w:r w:rsidRPr="00660942">
        <w:rPr>
          <w:rFonts w:ascii="Times New Roman" w:hAnsi="Times New Roman"/>
          <w:b/>
          <w:i/>
          <w:sz w:val="24"/>
          <w:szCs w:val="24"/>
        </w:rPr>
        <w:t>«деловое управление (4.1) – объекты управленческой деятельности, несвязанной с государственным или муниципальным управлением и оказанием услуг»</w:t>
      </w:r>
    </w:p>
    <w:p w:rsidR="00DF6888" w:rsidRDefault="0066094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6094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административно-бытового здания</w:t>
      </w:r>
    </w:p>
    <w:p w:rsidR="00DF6888" w:rsidRPr="00660942" w:rsidRDefault="00DF688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DF6888" w:rsidTr="00DF6888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888" w:rsidRDefault="0066094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6888" w:rsidRDefault="0066094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F6888" w:rsidRDefault="00DF6888"/>
    <w:sectPr w:rsidR="00DF6888" w:rsidSect="00DF6888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888" w:rsidRDefault="00DF6888" w:rsidP="00DF6888">
      <w:pPr>
        <w:spacing w:after="0" w:line="240" w:lineRule="auto"/>
      </w:pPr>
      <w:r>
        <w:separator/>
      </w:r>
    </w:p>
  </w:endnote>
  <w:endnote w:type="continuationSeparator" w:id="0">
    <w:p w:rsidR="00DF6888" w:rsidRDefault="00DF6888" w:rsidP="00DF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888" w:rsidRDefault="00660942" w:rsidP="00DF6888">
      <w:pPr>
        <w:spacing w:after="0" w:line="240" w:lineRule="auto"/>
      </w:pPr>
      <w:r w:rsidRPr="00DF6888">
        <w:rPr>
          <w:color w:val="000000"/>
        </w:rPr>
        <w:separator/>
      </w:r>
    </w:p>
  </w:footnote>
  <w:footnote w:type="continuationSeparator" w:id="0">
    <w:p w:rsidR="00DF6888" w:rsidRDefault="00DF6888" w:rsidP="00DF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88" w:rsidRDefault="00DF688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F6888" w:rsidRPr="00660942" w:rsidRDefault="0066094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11.04.2024-08.05.2024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888"/>
    <w:rsid w:val="00660942"/>
    <w:rsid w:val="00DF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688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8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F6888"/>
    <w:rPr>
      <w:sz w:val="22"/>
      <w:szCs w:val="22"/>
      <w:lang w:eastAsia="en-US"/>
    </w:rPr>
  </w:style>
  <w:style w:type="paragraph" w:styleId="a5">
    <w:name w:val="footer"/>
    <w:basedOn w:val="a"/>
    <w:rsid w:val="00DF68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F6888"/>
    <w:rPr>
      <w:sz w:val="22"/>
      <w:szCs w:val="22"/>
      <w:lang w:eastAsia="en-US"/>
    </w:rPr>
  </w:style>
  <w:style w:type="paragraph" w:styleId="a7">
    <w:name w:val="Balloon Text"/>
    <w:basedOn w:val="a"/>
    <w:rsid w:val="00DF68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F688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F688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F688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F688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2</cp:revision>
  <dcterms:created xsi:type="dcterms:W3CDTF">2024-04-09T08:28:00Z</dcterms:created>
  <dcterms:modified xsi:type="dcterms:W3CDTF">2024-04-09T08:28:00Z</dcterms:modified>
</cp:coreProperties>
</file>