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FF5395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814B37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814B37">
              <w:t>ф</w:t>
            </w:r>
            <w:r w:rsidR="00814B37" w:rsidRPr="001129E8">
              <w:t>едеральному государственному бюджетному учреждению науки Це</w:t>
            </w:r>
            <w:r w:rsidR="00814B37" w:rsidRPr="001129E8">
              <w:t>н</w:t>
            </w:r>
            <w:r w:rsidR="00814B37" w:rsidRPr="001129E8">
              <w:t>тральному сибирскому ботаническому саду Сибирского отделения Российской академии наук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C433F4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8413C7" w:rsidRPr="0091260B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8413C7" w:rsidRPr="0091260B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объекта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 xml:space="preserve">и объекта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C072CA" w:rsidRPr="0091260B" w:rsidRDefault="00D25713" w:rsidP="001A69AA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814B37">
        <w:t>ф</w:t>
      </w:r>
      <w:r w:rsidR="00814B37" w:rsidRPr="001129E8">
        <w:t>едеральному государственному бюджетному учреждению науки Це</w:t>
      </w:r>
      <w:r w:rsidR="00814B37" w:rsidRPr="001129E8">
        <w:t>н</w:t>
      </w:r>
      <w:r w:rsidR="00814B37" w:rsidRPr="001129E8">
        <w:t>тральному сибирскому ботаническому саду Сибирского отделения Российской академии наук</w:t>
      </w:r>
      <w:r w:rsidR="004B04AD" w:rsidRPr="00977C94">
        <w:t xml:space="preserve"> </w:t>
      </w:r>
      <w:r w:rsidR="008C751E">
        <w:t xml:space="preserve">разрешение </w:t>
      </w:r>
      <w:r w:rsidR="00814B37" w:rsidRPr="001129E8">
        <w:t>на условно разрешенный вид использования земельного участка с кадастровым номером 54:35:091570:130 площадью 2519 кв. м по адресу: Росси</w:t>
      </w:r>
      <w:r w:rsidR="00814B37" w:rsidRPr="001129E8">
        <w:t>й</w:t>
      </w:r>
      <w:r w:rsidR="00814B37" w:rsidRPr="001129E8">
        <w:t>ская Федерация, Новосибирская область, город Новосибирск и объекта капитал</w:t>
      </w:r>
      <w:r w:rsidR="00814B37" w:rsidRPr="001129E8">
        <w:t>ь</w:t>
      </w:r>
      <w:r w:rsidR="00814B37" w:rsidRPr="001129E8">
        <w:t>ного строительства (зона</w:t>
      </w:r>
      <w:r w:rsidR="00814B37">
        <w:t xml:space="preserve"> природная (Р-1)) – «у</w:t>
      </w:r>
      <w:r w:rsidR="00814B37" w:rsidRPr="009C3628">
        <w:t>лично-дорожная сеть (12.0.1)</w:t>
      </w:r>
      <w:r w:rsidR="00814B37">
        <w:t xml:space="preserve"> – пеш</w:t>
      </w:r>
      <w:r w:rsidR="00814B37">
        <w:t>е</w:t>
      </w:r>
      <w:r w:rsidR="00814B37">
        <w:t>ходные переходы».</w:t>
      </w:r>
    </w:p>
    <w:p w:rsidR="00FE2272" w:rsidRPr="0091260B" w:rsidRDefault="00645674" w:rsidP="00386E87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44" w:rsidRDefault="00F92C44">
      <w:r>
        <w:separator/>
      </w:r>
    </w:p>
  </w:endnote>
  <w:endnote w:type="continuationSeparator" w:id="0">
    <w:p w:rsidR="00F92C44" w:rsidRDefault="00F9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44" w:rsidRDefault="00F92C44">
      <w:r>
        <w:separator/>
      </w:r>
    </w:p>
  </w:footnote>
  <w:footnote w:type="continuationSeparator" w:id="0">
    <w:p w:rsidR="00F92C44" w:rsidRDefault="00F92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FF5395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D81"/>
    <w:rsid w:val="00270B4E"/>
    <w:rsid w:val="00271017"/>
    <w:rsid w:val="0027171B"/>
    <w:rsid w:val="00275D06"/>
    <w:rsid w:val="002A32FC"/>
    <w:rsid w:val="002A6978"/>
    <w:rsid w:val="002B17A6"/>
    <w:rsid w:val="002C5753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87B36"/>
    <w:rsid w:val="00394E98"/>
    <w:rsid w:val="0039607D"/>
    <w:rsid w:val="00396797"/>
    <w:rsid w:val="003974AE"/>
    <w:rsid w:val="003A1FAB"/>
    <w:rsid w:val="003B379B"/>
    <w:rsid w:val="003B43AA"/>
    <w:rsid w:val="003B46A8"/>
    <w:rsid w:val="003C05A9"/>
    <w:rsid w:val="003C61C7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71CC"/>
    <w:rsid w:val="00517744"/>
    <w:rsid w:val="00521D67"/>
    <w:rsid w:val="00525704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3E92"/>
    <w:rsid w:val="006A5932"/>
    <w:rsid w:val="006A60FA"/>
    <w:rsid w:val="006B3D23"/>
    <w:rsid w:val="006D62A9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37"/>
    <w:rsid w:val="008151BF"/>
    <w:rsid w:val="0081742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022E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E2AC6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539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361CC-FC88-4B7E-AF62-9B34A6E9F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</TotalTime>
  <Pages>1</Pages>
  <Words>218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EAtyanchev</cp:lastModifiedBy>
  <cp:revision>5</cp:revision>
  <cp:lastPrinted>2020-02-25T03:17:00Z</cp:lastPrinted>
  <dcterms:created xsi:type="dcterms:W3CDTF">2023-05-10T04:38:00Z</dcterms:created>
  <dcterms:modified xsi:type="dcterms:W3CDTF">2023-05-10T04:42:00Z</dcterms:modified>
</cp:coreProperties>
</file>