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0E" w:rsidRDefault="00FC1DF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C1DF3" w:rsidRPr="00FC1DF3" w:rsidRDefault="00FC1DF3">
      <w:pPr>
        <w:ind w:right="284"/>
        <w:jc w:val="center"/>
        <w:rPr>
          <w:u w:val="single"/>
        </w:rPr>
      </w:pPr>
      <w:r w:rsidRPr="00FC1DF3">
        <w:rPr>
          <w:rFonts w:ascii="Times New Roman" w:hAnsi="Times New Roman"/>
          <w:b/>
          <w:sz w:val="28"/>
          <w:szCs w:val="28"/>
          <w:u w:val="single"/>
        </w:rPr>
        <w:t xml:space="preserve">1.9. </w:t>
      </w:r>
      <w:r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Pr="00FC1DF3">
        <w:rPr>
          <w:rFonts w:ascii="Times New Roman" w:hAnsi="Times New Roman"/>
          <w:b/>
          <w:sz w:val="28"/>
          <w:szCs w:val="28"/>
          <w:u w:val="single"/>
        </w:rPr>
        <w:t xml:space="preserve"> земельных и имущественных отношений мэрии города Новосибирска</w:t>
      </w:r>
    </w:p>
    <w:p w:rsidR="007C320E" w:rsidRDefault="00FC1DF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C1D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C1DF3">
        <w:rPr>
          <w:rFonts w:ascii="Times New Roman" w:hAnsi="Times New Roman"/>
          <w:b/>
          <w:sz w:val="24"/>
          <w:szCs w:val="24"/>
        </w:rPr>
        <w:t>:</w:t>
      </w:r>
    </w:p>
    <w:p w:rsidR="007C320E" w:rsidRDefault="00FC1D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</w:t>
      </w:r>
      <w:r w:rsidRPr="00FC1DF3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город Новосибирск, ул. 2-я Шоссейная,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30;</w:t>
      </w:r>
    </w:p>
    <w:p w:rsidR="007C320E" w:rsidRDefault="00FC1D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54:35:000000:39502;</w:t>
      </w:r>
    </w:p>
    <w:p w:rsidR="007C320E" w:rsidRDefault="00FC1D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11128 кв.м.;</w:t>
      </w:r>
    </w:p>
    <w:p w:rsidR="007C320E" w:rsidRDefault="00FC1DF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1059, 1060, 1101, 1102</w:t>
      </w:r>
    </w:p>
    <w:p w:rsidR="007C320E" w:rsidRDefault="00FC1D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7C320E" w:rsidRDefault="00FC1D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C1DF3">
        <w:rPr>
          <w:rFonts w:ascii="Times New Roman" w:hAnsi="Times New Roman"/>
          <w:b/>
          <w:sz w:val="24"/>
          <w:szCs w:val="24"/>
        </w:rPr>
        <w:t xml:space="preserve">: </w:t>
      </w:r>
      <w:r w:rsidRPr="00FC1DF3">
        <w:rPr>
          <w:rFonts w:ascii="Times New Roman" w:hAnsi="Times New Roman"/>
          <w:sz w:val="24"/>
          <w:szCs w:val="24"/>
        </w:rPr>
        <w:t xml:space="preserve"> </w:t>
      </w:r>
      <w:r w:rsidRPr="00FC1DF3">
        <w:rPr>
          <w:rFonts w:ascii="Times New Roman" w:hAnsi="Times New Roman"/>
          <w:b/>
          <w:i/>
          <w:sz w:val="24"/>
          <w:szCs w:val="24"/>
        </w:rPr>
        <w:t>«</w:t>
      </w:r>
      <w:r w:rsidRPr="00FC1DF3">
        <w:t xml:space="preserve"> </w:t>
      </w:r>
      <w:r w:rsidRPr="00FC1DF3">
        <w:rPr>
          <w:rFonts w:ascii="Times New Roman" w:hAnsi="Times New Roman"/>
          <w:b/>
          <w:i/>
          <w:sz w:val="24"/>
          <w:szCs w:val="24"/>
        </w:rPr>
        <w:t xml:space="preserve">спорт (5.1) – спортивные базы и лагеря </w:t>
      </w:r>
      <w:r w:rsidRPr="00FC1DF3">
        <w:rPr>
          <w:rFonts w:ascii="Times New Roman" w:hAnsi="Times New Roman"/>
          <w:b/>
          <w:i/>
          <w:sz w:val="24"/>
          <w:szCs w:val="24"/>
        </w:rPr>
        <w:t>»</w:t>
      </w:r>
    </w:p>
    <w:p w:rsidR="007C320E" w:rsidRPr="00FC1DF3" w:rsidRDefault="00FC1DF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C1DF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с проведением аукциона</w:t>
      </w:r>
    </w:p>
    <w:p w:rsidR="007C320E" w:rsidRPr="00FC1DF3" w:rsidRDefault="007C320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7C320E" w:rsidTr="007C320E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E" w:rsidRDefault="00FC1DF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0E" w:rsidRDefault="00FC1DF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C320E" w:rsidSect="007C320E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0E" w:rsidRDefault="007C320E" w:rsidP="007C320E">
      <w:pPr>
        <w:spacing w:after="0" w:line="240" w:lineRule="auto"/>
      </w:pPr>
      <w:r>
        <w:separator/>
      </w:r>
    </w:p>
  </w:endnote>
  <w:endnote w:type="continuationSeparator" w:id="0">
    <w:p w:rsidR="007C320E" w:rsidRDefault="007C320E" w:rsidP="007C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0E" w:rsidRDefault="007C32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0E" w:rsidRDefault="00FC1DF3" w:rsidP="007C320E">
      <w:pPr>
        <w:spacing w:after="0" w:line="240" w:lineRule="auto"/>
      </w:pPr>
      <w:r w:rsidRPr="007C320E">
        <w:rPr>
          <w:color w:val="000000"/>
        </w:rPr>
        <w:separator/>
      </w:r>
    </w:p>
  </w:footnote>
  <w:footnote w:type="continuationSeparator" w:id="0">
    <w:p w:rsidR="007C320E" w:rsidRDefault="007C320E" w:rsidP="007C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0E" w:rsidRDefault="007C320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C320E" w:rsidRDefault="007C320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20E"/>
    <w:rsid w:val="007C320E"/>
    <w:rsid w:val="00FC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20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3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C320E"/>
    <w:rPr>
      <w:sz w:val="22"/>
      <w:szCs w:val="22"/>
      <w:lang w:eastAsia="en-US"/>
    </w:rPr>
  </w:style>
  <w:style w:type="paragraph" w:styleId="a5">
    <w:name w:val="footer"/>
    <w:basedOn w:val="a"/>
    <w:rsid w:val="007C32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C320E"/>
    <w:rPr>
      <w:sz w:val="22"/>
      <w:szCs w:val="22"/>
      <w:lang w:eastAsia="en-US"/>
    </w:rPr>
  </w:style>
  <w:style w:type="paragraph" w:styleId="a7">
    <w:name w:val="Balloon Text"/>
    <w:basedOn w:val="a"/>
    <w:rsid w:val="007C3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C320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C320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C320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C320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2</cp:revision>
  <dcterms:created xsi:type="dcterms:W3CDTF">2021-09-03T09:53:00Z</dcterms:created>
  <dcterms:modified xsi:type="dcterms:W3CDTF">2021-09-03T09:53:00Z</dcterms:modified>
</cp:coreProperties>
</file>