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11E4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26"/>
      </w:tblGrid>
      <w:tr w:rsidR="00830C3B" w:rsidRPr="008A29F3" w:rsidTr="00415387">
        <w:trPr>
          <w:trHeight w:val="914"/>
        </w:trPr>
        <w:tc>
          <w:tcPr>
            <w:tcW w:w="6826" w:type="dxa"/>
          </w:tcPr>
          <w:p w:rsidR="00830C3B" w:rsidRPr="008A29F3" w:rsidRDefault="00DE6383" w:rsidP="00415387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934DC9" w:rsidRPr="00934DC9">
              <w:t>Урушбоевой</w:t>
            </w:r>
            <w:proofErr w:type="spellEnd"/>
            <w:r w:rsidR="00934DC9" w:rsidRPr="00934DC9">
              <w:t xml:space="preserve"> О. Ю.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934DC9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934DC9" w:rsidRPr="00934DC9">
        <w:t>Урушбоевой</w:t>
      </w:r>
      <w:proofErr w:type="spellEnd"/>
      <w:r w:rsidR="00934DC9" w:rsidRPr="00934DC9">
        <w:t xml:space="preserve"> О. Ю. </w:t>
      </w:r>
      <w:r w:rsidR="00934DC9">
        <w:t xml:space="preserve">разрешение </w:t>
      </w:r>
      <w:r w:rsidR="00934DC9" w:rsidRPr="00934DC9">
        <w:t>на условно разрешенный вид использования земельного участка с кадастровым номером 54:35:071330:2 площадью 447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Монтажников, 8,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11E4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387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D0D31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34DC9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1E4C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DCF3D-E84B-4920-AC7E-A96BD6F0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14</TotalTime>
  <Pages>1</Pages>
  <Words>229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10</cp:revision>
  <cp:lastPrinted>2020-02-25T03:17:00Z</cp:lastPrinted>
  <dcterms:created xsi:type="dcterms:W3CDTF">2020-11-02T10:17:00Z</dcterms:created>
  <dcterms:modified xsi:type="dcterms:W3CDTF">2021-04-05T03:37:00Z</dcterms:modified>
</cp:coreProperties>
</file>