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A7D2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B6408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7E3D3E" w:rsidRPr="00A708EE">
              <w:t xml:space="preserve">Гукасян Ж. Г.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7E3D3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7E3D3E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7E3D3E" w:rsidRPr="007E3D3E">
        <w:t xml:space="preserve">Гукасян Ж. Г. </w:t>
      </w:r>
      <w:r w:rsidR="0016656C">
        <w:t xml:space="preserve">разрешение </w:t>
      </w:r>
      <w:r w:rsidR="007E3D3E" w:rsidRPr="007E3D3E">
        <w:t xml:space="preserve">на условно разрешенный вид использования земельного участка в границах территории кадастровых кварталов 54:35:071415, 54:35:071485 площадью 804 кв. м по адресу: Российская Федерация, Новосибирская область, городской округ город Новосибирск, город Новосибирск, НСТ «Рассвет» (зона застройки жилыми домами смешанной этажности (Ж-1), </w:t>
      </w:r>
      <w:proofErr w:type="spellStart"/>
      <w:r w:rsidR="007E3D3E" w:rsidRPr="007E3D3E">
        <w:t>подзона</w:t>
      </w:r>
      <w:proofErr w:type="spellEnd"/>
      <w:r w:rsidR="007E3D3E" w:rsidRPr="007E3D3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A7D2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04A3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3D3E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64081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A7D22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67C3-BCEB-4FF7-B011-07F91926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211</Words>
  <Characters>1668</Characters>
  <Application>Microsoft Office Word</Application>
  <DocSecurity>0</DocSecurity>
  <Lines>39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2021-01-29T04:25:00Z</dcterms:modified>
</cp:coreProperties>
</file>