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10" w:rsidRDefault="00AB0DB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64110" w:rsidRDefault="00AB0DB6">
      <w:pPr>
        <w:spacing w:after="0"/>
        <w:ind w:right="284"/>
      </w:pPr>
      <w:r w:rsidRPr="00FC1F44">
        <w:rPr>
          <w:rFonts w:ascii="Times New Roman" w:hAnsi="Times New Roman"/>
          <w:b/>
          <w:sz w:val="28"/>
          <w:szCs w:val="28"/>
          <w:u w:val="single"/>
        </w:rPr>
        <w:t>1.23</w:t>
      </w:r>
      <w:r w:rsidR="003346B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3346B1" w:rsidRPr="003346B1">
        <w:rPr>
          <w:rFonts w:ascii="Times New Roman" w:hAnsi="Times New Roman"/>
          <w:b/>
          <w:sz w:val="28"/>
          <w:szCs w:val="28"/>
          <w:u w:val="single"/>
        </w:rPr>
        <w:t>Заявитель: АО «Специализированный застройщик «Береговое»</w:t>
      </w:r>
    </w:p>
    <w:p w:rsidR="00B64110" w:rsidRDefault="00AB0DB6">
      <w:pPr>
        <w:spacing w:after="0"/>
      </w:pPr>
      <w:r w:rsidRPr="00FC1F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C1F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C1F44">
        <w:rPr>
          <w:rFonts w:ascii="Times New Roman" w:hAnsi="Times New Roman"/>
          <w:b/>
          <w:sz w:val="24"/>
          <w:szCs w:val="24"/>
        </w:rPr>
        <w:t>:</w:t>
      </w:r>
    </w:p>
    <w:p w:rsidR="00B64110" w:rsidRDefault="00AB0DB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54:35:074250:882</w:t>
      </w:r>
      <w:r>
        <w:rPr>
          <w:rFonts w:ascii="Times New Roman" w:hAnsi="Times New Roman"/>
          <w:sz w:val="24"/>
          <w:szCs w:val="24"/>
        </w:rPr>
        <w:t>;</w:t>
      </w:r>
    </w:p>
    <w:p w:rsidR="003346B1" w:rsidRDefault="003346B1" w:rsidP="003346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Новосибирск,</w:t>
      </w:r>
    </w:p>
    <w:p w:rsidR="00B64110" w:rsidRPr="003346B1" w:rsidRDefault="003346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E45EC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AB0DB6">
        <w:rPr>
          <w:rFonts w:ascii="Times New Roman" w:hAnsi="Times New Roman"/>
          <w:sz w:val="24"/>
          <w:szCs w:val="24"/>
        </w:rPr>
        <w:t xml:space="preserve">ул. </w:t>
      </w:r>
      <w:r w:rsidR="00AB0DB6">
        <w:rPr>
          <w:rFonts w:ascii="Times New Roman" w:hAnsi="Times New Roman"/>
          <w:sz w:val="24"/>
          <w:szCs w:val="24"/>
        </w:rPr>
        <w:t>Большевистская, 48/3;</w:t>
      </w:r>
      <w:r>
        <w:rPr>
          <w:rFonts w:ascii="Times New Roman" w:hAnsi="Times New Roman"/>
          <w:sz w:val="24"/>
          <w:szCs w:val="24"/>
        </w:rPr>
        <w:t xml:space="preserve"> </w:t>
      </w:r>
      <w:r w:rsidR="00AB0DB6">
        <w:rPr>
          <w:rFonts w:ascii="Times New Roman" w:hAnsi="Times New Roman"/>
          <w:sz w:val="24"/>
          <w:szCs w:val="24"/>
        </w:rPr>
        <w:t>площадь</w:t>
      </w:r>
      <w:r w:rsidR="00AB0DB6" w:rsidRPr="00FC1F44">
        <w:rPr>
          <w:rFonts w:ascii="Times New Roman" w:hAnsi="Times New Roman"/>
          <w:sz w:val="24"/>
          <w:szCs w:val="24"/>
        </w:rPr>
        <w:t xml:space="preserve"> 6648 </w:t>
      </w:r>
      <w:r w:rsidR="00AB0DB6">
        <w:rPr>
          <w:rFonts w:ascii="Times New Roman" w:hAnsi="Times New Roman"/>
          <w:sz w:val="24"/>
          <w:szCs w:val="24"/>
        </w:rPr>
        <w:t>кв</w:t>
      </w:r>
      <w:r w:rsidR="00AB0DB6" w:rsidRPr="00FC1F44">
        <w:rPr>
          <w:rFonts w:ascii="Times New Roman" w:hAnsi="Times New Roman"/>
          <w:sz w:val="24"/>
          <w:szCs w:val="24"/>
        </w:rPr>
        <w:t>.</w:t>
      </w:r>
      <w:r w:rsidR="00232196">
        <w:rPr>
          <w:rFonts w:ascii="Times New Roman" w:hAnsi="Times New Roman"/>
          <w:sz w:val="24"/>
          <w:szCs w:val="24"/>
        </w:rPr>
        <w:t xml:space="preserve"> </w:t>
      </w:r>
      <w:r w:rsidR="00AB0DB6">
        <w:rPr>
          <w:rFonts w:ascii="Times New Roman" w:hAnsi="Times New Roman"/>
          <w:sz w:val="24"/>
          <w:szCs w:val="24"/>
        </w:rPr>
        <w:t>м</w:t>
      </w:r>
      <w:r w:rsidR="00AB0DB6" w:rsidRPr="00FC1F44">
        <w:rPr>
          <w:rFonts w:ascii="Times New Roman" w:hAnsi="Times New Roman"/>
          <w:sz w:val="24"/>
          <w:szCs w:val="24"/>
        </w:rPr>
        <w:t>.;(</w:t>
      </w:r>
      <w:r w:rsidR="00AB0DB6">
        <w:rPr>
          <w:rFonts w:ascii="Times New Roman" w:hAnsi="Times New Roman"/>
          <w:sz w:val="24"/>
          <w:szCs w:val="24"/>
        </w:rPr>
        <w:t>планшет</w:t>
      </w:r>
      <w:r w:rsidR="00AB0DB6" w:rsidRPr="00FC1F44">
        <w:rPr>
          <w:rFonts w:ascii="Times New Roman" w:hAnsi="Times New Roman"/>
          <w:sz w:val="24"/>
          <w:szCs w:val="24"/>
        </w:rPr>
        <w:t xml:space="preserve"> 2056).</w:t>
      </w:r>
    </w:p>
    <w:p w:rsidR="00B64110" w:rsidRDefault="00AB0DB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C1F44">
        <w:rPr>
          <w:rFonts w:ascii="Times New Roman" w:hAnsi="Times New Roman"/>
          <w:b/>
          <w:sz w:val="24"/>
          <w:szCs w:val="24"/>
        </w:rPr>
        <w:t xml:space="preserve">: </w:t>
      </w:r>
      <w:r w:rsidRPr="00FC1F44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FC1F44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C1F44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64110" w:rsidRDefault="00AB0DB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B64110" w:rsidRDefault="00AB0DB6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</w:t>
      </w:r>
      <w:r>
        <w:rPr>
          <w:rFonts w:ascii="Times New Roman" w:hAnsi="Times New Roman"/>
          <w:i/>
          <w:sz w:val="24"/>
          <w:szCs w:val="24"/>
        </w:rPr>
        <w:t>ия минимального отступ</w:t>
      </w:r>
      <w:r w:rsidR="00232196">
        <w:rPr>
          <w:rFonts w:ascii="Times New Roman" w:hAnsi="Times New Roman"/>
          <w:i/>
          <w:sz w:val="24"/>
          <w:szCs w:val="24"/>
        </w:rPr>
        <w:t xml:space="preserve">а от границ земельного участка </w:t>
      </w:r>
      <w:r>
        <w:rPr>
          <w:rFonts w:ascii="Times New Roman" w:hAnsi="Times New Roman"/>
          <w:i/>
          <w:sz w:val="24"/>
          <w:szCs w:val="24"/>
        </w:rPr>
        <w:t>с 3 м до 0 м с северо-западной и юго-западной сторон;</w:t>
      </w:r>
    </w:p>
    <w:p w:rsidR="00B64110" w:rsidRDefault="00AB0DB6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 для стоянок и</w:t>
      </w:r>
      <w:r>
        <w:rPr>
          <w:rFonts w:ascii="Times New Roman" w:hAnsi="Times New Roman"/>
          <w:i/>
          <w:sz w:val="24"/>
          <w:szCs w:val="24"/>
        </w:rPr>
        <w:t xml:space="preserve">ндивидуальных транспортных средств для объекта капитального строительства до 55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-мест.</w:t>
      </w:r>
    </w:p>
    <w:p w:rsidR="00B64110" w:rsidRDefault="00AB0DB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B64110" w:rsidRDefault="00AB0DB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C1F44">
        <w:rPr>
          <w:rFonts w:ascii="Times New Roman" w:hAnsi="Times New Roman"/>
          <w:b/>
          <w:sz w:val="24"/>
          <w:szCs w:val="24"/>
        </w:rPr>
        <w:t>: с</w:t>
      </w:r>
      <w:r w:rsidRPr="00FC1F44">
        <w:rPr>
          <w:rFonts w:ascii="Times New Roman" w:hAnsi="Times New Roman"/>
          <w:b/>
          <w:sz w:val="24"/>
          <w:szCs w:val="24"/>
        </w:rPr>
        <w:t>троительство многоквартирных многоэтажных домов с объектами обслуживания жилой застройки во встроенных помещениях</w:t>
      </w:r>
    </w:p>
    <w:p w:rsidR="00B64110" w:rsidRPr="00FC1F44" w:rsidRDefault="00B6411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64110" w:rsidRDefault="00AB0DB6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3153622</wp:posOffset>
                </wp:positionH>
                <wp:positionV relativeFrom="paragraph">
                  <wp:posOffset>2522642</wp:posOffset>
                </wp:positionV>
                <wp:extent cx="440266" cy="508000"/>
                <wp:effectExtent l="0" t="0" r="17145" b="254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266" cy="5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4BA96" id="Прямая соединительная линия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198.65pt" to="282.95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3593888</wp:posOffset>
                </wp:positionH>
                <wp:positionV relativeFrom="paragraph">
                  <wp:posOffset>3039110</wp:posOffset>
                </wp:positionV>
                <wp:extent cx="1574800" cy="279400"/>
                <wp:effectExtent l="0" t="0" r="25400" b="2540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6" w:rsidRPr="00AB0DB6" w:rsidRDefault="00AB0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0D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54:35:074250:882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83pt;margin-top:239.3pt;width:124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" fillcolor="#d8d8d8 [2732]" strokeweight=".5pt">
                <v:textbox>
                  <w:txbxContent>
                    <w:p w:rsidR="00AB0DB6" w:rsidRPr="00AB0DB6" w:rsidRDefault="00AB0DB6">
                      <w:pPr>
                        <w:rPr>
                          <w:sz w:val="28"/>
                          <w:szCs w:val="28"/>
                        </w:rPr>
                      </w:pPr>
                      <w:r w:rsidRPr="00AB0D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54:35:074250:882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2103543</wp:posOffset>
                </wp:positionH>
                <wp:positionV relativeFrom="paragraph">
                  <wp:posOffset>2810298</wp:posOffset>
                </wp:positionV>
                <wp:extent cx="524933" cy="4064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33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6" w:rsidRPr="00E35D57" w:rsidRDefault="00AB0DB6" w:rsidP="00AB0DB6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35D5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0м</w:t>
                            </w:r>
                          </w:p>
                          <w:p w:rsidR="00AB0DB6" w:rsidRDefault="00AB0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165.65pt;margin-top:221.3pt;width:41.35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" filled="f" stroked="f" strokeweight=".5pt">
                <v:textbox>
                  <w:txbxContent>
                    <w:p w:rsidR="00AB0DB6" w:rsidRPr="00E35D57" w:rsidRDefault="00AB0DB6" w:rsidP="00AB0DB6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E35D5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0м</w:t>
                      </w:r>
                    </w:p>
                    <w:p w:rsidR="00AB0DB6" w:rsidRDefault="00AB0DB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21752" wp14:editId="6F2560A7">
                <wp:simplePos x="0" y="0"/>
                <wp:positionH relativeFrom="column">
                  <wp:posOffset>2476077</wp:posOffset>
                </wp:positionH>
                <wp:positionV relativeFrom="paragraph">
                  <wp:posOffset>2581275</wp:posOffset>
                </wp:positionV>
                <wp:extent cx="211243" cy="321733"/>
                <wp:effectExtent l="38100" t="38100" r="55880" b="215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243" cy="32173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15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4.95pt;margin-top:203.25pt;width:16.65pt;height:2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" strokecolor="black [3213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2552488</wp:posOffset>
                </wp:positionH>
                <wp:positionV relativeFrom="paragraph">
                  <wp:posOffset>1235499</wp:posOffset>
                </wp:positionV>
                <wp:extent cx="482600" cy="389466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8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6" w:rsidRPr="00E35D57" w:rsidRDefault="00AB0DB6" w:rsidP="00AB0DB6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35D5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0м</w:t>
                            </w:r>
                          </w:p>
                          <w:p w:rsidR="00AB0DB6" w:rsidRPr="00AB0DB6" w:rsidRDefault="00AB0DB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8" type="#_x0000_t202" style="position:absolute;left:0;text-align:left;margin-left:201pt;margin-top:97.3pt;width:38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" filled="f" stroked="f" strokeweight=".5pt">
                <v:textbox>
                  <w:txbxContent>
                    <w:p w:rsidR="00AB0DB6" w:rsidRPr="00E35D57" w:rsidRDefault="00AB0DB6" w:rsidP="00AB0DB6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E35D5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0м</w:t>
                      </w:r>
                    </w:p>
                    <w:p w:rsidR="00AB0DB6" w:rsidRPr="00AB0DB6" w:rsidRDefault="00AB0DB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CF1D" wp14:editId="560D89F0">
                <wp:simplePos x="0" y="0"/>
                <wp:positionH relativeFrom="column">
                  <wp:posOffset>2645199</wp:posOffset>
                </wp:positionH>
                <wp:positionV relativeFrom="paragraph">
                  <wp:posOffset>1565487</wp:posOffset>
                </wp:positionV>
                <wp:extent cx="355600" cy="211667"/>
                <wp:effectExtent l="38100" t="38100" r="63500" b="552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211667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28D9" id="Прямая со стрелкой 2" o:spid="_x0000_s1026" type="#_x0000_t32" style="position:absolute;margin-left:208.3pt;margin-top:123.25pt;width:28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" strokecolor="black [3213]" strokeweight="6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B64110" w:rsidRDefault="00AB0DB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64110" w:rsidRDefault="00B64110">
      <w:pPr>
        <w:rPr>
          <w:lang w:val="en-US"/>
        </w:rPr>
      </w:pPr>
    </w:p>
    <w:sectPr w:rsidR="00B64110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0DB6">
      <w:pPr>
        <w:spacing w:after="0" w:line="240" w:lineRule="auto"/>
      </w:pPr>
      <w:r>
        <w:separator/>
      </w:r>
    </w:p>
  </w:endnote>
  <w:endnote w:type="continuationSeparator" w:id="0">
    <w:p w:rsidR="00000000" w:rsidRDefault="00AB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89" w:rsidRDefault="00AB0D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0D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B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89" w:rsidRDefault="00AB0DB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14189" w:rsidRDefault="00AB0DB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64110"/>
    <w:rsid w:val="00232196"/>
    <w:rsid w:val="003346B1"/>
    <w:rsid w:val="00AB0DB6"/>
    <w:rsid w:val="00B64110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4389B-13FA-4241-9A69-B257590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2021-07-13T11:17:00Z</dcterms:created>
  <dcterms:modified xsi:type="dcterms:W3CDTF">2021-07-13T11:25:00Z</dcterms:modified>
</cp:coreProperties>
</file>