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85" w:rsidRDefault="00B2358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01C85" w:rsidRDefault="00B23583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1.6. Кустовой О. В.</w:t>
      </w:r>
    </w:p>
    <w:p w:rsidR="00F01C85" w:rsidRDefault="00B2358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F01C85" w:rsidRDefault="00B2358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город Новосибирск, Калининский район, улица Двинская, на земельном участке </w:t>
      </w:r>
      <w:r>
        <w:rPr>
          <w:rFonts w:ascii="Times New Roman" w:hAnsi="Times New Roman"/>
          <w:sz w:val="24"/>
          <w:szCs w:val="24"/>
        </w:rPr>
        <w:t>расположен жилой дом, 6;</w:t>
      </w:r>
    </w:p>
    <w:p w:rsidR="00F01C85" w:rsidRDefault="00B2358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54:35:042490:69;</w:t>
      </w:r>
    </w:p>
    <w:p w:rsidR="00F01C85" w:rsidRDefault="00B2358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208 кв.м.;</w:t>
      </w:r>
    </w:p>
    <w:p w:rsidR="00F01C85" w:rsidRDefault="00B2358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1756</w:t>
      </w:r>
    </w:p>
    <w:p w:rsidR="00F01C85" w:rsidRDefault="00B2358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F01C85" w:rsidRDefault="00B2358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дома».</w:t>
      </w:r>
    </w:p>
    <w:p w:rsidR="00F01C85" w:rsidRDefault="00B2358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жилого дома</w:t>
      </w:r>
    </w:p>
    <w:p w:rsidR="00F01C85" w:rsidRDefault="00F01C8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01C85" w:rsidTr="00F01C85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C85" w:rsidRDefault="00B2358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C85" w:rsidRDefault="00F01C85"/>
    <w:sectPr w:rsidR="00F01C85" w:rsidSect="00F01C85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583" w:rsidRDefault="00B23583" w:rsidP="00F01C85">
      <w:pPr>
        <w:spacing w:after="0" w:line="240" w:lineRule="auto"/>
      </w:pPr>
      <w:r>
        <w:separator/>
      </w:r>
    </w:p>
  </w:endnote>
  <w:endnote w:type="continuationSeparator" w:id="0">
    <w:p w:rsidR="00B23583" w:rsidRDefault="00B23583" w:rsidP="00F0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85" w:rsidRDefault="00F01C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583" w:rsidRDefault="00B23583" w:rsidP="00F01C85">
      <w:pPr>
        <w:spacing w:after="0" w:line="240" w:lineRule="auto"/>
      </w:pPr>
      <w:r w:rsidRPr="00F01C85">
        <w:rPr>
          <w:color w:val="000000"/>
        </w:rPr>
        <w:separator/>
      </w:r>
    </w:p>
  </w:footnote>
  <w:footnote w:type="continuationSeparator" w:id="0">
    <w:p w:rsidR="00B23583" w:rsidRDefault="00B23583" w:rsidP="00F0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85" w:rsidRDefault="00F01C8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01C85" w:rsidRDefault="00F01C8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C85"/>
    <w:rsid w:val="00350545"/>
    <w:rsid w:val="00B23583"/>
    <w:rsid w:val="00F0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1C8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01C85"/>
    <w:rPr>
      <w:sz w:val="22"/>
      <w:szCs w:val="22"/>
      <w:lang w:eastAsia="en-US"/>
    </w:rPr>
  </w:style>
  <w:style w:type="paragraph" w:styleId="a5">
    <w:name w:val="footer"/>
    <w:basedOn w:val="a"/>
    <w:rsid w:val="00F01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01C85"/>
    <w:rPr>
      <w:sz w:val="22"/>
      <w:szCs w:val="22"/>
      <w:lang w:eastAsia="en-US"/>
    </w:rPr>
  </w:style>
  <w:style w:type="paragraph" w:styleId="a7">
    <w:name w:val="Balloon Text"/>
    <w:basedOn w:val="a"/>
    <w:rsid w:val="00F01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01C8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01C8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01C8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01C8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2020-08-25T02:19:00Z</dcterms:created>
  <dcterms:modified xsi:type="dcterms:W3CDTF">2020-08-25T02:19:00Z</dcterms:modified>
</cp:coreProperties>
</file>