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60" w:rsidRDefault="002F0C8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2260" w:rsidRDefault="002F0C8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Изосимов Владимир Михайлович</w:t>
      </w:r>
    </w:p>
    <w:p w:rsidR="00642260" w:rsidRDefault="002F0C8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42260" w:rsidRDefault="002F0C8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Российская Федерация,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Новосибирская, г Новосибирск, </w:t>
      </w:r>
      <w:r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 Сибиряков-Гвардейцев;</w:t>
      </w:r>
    </w:p>
    <w:p w:rsidR="00642260" w:rsidRDefault="002F0C8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54:35:000000:29887;</w:t>
      </w:r>
    </w:p>
    <w:p w:rsidR="00642260" w:rsidRDefault="002F0C8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1000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642260" w:rsidRDefault="002F0C8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10059, 10060</w:t>
      </w:r>
    </w:p>
    <w:p w:rsidR="00642260" w:rsidRDefault="002F0C8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642260" w:rsidRDefault="002F0C8E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гостиничное обслуживание (4.7) – объекты для временного проживания»</w:t>
      </w:r>
    </w:p>
    <w:p w:rsidR="00642260" w:rsidRDefault="002F0C8E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</w:t>
      </w:r>
      <w:r>
        <w:rPr>
          <w:rFonts w:ascii="Times New Roman" w:hAnsi="Times New Roman"/>
          <w:b/>
          <w:sz w:val="24"/>
          <w:szCs w:val="24"/>
        </w:rPr>
        <w:t>я: изменение вида разрешенного использования земельного участка и здания</w:t>
      </w:r>
    </w:p>
    <w:p w:rsidR="00642260" w:rsidRDefault="002F0C8E">
      <w:pPr>
        <w:spacing w:before="120"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06140" cy="2964180"/>
            <wp:effectExtent l="0" t="0" r="381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64" t="11556" r="76664" b="60264"/>
                    <a:stretch/>
                  </pic:blipFill>
                  <pic:spPr bwMode="auto">
                    <a:xfrm>
                      <a:off x="0" y="0"/>
                      <a:ext cx="3406585" cy="29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260" w:rsidRDefault="006422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bookmarkStart w:id="0" w:name="_GoBack"/>
      <w:bookmarkEnd w:id="0"/>
    </w:p>
    <w:sectPr w:rsidR="0064226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0C8E">
      <w:pPr>
        <w:spacing w:after="0" w:line="240" w:lineRule="auto"/>
      </w:pPr>
      <w:r>
        <w:separator/>
      </w:r>
    </w:p>
  </w:endnote>
  <w:endnote w:type="continuationSeparator" w:id="0">
    <w:p w:rsidR="00000000" w:rsidRDefault="002F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F8" w:rsidRDefault="002F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0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F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F8" w:rsidRDefault="002F0C8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764F8" w:rsidRDefault="002F0C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5C90"/>
    <w:multiLevelType w:val="multilevel"/>
    <w:tmpl w:val="6EF056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2260"/>
    <w:rsid w:val="002F0C8E"/>
    <w:rsid w:val="006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6CE72-DECA-42E8-BC59-65C3184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2020-01-28T09:12:00Z</dcterms:created>
  <dcterms:modified xsi:type="dcterms:W3CDTF">2020-01-28T09:12:00Z</dcterms:modified>
</cp:coreProperties>
</file>