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02" w:rsidRDefault="0015147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30A02" w:rsidRPr="00151476" w:rsidRDefault="00151476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151476">
        <w:rPr>
          <w:rFonts w:ascii="Times New Roman" w:hAnsi="Times New Roman"/>
          <w:b/>
          <w:spacing w:val="1"/>
          <w:sz w:val="28"/>
          <w:szCs w:val="28"/>
        </w:rPr>
        <w:t>1.6. Марков А. В.</w:t>
      </w:r>
    </w:p>
    <w:bookmarkEnd w:id="0"/>
    <w:p w:rsidR="00B30A02" w:rsidRDefault="0015147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514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51476">
        <w:rPr>
          <w:rFonts w:ascii="Times New Roman" w:hAnsi="Times New Roman"/>
          <w:b/>
          <w:sz w:val="24"/>
          <w:szCs w:val="24"/>
        </w:rPr>
        <w:t>:</w:t>
      </w:r>
    </w:p>
    <w:p w:rsidR="00B30A02" w:rsidRDefault="0015147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54:35:073390:28</w:t>
      </w:r>
      <w:r>
        <w:rPr>
          <w:rFonts w:ascii="Times New Roman" w:hAnsi="Times New Roman"/>
          <w:sz w:val="24"/>
          <w:szCs w:val="24"/>
        </w:rPr>
        <w:t>;</w:t>
      </w:r>
    </w:p>
    <w:p w:rsidR="00B30A02" w:rsidRDefault="0015147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</w:t>
      </w:r>
      <w:r>
        <w:rPr>
          <w:rFonts w:ascii="Times New Roman" w:hAnsi="Times New Roman"/>
          <w:sz w:val="24"/>
          <w:szCs w:val="24"/>
        </w:rPr>
        <w:t xml:space="preserve">границах участка.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Почтовый адрес ориентира: обл. Новосибирская, г. Новосибирск, </w:t>
      </w:r>
      <w:r w:rsidRPr="00151476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Короленко, дом 242</w:t>
      </w:r>
      <w:r>
        <w:rPr>
          <w:rFonts w:ascii="Times New Roman" w:hAnsi="Times New Roman"/>
          <w:sz w:val="24"/>
          <w:szCs w:val="24"/>
        </w:rPr>
        <w:t>;</w:t>
      </w:r>
    </w:p>
    <w:p w:rsidR="00B30A02" w:rsidRDefault="0015147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51476">
        <w:rPr>
          <w:rFonts w:ascii="Times New Roman" w:hAnsi="Times New Roman"/>
          <w:sz w:val="24"/>
          <w:szCs w:val="24"/>
        </w:rPr>
        <w:t xml:space="preserve"> 575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1514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151476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151476">
        <w:rPr>
          <w:rFonts w:ascii="Times New Roman" w:hAnsi="Times New Roman"/>
          <w:sz w:val="24"/>
          <w:szCs w:val="24"/>
        </w:rPr>
        <w:t xml:space="preserve"> 2304).</w:t>
      </w:r>
    </w:p>
    <w:p w:rsidR="00B30A02" w:rsidRDefault="0015147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51476">
        <w:rPr>
          <w:rFonts w:ascii="Times New Roman" w:hAnsi="Times New Roman"/>
          <w:b/>
          <w:sz w:val="24"/>
          <w:szCs w:val="24"/>
        </w:rPr>
        <w:t xml:space="preserve">: </w:t>
      </w:r>
      <w:r w:rsidRPr="00151476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151476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51476">
        <w:rPr>
          <w:rFonts w:ascii="Times New Roman" w:hAnsi="Times New Roman"/>
          <w:sz w:val="24"/>
          <w:szCs w:val="24"/>
        </w:rPr>
        <w:t xml:space="preserve"> застро</w:t>
      </w:r>
      <w:r w:rsidRPr="00151476">
        <w:rPr>
          <w:rFonts w:ascii="Times New Roman" w:hAnsi="Times New Roman"/>
          <w:sz w:val="24"/>
          <w:szCs w:val="24"/>
        </w:rPr>
        <w:t>йки жилыми домами смешанной этажности различной плотности застройки (Ж-1.1)</w:t>
      </w:r>
    </w:p>
    <w:p w:rsidR="00B30A02" w:rsidRDefault="0015147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 м со стороны земельного участка с кадастровым номером 54:35:073390:29</w:t>
      </w:r>
    </w:p>
    <w:p w:rsidR="00B30A02" w:rsidRDefault="00151476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</w:t>
      </w:r>
      <w:r>
        <w:rPr>
          <w:rFonts w:ascii="Times New Roman" w:hAnsi="Times New Roman"/>
          <w:b/>
          <w:sz w:val="24"/>
          <w:szCs w:val="24"/>
        </w:rPr>
        <w:t xml:space="preserve">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рельеф земельного участка и наличие </w:t>
      </w:r>
      <w:r>
        <w:rPr>
          <w:rFonts w:ascii="Times New Roman" w:hAnsi="Times New Roman"/>
          <w:i/>
          <w:sz w:val="24"/>
          <w:szCs w:val="24"/>
        </w:rPr>
        <w:t>красной линии являются неблагоприятными для застройки</w:t>
      </w:r>
    </w:p>
    <w:p w:rsidR="00B30A02" w:rsidRDefault="0015147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51476">
        <w:rPr>
          <w:rFonts w:ascii="Times New Roman" w:hAnsi="Times New Roman"/>
          <w:b/>
          <w:sz w:val="24"/>
          <w:szCs w:val="24"/>
        </w:rPr>
        <w:t xml:space="preserve">: получение разрешения (уведомления) на проведение строительства жилого дома по адресу: ул. Короленко, </w:t>
      </w:r>
      <w:r w:rsidRPr="00151476">
        <w:rPr>
          <w:rFonts w:ascii="Times New Roman" w:hAnsi="Times New Roman"/>
          <w:b/>
          <w:sz w:val="24"/>
          <w:szCs w:val="24"/>
        </w:rPr>
        <w:t>242</w:t>
      </w:r>
    </w:p>
    <w:p w:rsidR="00B30A02" w:rsidRPr="00151476" w:rsidRDefault="00B30A0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30A02" w:rsidRDefault="00151476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88869" wp14:editId="6095EE52">
                <wp:simplePos x="0" y="0"/>
                <wp:positionH relativeFrom="margin">
                  <wp:posOffset>3602355</wp:posOffset>
                </wp:positionH>
                <wp:positionV relativeFrom="paragraph">
                  <wp:posOffset>1733550</wp:posOffset>
                </wp:positionV>
                <wp:extent cx="266700" cy="171450"/>
                <wp:effectExtent l="19050" t="19050" r="57150" b="381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A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83.65pt;margin-top:136.5pt;width:21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CAB6" wp14:editId="122F9883">
                <wp:simplePos x="0" y="0"/>
                <wp:positionH relativeFrom="margin">
                  <wp:posOffset>3619500</wp:posOffset>
                </wp:positionH>
                <wp:positionV relativeFrom="paragraph">
                  <wp:posOffset>1546225</wp:posOffset>
                </wp:positionV>
                <wp:extent cx="600075" cy="29273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51476" w:rsidRPr="00FC3778" w:rsidRDefault="00151476" w:rsidP="0015147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2</w:t>
                            </w:r>
                            <w:r w:rsidRPr="00FC3778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CAB6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85pt;margin-top:121.7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" filled="f" stroked="f">
                <v:path arrowok="t"/>
                <v:textbox style="mso-fit-shape-to-text:t">
                  <w:txbxContent>
                    <w:p w:rsidR="00151476" w:rsidRPr="00FC3778" w:rsidRDefault="00151476" w:rsidP="00151476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2</w:t>
                      </w:r>
                      <w:r w:rsidRPr="00FC3778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286500" cy="4429125"/>
            <wp:effectExtent l="0" t="0" r="0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7503" cy="44298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0A02" w:rsidRDefault="0015147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30A02" w:rsidRDefault="00B30A02">
      <w:pPr>
        <w:rPr>
          <w:lang w:val="en-US"/>
        </w:rPr>
      </w:pPr>
    </w:p>
    <w:sectPr w:rsidR="00B30A02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1476">
      <w:pPr>
        <w:spacing w:after="0" w:line="240" w:lineRule="auto"/>
      </w:pPr>
      <w:r>
        <w:separator/>
      </w:r>
    </w:p>
  </w:endnote>
  <w:endnote w:type="continuationSeparator" w:id="0">
    <w:p w:rsidR="00000000" w:rsidRDefault="001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B0" w:rsidRDefault="00151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14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B0" w:rsidRDefault="0015147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600B0" w:rsidRDefault="001514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0A02"/>
    <w:rsid w:val="00151476"/>
    <w:rsid w:val="00B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105E-B45D-4DC0-ABD0-C018C0C0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2021-01-25T04:28:00Z</dcterms:created>
  <dcterms:modified xsi:type="dcterms:W3CDTF">2021-01-25T04:28:00Z</dcterms:modified>
</cp:coreProperties>
</file>