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BD7395" w:rsidRPr="00B53EED">
              <w:t xml:space="preserve">Дружину К. Г.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BD7395" w:rsidRPr="00B53EED" w:rsidRDefault="008151BF" w:rsidP="00BD7395">
      <w:pPr>
        <w:widowControl/>
        <w:spacing w:line="240" w:lineRule="atLeast"/>
        <w:ind w:firstLine="709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BD7395" w:rsidRPr="00B53EED">
        <w:t>Дружину К. Г.</w:t>
      </w:r>
      <w:r w:rsidR="00652154">
        <w:t xml:space="preserve"> разрешение</w:t>
      </w:r>
      <w:r w:rsidR="00BD7395">
        <w:t xml:space="preserve"> </w:t>
      </w:r>
      <w:proofErr w:type="gramStart"/>
      <w:r w:rsidR="00BD7395" w:rsidRPr="00B53EED">
        <w:t>на</w:t>
      </w:r>
      <w:proofErr w:type="gramEnd"/>
      <w:r w:rsidR="00BD7395" w:rsidRPr="00B53EED">
        <w:t xml:space="preserve"> условно </w:t>
      </w:r>
      <w:proofErr w:type="gramStart"/>
      <w:r w:rsidR="00BD7395" w:rsidRPr="00B53EED">
        <w:t>разрешенный</w:t>
      </w:r>
      <w:proofErr w:type="gramEnd"/>
      <w:r w:rsidR="00BD7395" w:rsidRPr="00B53EED">
        <w:t xml:space="preserve"> вид использования земельного участка с кадастровым номером 54:35:052610:22 площадью 1000 кв. м с</w:t>
      </w:r>
      <w:r w:rsidR="00BD7395">
        <w:t xml:space="preserve"> </w:t>
      </w:r>
      <w:r w:rsidR="00BD7395" w:rsidRPr="00B53EED">
        <w:t>местоположением: установлено относительно ориентира, расположенного в гр</w:t>
      </w:r>
      <w:r w:rsidR="00BD7395" w:rsidRPr="00B53EED">
        <w:t>а</w:t>
      </w:r>
      <w:r w:rsidR="00BD7395" w:rsidRPr="00B53EED">
        <w:t xml:space="preserve">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BD7395" w:rsidRPr="00B53EED">
        <w:t>Бугринская</w:t>
      </w:r>
      <w:proofErr w:type="spellEnd"/>
      <w:r w:rsidR="00BD7395" w:rsidRPr="00B53EED">
        <w:t>, 3 и об</w:t>
      </w:r>
      <w:r w:rsidR="00BD7395" w:rsidRPr="00B53EED">
        <w:t>ъ</w:t>
      </w:r>
      <w:r w:rsidR="00BD7395" w:rsidRPr="00B53EED">
        <w:t xml:space="preserve">екта капитального строительства (зона застройки жилыми домами смешанной этажности (Ж-1), </w:t>
      </w:r>
      <w:proofErr w:type="spellStart"/>
      <w:r w:rsidR="00BD7395" w:rsidRPr="00B53EED">
        <w:t>подзона</w:t>
      </w:r>
      <w:proofErr w:type="spellEnd"/>
      <w:r w:rsidR="00BD7395" w:rsidRPr="00B53EED">
        <w:t xml:space="preserve"> застройки жилыми домами смешанной этажности различной плотности застройки (Ж-1.1)) – «для индивидуального жилищного стро</w:t>
      </w:r>
      <w:r w:rsidR="00BD7395" w:rsidRPr="00B53EED">
        <w:t>и</w:t>
      </w:r>
      <w:r w:rsidR="00BD7395" w:rsidRPr="00B53EED">
        <w:t>тельства (2.1) – индивидуальные жилые дома».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F4" w:rsidRDefault="00962BF4">
      <w:r>
        <w:separator/>
      </w:r>
    </w:p>
  </w:endnote>
  <w:endnote w:type="continuationSeparator" w:id="0">
    <w:p w:rsidR="00962BF4" w:rsidRDefault="0096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F4" w:rsidRDefault="00962BF4">
      <w:r>
        <w:separator/>
      </w:r>
    </w:p>
  </w:footnote>
  <w:footnote w:type="continuationSeparator" w:id="0">
    <w:p w:rsidR="00962BF4" w:rsidRDefault="0096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739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2BF4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DAAE-15EF-4254-B6DF-31E859D6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2020-07-14T05:03:00Z</dcterms:created>
  <dcterms:modified xsi:type="dcterms:W3CDTF">2020-07-14T05:03:00Z</dcterms:modified>
</cp:coreProperties>
</file>