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6E" w:rsidRDefault="00981BE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3076E" w:rsidRPr="00981BEC" w:rsidRDefault="00981BEC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981BEC">
        <w:rPr>
          <w:rFonts w:ascii="Times New Roman" w:hAnsi="Times New Roman"/>
          <w:b/>
          <w:spacing w:val="1"/>
          <w:sz w:val="28"/>
          <w:szCs w:val="28"/>
        </w:rPr>
        <w:t>1.6. Коваленко Н. В.</w:t>
      </w:r>
    </w:p>
    <w:bookmarkEnd w:id="0"/>
    <w:p w:rsidR="0003076E" w:rsidRDefault="00981BE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81B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81BEC">
        <w:rPr>
          <w:rFonts w:ascii="Times New Roman" w:hAnsi="Times New Roman"/>
          <w:b/>
          <w:sz w:val="24"/>
          <w:szCs w:val="24"/>
        </w:rPr>
        <w:t>:</w:t>
      </w:r>
    </w:p>
    <w:p w:rsidR="0003076E" w:rsidRDefault="00981BE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54:35:091985:7</w:t>
      </w:r>
      <w:r>
        <w:rPr>
          <w:rFonts w:ascii="Times New Roman" w:hAnsi="Times New Roman"/>
          <w:sz w:val="24"/>
          <w:szCs w:val="24"/>
        </w:rPr>
        <w:t>;</w:t>
      </w:r>
    </w:p>
    <w:p w:rsidR="0003076E" w:rsidRDefault="00981BE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981BEC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Бердышева, дом 42;</w:t>
      </w:r>
    </w:p>
    <w:p w:rsidR="0003076E" w:rsidRDefault="00981BE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81BEC">
        <w:rPr>
          <w:rFonts w:ascii="Times New Roman" w:hAnsi="Times New Roman"/>
          <w:sz w:val="24"/>
          <w:szCs w:val="24"/>
        </w:rPr>
        <w:t xml:space="preserve"> 835</w:t>
      </w:r>
      <w:r w:rsidRPr="00981B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981B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981BEC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981BEC">
        <w:rPr>
          <w:rFonts w:ascii="Times New Roman" w:hAnsi="Times New Roman"/>
          <w:sz w:val="24"/>
          <w:szCs w:val="24"/>
        </w:rPr>
        <w:t xml:space="preserve"> 13218, 13219).</w:t>
      </w:r>
    </w:p>
    <w:p w:rsidR="0003076E" w:rsidRDefault="00981BE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81BEC">
        <w:rPr>
          <w:rFonts w:ascii="Times New Roman" w:hAnsi="Times New Roman"/>
          <w:b/>
          <w:sz w:val="24"/>
          <w:szCs w:val="24"/>
        </w:rPr>
        <w:t xml:space="preserve">: </w:t>
      </w:r>
      <w:r w:rsidRPr="00981BEC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03076E" w:rsidRDefault="00981BE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2,3 м с западной стороны</w:t>
      </w:r>
    </w:p>
    <w:p w:rsidR="0003076E" w:rsidRDefault="00981BE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</w:t>
      </w:r>
      <w:r>
        <w:rPr>
          <w:rFonts w:ascii="Times New Roman" w:hAnsi="Times New Roman"/>
          <w:i/>
          <w:sz w:val="24"/>
          <w:szCs w:val="24"/>
        </w:rPr>
        <w:t>вязи с тем, что конфигурация земельного участка является неблагоприятной для застройки</w:t>
      </w:r>
    </w:p>
    <w:p w:rsidR="0003076E" w:rsidRDefault="00981BE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81BEC">
        <w:rPr>
          <w:rFonts w:ascii="Times New Roman" w:hAnsi="Times New Roman"/>
          <w:b/>
          <w:sz w:val="24"/>
          <w:szCs w:val="24"/>
        </w:rPr>
        <w:t>: оформление права собственности на дом после реконструкции</w:t>
      </w:r>
    </w:p>
    <w:p w:rsidR="0003076E" w:rsidRPr="00981BEC" w:rsidRDefault="0003076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03076E" w:rsidRDefault="00981BEC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3F0E5" wp14:editId="0EBD38A4">
                <wp:simplePos x="0" y="0"/>
                <wp:positionH relativeFrom="column">
                  <wp:posOffset>2323399</wp:posOffset>
                </wp:positionH>
                <wp:positionV relativeFrom="paragraph">
                  <wp:posOffset>1149416</wp:posOffset>
                </wp:positionV>
                <wp:extent cx="961902" cy="292735"/>
                <wp:effectExtent l="0" t="0" r="0" b="190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1902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81BEC" w:rsidRPr="00DD6C5D" w:rsidRDefault="00981BEC" w:rsidP="00981BE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2,3</w:t>
                            </w:r>
                            <w:r w:rsidRPr="00DD6C5D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3F0E5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82.95pt;margin-top:90.5pt;width:75.7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" filled="f" stroked="f">
                <v:path arrowok="t"/>
                <v:textbox style="mso-fit-shape-to-text:t">
                  <w:txbxContent>
                    <w:p w:rsidR="00981BEC" w:rsidRPr="00DD6C5D" w:rsidRDefault="00981BEC" w:rsidP="00981BEC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2,3</w:t>
                      </w:r>
                      <w:r w:rsidRPr="00DD6C5D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5115C" wp14:editId="6727BF53">
                <wp:simplePos x="0" y="0"/>
                <wp:positionH relativeFrom="column">
                  <wp:posOffset>2370719</wp:posOffset>
                </wp:positionH>
                <wp:positionV relativeFrom="paragraph">
                  <wp:posOffset>1446803</wp:posOffset>
                </wp:positionV>
                <wp:extent cx="380010" cy="142504"/>
                <wp:effectExtent l="19050" t="38100" r="20320" b="863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0" cy="14250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A43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86.65pt;margin-top:113.9pt;width:29.9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246421" cy="4536374"/>
            <wp:effectExtent l="0" t="0" r="254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6160" cy="45434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3076E" w:rsidRDefault="00981BE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3076E" w:rsidRDefault="0003076E">
      <w:pPr>
        <w:rPr>
          <w:lang w:val="en-US"/>
        </w:rPr>
      </w:pPr>
    </w:p>
    <w:sectPr w:rsidR="0003076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1BEC">
      <w:pPr>
        <w:spacing w:after="0" w:line="240" w:lineRule="auto"/>
      </w:pPr>
      <w:r>
        <w:separator/>
      </w:r>
    </w:p>
  </w:endnote>
  <w:endnote w:type="continuationSeparator" w:id="0">
    <w:p w:rsidR="00000000" w:rsidRDefault="0098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81B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8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E3" w:rsidRDefault="00981BE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81BEC" w:rsidRDefault="00981BEC" w:rsidP="00981BE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DD6C5D">
      <w:rPr>
        <w:rFonts w:ascii="Times New Roman" w:hAnsi="Times New Roman"/>
        <w:b/>
        <w:sz w:val="24"/>
        <w:szCs w:val="24"/>
        <w:lang w:val="en-US"/>
      </w:rPr>
      <w:t>25.02.2021 - 25.03.2021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3076E"/>
    <w:rsid w:val="0003076E"/>
    <w:rsid w:val="009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2AB6A-246B-4FB6-B905-FCF1985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2021-02-12T07:07:00Z</dcterms:created>
  <dcterms:modified xsi:type="dcterms:W3CDTF">2021-02-12T07:07:00Z</dcterms:modified>
</cp:coreProperties>
</file>