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8670E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7271" w:rsidRDefault="00B47271" w:rsidP="00B47271">
                  <w:pPr>
                    <w:pStyle w:val="a9"/>
                  </w:pPr>
                </w:p>
                <w:p w:rsidR="00B47271" w:rsidRDefault="00B47271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AD6939" w:rsidRPr="0055352B" w:rsidRDefault="00AD6939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AD6939" w:rsidRPr="0043354D" w:rsidRDefault="00AD6939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D72501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E94B48">
              <w:t>Токмаковой</w:t>
            </w:r>
            <w:proofErr w:type="spellEnd"/>
            <w:r w:rsidR="00E94B48">
              <w:t xml:space="preserve"> Л. В.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D72501">
              <w:rPr>
                <w:color w:val="000000" w:themeColor="text1"/>
              </w:rPr>
              <w:t xml:space="preserve">ого </w:t>
            </w:r>
            <w:r w:rsidRPr="00D23CEB">
              <w:rPr>
                <w:color w:val="000000" w:themeColor="text1"/>
              </w:rPr>
              <w:t>участк</w:t>
            </w:r>
            <w:r w:rsidR="00D72501">
              <w:rPr>
                <w:color w:val="000000" w:themeColor="text1"/>
              </w:rPr>
              <w:t>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AD6939" w:rsidRDefault="00DE6383" w:rsidP="00AD6939">
      <w:pPr>
        <w:pStyle w:val="ac"/>
        <w:numPr>
          <w:ilvl w:val="0"/>
          <w:numId w:val="4"/>
        </w:numPr>
        <w:spacing w:line="240" w:lineRule="atLeast"/>
        <w:jc w:val="both"/>
      </w:pPr>
      <w:r w:rsidRPr="00AD6939">
        <w:rPr>
          <w:color w:val="000000" w:themeColor="text1"/>
        </w:rPr>
        <w:t xml:space="preserve">Предоставить </w:t>
      </w:r>
      <w:proofErr w:type="spellStart"/>
      <w:r w:rsidR="00E94B48">
        <w:t>Токмаковой</w:t>
      </w:r>
      <w:proofErr w:type="spellEnd"/>
      <w:r w:rsidR="00E94B48">
        <w:t xml:space="preserve"> Л. В. </w:t>
      </w:r>
      <w:r w:rsidR="00FD7563" w:rsidRPr="00D23CEB">
        <w:t>разрешение</w:t>
      </w:r>
      <w:r w:rsidR="003B379B" w:rsidRPr="00D23CEB">
        <w:t>:</w:t>
      </w:r>
    </w:p>
    <w:p w:rsidR="003B379B" w:rsidRPr="00D23CEB" w:rsidRDefault="00AD6939" w:rsidP="00E94B48">
      <w:pPr>
        <w:spacing w:line="240" w:lineRule="atLeast"/>
        <w:ind w:firstLineChars="253" w:firstLine="708"/>
        <w:jc w:val="both"/>
      </w:pPr>
      <w:r w:rsidRPr="00291B37">
        <w:t xml:space="preserve">на условно разрешенный вид использования земельного участка </w:t>
      </w:r>
      <w:r w:rsidR="00E94B48" w:rsidRPr="0024400C">
        <w:t>с кадастровым номером 54:35:</w:t>
      </w:r>
      <w:r w:rsidR="00E94B48">
        <w:t>091210</w:t>
      </w:r>
      <w:r w:rsidR="00E94B48" w:rsidRPr="0024400C">
        <w:t>:</w:t>
      </w:r>
      <w:r w:rsidR="00E94B48">
        <w:t>1804</w:t>
      </w:r>
      <w:r w:rsidR="00E94B48" w:rsidRPr="0024400C">
        <w:t xml:space="preserve"> площадью 5</w:t>
      </w:r>
      <w:r w:rsidR="00E94B48">
        <w:t>0</w:t>
      </w:r>
      <w:r w:rsidR="00E94B48" w:rsidRPr="0024400C">
        <w:t xml:space="preserve"> кв.</w:t>
      </w:r>
      <w:r w:rsidR="00E94B48">
        <w:t xml:space="preserve"> </w:t>
      </w:r>
      <w:r w:rsidR="00E94B48" w:rsidRPr="0024400C">
        <w:t xml:space="preserve">м </w:t>
      </w:r>
      <w:r w:rsidR="00E94B48">
        <w:t>с местоположением</w:t>
      </w:r>
      <w:r w:rsidR="00E94B48" w:rsidRPr="0024400C">
        <w:t>:</w:t>
      </w:r>
      <w:r w:rsidR="00E94B48">
        <w:t xml:space="preserve"> установлено относительно ориентира, расположенного в границах участка, ориентир – СНТ «Маяк», ул. Основная, № 668а по адресу:</w:t>
      </w:r>
      <w:r w:rsidR="00E94B48" w:rsidRPr="0024400C">
        <w:t xml:space="preserve"> Российская Федерация, Новосибирская область, город Новосибирск (зона </w:t>
      </w:r>
      <w:r w:rsidR="00E94B48">
        <w:t>ведения садоводства и огородничества (СХ-1)),</w:t>
      </w:r>
      <w:r w:rsidR="00E94B48" w:rsidRPr="0024400C">
        <w:t> – «</w:t>
      </w:r>
      <w:r w:rsidR="00E94B48">
        <w:t>магазины (4.4)</w:t>
      </w:r>
      <w:r w:rsidR="00E94B48" w:rsidRPr="0024400C">
        <w:t>».</w:t>
      </w:r>
    </w:p>
    <w:p w:rsidR="00FE2272" w:rsidRPr="00D23CEB" w:rsidRDefault="00645674" w:rsidP="00D62A10">
      <w:pPr>
        <w:spacing w:line="240" w:lineRule="atLeast"/>
        <w:ind w:firstLine="720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разместить постановление на официальном сайте города Новосибирска </w:t>
      </w:r>
      <w:proofErr w:type="gramStart"/>
      <w:r w:rsidR="00FE2272" w:rsidRPr="00D23CEB">
        <w:t>в</w:t>
      </w:r>
      <w:proofErr w:type="gramEnd"/>
      <w:r w:rsidR="00FE2272" w:rsidRPr="00D23CEB">
        <w:t xml:space="preserve">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939" w:rsidRDefault="00AD6939">
      <w:r>
        <w:separator/>
      </w:r>
    </w:p>
  </w:endnote>
  <w:endnote w:type="continuationSeparator" w:id="0">
    <w:p w:rsidR="00AD6939" w:rsidRDefault="00AD6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939" w:rsidRDefault="00AD6939">
      <w:r>
        <w:separator/>
      </w:r>
    </w:p>
  </w:footnote>
  <w:footnote w:type="continuationSeparator" w:id="0">
    <w:p w:rsidR="00AD6939" w:rsidRDefault="00AD6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39" w:rsidRPr="001A7448" w:rsidRDefault="00D8670E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AD6939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B47271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AD6939" w:rsidRDefault="00AD6939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7E3E"/>
    <w:rsid w:val="000B7880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533C"/>
    <w:rsid w:val="00157835"/>
    <w:rsid w:val="0016022C"/>
    <w:rsid w:val="00163588"/>
    <w:rsid w:val="001649DF"/>
    <w:rsid w:val="00170F8F"/>
    <w:rsid w:val="00174F16"/>
    <w:rsid w:val="0018566B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500601"/>
    <w:rsid w:val="00505796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308F"/>
    <w:rsid w:val="00605A08"/>
    <w:rsid w:val="00606022"/>
    <w:rsid w:val="00610D10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D5224"/>
    <w:rsid w:val="007E0043"/>
    <w:rsid w:val="007E0EB5"/>
    <w:rsid w:val="007F0ED3"/>
    <w:rsid w:val="007F5E78"/>
    <w:rsid w:val="00805826"/>
    <w:rsid w:val="00824624"/>
    <w:rsid w:val="00824EBF"/>
    <w:rsid w:val="00827E33"/>
    <w:rsid w:val="00830C3B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F0C50"/>
    <w:rsid w:val="009F3701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5A16"/>
    <w:rsid w:val="00A964BB"/>
    <w:rsid w:val="00AA0661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241FB"/>
    <w:rsid w:val="00C26E25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4B6C"/>
    <w:rsid w:val="00D05FAF"/>
    <w:rsid w:val="00D179E0"/>
    <w:rsid w:val="00D23CEB"/>
    <w:rsid w:val="00D2417D"/>
    <w:rsid w:val="00D62A10"/>
    <w:rsid w:val="00D62C32"/>
    <w:rsid w:val="00D72501"/>
    <w:rsid w:val="00D737C9"/>
    <w:rsid w:val="00D8670E"/>
    <w:rsid w:val="00D92A75"/>
    <w:rsid w:val="00DA2030"/>
    <w:rsid w:val="00DC05F0"/>
    <w:rsid w:val="00DC3D75"/>
    <w:rsid w:val="00DD247F"/>
    <w:rsid w:val="00DE6383"/>
    <w:rsid w:val="00DE7130"/>
    <w:rsid w:val="00DF7221"/>
    <w:rsid w:val="00E06DBA"/>
    <w:rsid w:val="00E164F9"/>
    <w:rsid w:val="00E22AAA"/>
    <w:rsid w:val="00E47DF2"/>
    <w:rsid w:val="00E50FAE"/>
    <w:rsid w:val="00E56C40"/>
    <w:rsid w:val="00E707A3"/>
    <w:rsid w:val="00E87AFD"/>
    <w:rsid w:val="00E90B5C"/>
    <w:rsid w:val="00E919FB"/>
    <w:rsid w:val="00E94B48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07B66-7034-440D-9517-74711326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4</TotalTime>
  <Pages>1</Pages>
  <Words>204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KZhuravleva</cp:lastModifiedBy>
  <cp:revision>3</cp:revision>
  <cp:lastPrinted>2020-02-25T03:17:00Z</cp:lastPrinted>
  <dcterms:created xsi:type="dcterms:W3CDTF">2020-02-25T04:07:00Z</dcterms:created>
  <dcterms:modified xsi:type="dcterms:W3CDTF">2020-02-25T04:27:00Z</dcterms:modified>
</cp:coreProperties>
</file>