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140F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0202B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0202B" w:rsidRPr="0040202B">
              <w:t xml:space="preserve">Рыжову А. С.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295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0202B" w:rsidRPr="0040202B">
        <w:rPr>
          <w:color w:val="000000" w:themeColor="text1"/>
        </w:rPr>
        <w:t xml:space="preserve">Рыжову А. С. </w:t>
      </w:r>
      <w:r w:rsidR="0026758E">
        <w:t xml:space="preserve">разрешение </w:t>
      </w:r>
      <w:r w:rsidR="0040202B" w:rsidRPr="0040202B">
        <w:t>на условно разрешенный вид использования земельного участка с кадастровым номером 54:35:074365:321 площадью 878 кв. м по адресу: Российская Федерация, Новосибирская область, город Новосибирск, ул. Якушева и объекта капитального строительства (зона застройки многоэтажными жилыми домами (Ж-4))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140F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0202B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40F3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FB598-7B5B-4D06-9203-CFC84A2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23</cp:revision>
  <cp:lastPrinted>2020-02-25T03:17:00Z</cp:lastPrinted>
  <dcterms:created xsi:type="dcterms:W3CDTF">2023-05-10T04:37:00Z</dcterms:created>
  <dcterms:modified xsi:type="dcterms:W3CDTF">2023-10-09T03:30:00Z</dcterms:modified>
</cp:coreProperties>
</file>