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475A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AC24A3" w:rsidRDefault="00AC24A3" w:rsidP="00B47271">
                  <w:pPr>
                    <w:pStyle w:val="a9"/>
                  </w:pPr>
                </w:p>
                <w:p w:rsidR="00AC24A3" w:rsidRDefault="00AC24A3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C24A3" w:rsidRPr="0055352B" w:rsidRDefault="00AC24A3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C24A3" w:rsidRPr="0043354D" w:rsidRDefault="00AC24A3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AC24A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AF74C2" w:rsidRPr="00AF74C2">
              <w:t xml:space="preserve">Зайцеву Д. В.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C24A3">
        <w:t>___.___.2021</w:t>
      </w:r>
      <w:r w:rsidRPr="008A29F3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AC24A3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AF74C2" w:rsidRPr="00AF74C2">
        <w:t xml:space="preserve">Зайцеву Д. В. </w:t>
      </w:r>
      <w:r w:rsidR="00AF74C2">
        <w:t xml:space="preserve">разрешение </w:t>
      </w:r>
      <w:r w:rsidR="00AF74C2" w:rsidRPr="00AF74C2">
        <w:t>на условно разрешенный вид использования земельного участка с кадастровым номером 54:35:074375:2</w:t>
      </w:r>
      <w:r w:rsidR="00AF74C2">
        <w:t xml:space="preserve"> площадью 343 кв. м с местополо</w:t>
      </w:r>
      <w:r w:rsidR="00AF74C2" w:rsidRPr="00AF74C2">
        <w:t>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</w:t>
      </w:r>
      <w:r w:rsidR="00012179">
        <w:t> </w:t>
      </w:r>
      <w:r w:rsidR="00AF74C2" w:rsidRPr="00AF74C2">
        <w:t>Садовая, 182а, и объекта капитального строительства (зона застройки жилыми домами повышенной этажности (Ж-5)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4A3" w:rsidRDefault="00AC24A3">
      <w:r>
        <w:separator/>
      </w:r>
    </w:p>
  </w:endnote>
  <w:endnote w:type="continuationSeparator" w:id="0">
    <w:p w:rsidR="00AC24A3" w:rsidRDefault="00AC2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4A3" w:rsidRDefault="00AC24A3">
      <w:r>
        <w:separator/>
      </w:r>
    </w:p>
  </w:footnote>
  <w:footnote w:type="continuationSeparator" w:id="0">
    <w:p w:rsidR="00AC24A3" w:rsidRDefault="00AC2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4A3" w:rsidRPr="001A7448" w:rsidRDefault="004475A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C24A3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C24A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C24A3" w:rsidRDefault="00AC24A3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2179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475AC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568C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1C88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24A3"/>
    <w:rsid w:val="00AC5867"/>
    <w:rsid w:val="00AC6146"/>
    <w:rsid w:val="00AD1B7A"/>
    <w:rsid w:val="00AD5CC3"/>
    <w:rsid w:val="00AD629E"/>
    <w:rsid w:val="00AD6939"/>
    <w:rsid w:val="00AF1ACE"/>
    <w:rsid w:val="00AF71DE"/>
    <w:rsid w:val="00AF74C2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072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E227A-0694-4F56-9039-F56533E7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18</TotalTime>
  <Pages>1</Pages>
  <Words>219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10</cp:revision>
  <cp:lastPrinted>2020-02-25T03:17:00Z</cp:lastPrinted>
  <dcterms:created xsi:type="dcterms:W3CDTF">2020-11-02T10:17:00Z</dcterms:created>
  <dcterms:modified xsi:type="dcterms:W3CDTF">2021-04-06T08:35:00Z</dcterms:modified>
</cp:coreProperties>
</file>