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255820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A75831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A75831" w:rsidRPr="00A75831">
              <w:t>Лукинской</w:t>
            </w:r>
            <w:proofErr w:type="spellEnd"/>
            <w:r w:rsidR="00A75831" w:rsidRPr="00A75831">
              <w:t xml:space="preserve"> Ю. В.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  <w:r w:rsidR="00A75831">
              <w:t xml:space="preserve"> </w:t>
            </w:r>
            <w:r w:rsidR="00A75831" w:rsidRPr="00A75831">
              <w:rPr>
                <w:color w:val="000000" w:themeColor="text1"/>
              </w:rPr>
              <w:t>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A75831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B41E19" w:rsidRDefault="00D25713" w:rsidP="0026758E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A75831" w:rsidRPr="00A75831">
        <w:rPr>
          <w:color w:val="000000" w:themeColor="text1"/>
        </w:rPr>
        <w:t>Лукинской</w:t>
      </w:r>
      <w:proofErr w:type="spellEnd"/>
      <w:r w:rsidR="00A75831" w:rsidRPr="00A75831">
        <w:rPr>
          <w:color w:val="000000" w:themeColor="text1"/>
        </w:rPr>
        <w:t xml:space="preserve"> Ю. В.</w:t>
      </w:r>
      <w:r w:rsidR="004B04AD" w:rsidRPr="00977C94">
        <w:t xml:space="preserve"> </w:t>
      </w:r>
      <w:r w:rsidR="0026758E">
        <w:t xml:space="preserve">разрешение </w:t>
      </w:r>
      <w:r w:rsidR="00A75831" w:rsidRPr="00A75831">
        <w:t xml:space="preserve">на условно разрешенный вид использования земельного участка с кадастровым номером 54:35:082825:30 площадью 860 кв. м по адресу: Российская Федерация, Новосибирская область, город Новосибирск, ул. Парашютная, 48 и объекта капитального строительства (зона застройки жилыми домами смешанной этажности (Ж-1), </w:t>
      </w:r>
      <w:proofErr w:type="spellStart"/>
      <w:r w:rsidR="00A75831" w:rsidRPr="00A75831">
        <w:t>подзона</w:t>
      </w:r>
      <w:proofErr w:type="spellEnd"/>
      <w:r w:rsidR="00A75831" w:rsidRPr="00A75831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</w:t>
      </w:r>
      <w:r w:rsidR="00514FCC" w:rsidRPr="00514FCC">
        <w:t>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25582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75831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5820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3C34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0662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9087D"/>
    <w:rsid w:val="00693A7C"/>
    <w:rsid w:val="00696484"/>
    <w:rsid w:val="006A3E92"/>
    <w:rsid w:val="006A5932"/>
    <w:rsid w:val="006A60FA"/>
    <w:rsid w:val="006B3D23"/>
    <w:rsid w:val="006C4CE7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583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D9874-95D3-4E2D-956C-A60E622C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30</TotalTime>
  <Pages>1</Pages>
  <Words>216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21</cp:revision>
  <cp:lastPrinted>2020-02-25T03:17:00Z</cp:lastPrinted>
  <dcterms:created xsi:type="dcterms:W3CDTF">2023-05-10T04:37:00Z</dcterms:created>
  <dcterms:modified xsi:type="dcterms:W3CDTF">2023-09-15T02:44:00Z</dcterms:modified>
</cp:coreProperties>
</file>