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B6C03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4C01D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DF2C38">
              <w:t>а</w:t>
            </w:r>
            <w:r w:rsidR="00DF2C38" w:rsidRPr="00DF2C38">
              <w:t>кционерному обществу «Автотехобслуживание»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2B0FA6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2B0FA6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</w:t>
      </w:r>
      <w:r w:rsidR="004C01DA">
        <w:t>застройки города Новосибирска»,</w:t>
      </w:r>
      <w:r w:rsidR="00833D20">
        <w:t xml:space="preserve">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2B0FA6">
        <w:rPr>
          <w:spacing w:val="1"/>
        </w:rPr>
        <w:t>е</w:t>
      </w:r>
      <w:r w:rsidRPr="0091260B">
        <w:rPr>
          <w:spacing w:val="1"/>
        </w:rPr>
        <w:t xml:space="preserve"> вид</w:t>
      </w:r>
      <w:r w:rsidR="002B0FA6">
        <w:rPr>
          <w:spacing w:val="1"/>
        </w:rPr>
        <w:t>ы</w:t>
      </w:r>
      <w:r w:rsidRPr="0091260B">
        <w:rPr>
          <w:spacing w:val="1"/>
        </w:rPr>
        <w:t xml:space="preserve">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E2272" w:rsidRDefault="00D25713" w:rsidP="00B41E19">
      <w:pPr>
        <w:ind w:firstLine="709"/>
        <w:jc w:val="both"/>
      </w:pPr>
      <w:r w:rsidRPr="00A23634">
        <w:rPr>
          <w:color w:val="000000" w:themeColor="text1"/>
        </w:rPr>
        <w:t>1. </w:t>
      </w:r>
      <w:r w:rsidR="008C751E" w:rsidRPr="00A23634">
        <w:rPr>
          <w:color w:val="000000" w:themeColor="text1"/>
        </w:rPr>
        <w:t xml:space="preserve">Предоставить </w:t>
      </w:r>
      <w:r w:rsidR="00DF2C38">
        <w:rPr>
          <w:color w:val="000000" w:themeColor="text1"/>
        </w:rPr>
        <w:t>а</w:t>
      </w:r>
      <w:r w:rsidR="00DF2C38" w:rsidRPr="00DF2C38">
        <w:t>кционерному обществу «Автотехобслуживание»</w:t>
      </w:r>
      <w:r w:rsidR="002F4AF0" w:rsidRPr="00A23634">
        <w:t xml:space="preserve"> </w:t>
      </w:r>
      <w:r w:rsidR="0026758E" w:rsidRPr="00A23634">
        <w:t>разрешение</w:t>
      </w:r>
      <w:r w:rsidR="00DF2C38">
        <w:t xml:space="preserve"> </w:t>
      </w:r>
      <w:r w:rsidR="00DF2C38" w:rsidRPr="00DF2C38">
        <w:t>на условно разрешенный вид использования земельного участка в границах территории кадастрового квартала 54:35:074450 площадью 14688 кв. м по</w:t>
      </w:r>
      <w:r w:rsidR="002B0FA6">
        <w:t xml:space="preserve"> адресу: Российская Федерация, </w:t>
      </w:r>
      <w:r w:rsidR="00DF2C38" w:rsidRPr="00DF2C38">
        <w:t xml:space="preserve">Новосибирская область, городской округ город Новосибирск, город Новосибирск, ул. Большевистская, </w:t>
      </w:r>
      <w:proofErr w:type="spellStart"/>
      <w:r w:rsidR="00DF2C38" w:rsidRPr="00DF2C38">
        <w:t>з</w:t>
      </w:r>
      <w:proofErr w:type="spellEnd"/>
      <w:r w:rsidR="00DF2C38" w:rsidRPr="00DF2C38">
        <w:t xml:space="preserve">/у 14/1 (зона специализированной общественной застройки (ОД-4), </w:t>
      </w:r>
      <w:proofErr w:type="spellStart"/>
      <w:r w:rsidR="00DF2C38" w:rsidRPr="00DF2C38">
        <w:t>подзона</w:t>
      </w:r>
      <w:proofErr w:type="spellEnd"/>
      <w:r w:rsidR="00DF2C38" w:rsidRPr="00DF2C38">
        <w:t xml:space="preserve"> специализированной </w:t>
      </w:r>
      <w:proofErr w:type="spellStart"/>
      <w:r w:rsidR="00DF2C38" w:rsidRPr="00DF2C38">
        <w:t>среднеэтажной</w:t>
      </w:r>
      <w:proofErr w:type="spellEnd"/>
      <w:r w:rsidR="00DF2C38" w:rsidRPr="00DF2C38">
        <w:t xml:space="preserve"> общественной застройки </w:t>
      </w:r>
      <w:r w:rsidR="00DC70D1">
        <w:br/>
      </w:r>
      <w:r w:rsidR="00DF2C38" w:rsidRPr="00DF2C38">
        <w:t>(ОД-4.2)) – «хранение автотранспорта (2.7.1)», «автомобильные мойки (4.9.1.3)», «ремонт автомобилей (4.9.1.4)».</w:t>
      </w:r>
    </w:p>
    <w:p w:rsidR="00F815D4" w:rsidRPr="0091260B" w:rsidRDefault="00F815D4" w:rsidP="00B41E19">
      <w:pPr>
        <w:ind w:firstLine="709"/>
        <w:jc w:val="both"/>
      </w:pPr>
      <w:r w:rsidRPr="00F815D4">
        <w:t xml:space="preserve">2. Департаменту строительства и архитектуры мэрии города Новосибирска </w:t>
      </w:r>
      <w:proofErr w:type="gramStart"/>
      <w:r w:rsidRPr="00F815D4">
        <w:t>разместить постановление</w:t>
      </w:r>
      <w:proofErr w:type="gramEnd"/>
      <w:r w:rsidRPr="00F815D4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A3" w:rsidRDefault="00FF0AA3">
      <w:r>
        <w:separator/>
      </w:r>
    </w:p>
  </w:endnote>
  <w:endnote w:type="continuationSeparator" w:id="0">
    <w:p w:rsidR="00FF0AA3" w:rsidRDefault="00FF0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A3" w:rsidRDefault="00FF0AA3">
      <w:r>
        <w:separator/>
      </w:r>
    </w:p>
  </w:footnote>
  <w:footnote w:type="continuationSeparator" w:id="0">
    <w:p w:rsidR="00FF0AA3" w:rsidRDefault="00FF0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B6C03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C509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0C1B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0FA6"/>
    <w:rsid w:val="002B17A6"/>
    <w:rsid w:val="002C5097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01DA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4140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06B69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8F6F21"/>
    <w:rsid w:val="00901E78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02E1"/>
    <w:rsid w:val="009A1BE4"/>
    <w:rsid w:val="009A4948"/>
    <w:rsid w:val="009A54FE"/>
    <w:rsid w:val="009A7E49"/>
    <w:rsid w:val="009A7F30"/>
    <w:rsid w:val="009B6C03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3634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2877"/>
    <w:rsid w:val="00AF71DE"/>
    <w:rsid w:val="00B04E13"/>
    <w:rsid w:val="00B056A1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4700"/>
    <w:rsid w:val="00D25713"/>
    <w:rsid w:val="00D31A19"/>
    <w:rsid w:val="00D47172"/>
    <w:rsid w:val="00D62A10"/>
    <w:rsid w:val="00D62C32"/>
    <w:rsid w:val="00D72C9A"/>
    <w:rsid w:val="00D737C9"/>
    <w:rsid w:val="00D75D76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C70D1"/>
    <w:rsid w:val="00DD247F"/>
    <w:rsid w:val="00DE3130"/>
    <w:rsid w:val="00DE4159"/>
    <w:rsid w:val="00DE6383"/>
    <w:rsid w:val="00DE7130"/>
    <w:rsid w:val="00DF2C38"/>
    <w:rsid w:val="00DF54A1"/>
    <w:rsid w:val="00DF7221"/>
    <w:rsid w:val="00E05C08"/>
    <w:rsid w:val="00E06DBA"/>
    <w:rsid w:val="00E1390F"/>
    <w:rsid w:val="00E14A04"/>
    <w:rsid w:val="00E164F9"/>
    <w:rsid w:val="00E22AAA"/>
    <w:rsid w:val="00E428D8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35C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15D4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AA3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36190-89E3-4226-B827-341BA480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41</cp:revision>
  <cp:lastPrinted>2020-02-25T03:17:00Z</cp:lastPrinted>
  <dcterms:created xsi:type="dcterms:W3CDTF">2023-05-10T04:37:00Z</dcterms:created>
  <dcterms:modified xsi:type="dcterms:W3CDTF">2024-04-17T02:33:00Z</dcterms:modified>
</cp:coreProperties>
</file>