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1703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01703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017033" w:rsidRPr="00017033">
              <w:t>Золототрубову</w:t>
            </w:r>
            <w:proofErr w:type="spellEnd"/>
            <w:r w:rsidR="00017033" w:rsidRPr="00017033">
              <w:t xml:space="preserve"> А. И.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80097C">
        <w:t> </w:t>
      </w:r>
      <w:r w:rsidR="00D76C5E">
        <w:t>___.___.2021</w:t>
      </w:r>
      <w:r w:rsidRPr="008A29F3">
        <w:t xml:space="preserve">, рекомендаций комиссии по подготовке проекта правил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017033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017033" w:rsidRPr="00017033">
        <w:t>Золототрубову</w:t>
      </w:r>
      <w:proofErr w:type="spellEnd"/>
      <w:r w:rsidR="00017033" w:rsidRPr="00017033">
        <w:t xml:space="preserve"> А. И. </w:t>
      </w:r>
      <w:r w:rsidR="00A92CCC">
        <w:t xml:space="preserve">разрешение </w:t>
      </w:r>
      <w:r w:rsidR="00017033" w:rsidRPr="00017033">
        <w:t>на условно разрешенный вид использования земельного участка с кадастровым номером 54:35:042495:43 площадью 269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017033">
        <w:t> </w:t>
      </w:r>
      <w:bookmarkStart w:id="0" w:name="_GoBack"/>
      <w:bookmarkEnd w:id="0"/>
      <w:r w:rsidR="00017033" w:rsidRPr="00017033">
        <w:t xml:space="preserve">Свободы, 392, и объекта капитального строительства (зона застройки жилыми домами смешанной этажности (Ж-1), </w:t>
      </w:r>
      <w:proofErr w:type="spellStart"/>
      <w:r w:rsidR="00017033" w:rsidRPr="00017033">
        <w:t>подзона</w:t>
      </w:r>
      <w:proofErr w:type="spellEnd"/>
      <w:r w:rsidR="00017033" w:rsidRPr="00017033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1703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2D0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B73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97C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F65A0-F066-4D59-A451-0F0E376F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24</TotalTime>
  <Pages>1</Pages>
  <Words>229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17</cp:revision>
  <cp:lastPrinted>2020-02-25T03:17:00Z</cp:lastPrinted>
  <dcterms:created xsi:type="dcterms:W3CDTF">2020-11-02T10:17:00Z</dcterms:created>
  <dcterms:modified xsi:type="dcterms:W3CDTF">2021-05-03T08:20:00Z</dcterms:modified>
</cp:coreProperties>
</file>