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736F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001C1E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661D36" w:rsidRPr="00661D36">
              <w:t>Спиченко</w:t>
            </w:r>
            <w:proofErr w:type="spellEnd"/>
            <w:r w:rsidR="00661D36" w:rsidRPr="00661D36">
              <w:t xml:space="preserve"> Т. В., Даниленко</w:t>
            </w:r>
            <w:r w:rsidR="00661D36">
              <w:t> </w:t>
            </w:r>
            <w:r w:rsidR="00661D36" w:rsidRPr="00661D36">
              <w:t>В. В.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001C1E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001C1E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001C1E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5A1CDD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5A1CDD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5A1CDD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661D36" w:rsidRDefault="00D25713" w:rsidP="0015420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661D36" w:rsidRPr="00661D36">
        <w:t>Спиченко</w:t>
      </w:r>
      <w:proofErr w:type="spellEnd"/>
      <w:r w:rsidR="00661D36" w:rsidRPr="00661D36">
        <w:t xml:space="preserve"> Т. В., Даниленко В. В.</w:t>
      </w:r>
      <w:r w:rsidR="002F4AF0" w:rsidRPr="00DF3090">
        <w:t xml:space="preserve"> </w:t>
      </w:r>
      <w:r w:rsidR="0026758E">
        <w:t>разрешение</w:t>
      </w:r>
      <w:r w:rsidR="00661D36">
        <w:t>:</w:t>
      </w:r>
    </w:p>
    <w:p w:rsidR="00661D36" w:rsidRDefault="00661D36" w:rsidP="00661D36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54:35:111375 площадью 500 кв. м с местоположением: Российская Федерация, Новосибирская область, город Новосибирск, ул. Дозорная и объекта капитального строительства (зона застройки индивидуальными жилыми домами (Ж-6)) – «блокированная жилая застройка (2.3) – дома блокированной застройки»;</w:t>
      </w:r>
    </w:p>
    <w:p w:rsidR="00B15FBB" w:rsidRDefault="00661D36" w:rsidP="00661D36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54:35:111375 площадью 422 кв. м с местоположением: Российская Федерация, Новосибирская область, город Новосибирск, ул. Дозорная и объекта капитального строительства (зона застройки индивидуальными жилыми домами (Ж-6)) – «блокированная жилая застройка (2.3) – дома блокированной застройки».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736F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61D3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1C1E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201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1CDD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1D3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736F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80D0A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548C7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5FBB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2A6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BA4B9-680E-4278-BAA4-E34B6423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53</TotalTime>
  <Pages>1</Pages>
  <Words>255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34</cp:revision>
  <cp:lastPrinted>2020-02-25T03:17:00Z</cp:lastPrinted>
  <dcterms:created xsi:type="dcterms:W3CDTF">2023-05-10T04:37:00Z</dcterms:created>
  <dcterms:modified xsi:type="dcterms:W3CDTF">2024-03-18T06:06:00Z</dcterms:modified>
</cp:coreProperties>
</file>