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7D" w:rsidRDefault="009A3B3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E277D" w:rsidRPr="009A3B30" w:rsidRDefault="009A3B30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9A3B30">
        <w:rPr>
          <w:rFonts w:ascii="Times New Roman" w:hAnsi="Times New Roman"/>
          <w:b/>
          <w:sz w:val="28"/>
          <w:szCs w:val="28"/>
        </w:rPr>
        <w:t>1.4. Кузнецов А. П., Кузнецов</w:t>
      </w:r>
      <w:r>
        <w:rPr>
          <w:rFonts w:ascii="Times New Roman" w:hAnsi="Times New Roman"/>
          <w:b/>
          <w:sz w:val="28"/>
          <w:szCs w:val="28"/>
        </w:rPr>
        <w:t>а</w:t>
      </w:r>
      <w:r w:rsidRPr="009A3B30">
        <w:rPr>
          <w:rFonts w:ascii="Times New Roman" w:hAnsi="Times New Roman"/>
          <w:b/>
          <w:sz w:val="28"/>
          <w:szCs w:val="28"/>
        </w:rPr>
        <w:t xml:space="preserve"> Е. В.</w:t>
      </w:r>
    </w:p>
    <w:bookmarkEnd w:id="0"/>
    <w:p w:rsidR="00BE277D" w:rsidRDefault="009A3B3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A3B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A3B30">
        <w:rPr>
          <w:rFonts w:ascii="Times New Roman" w:hAnsi="Times New Roman"/>
          <w:b/>
          <w:sz w:val="24"/>
          <w:szCs w:val="24"/>
        </w:rPr>
        <w:t>:</w:t>
      </w:r>
    </w:p>
    <w:p w:rsidR="00BE277D" w:rsidRDefault="009A3B3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54:35:041670:16</w:t>
      </w:r>
      <w:r>
        <w:rPr>
          <w:rFonts w:ascii="Times New Roman" w:hAnsi="Times New Roman"/>
          <w:sz w:val="24"/>
          <w:szCs w:val="24"/>
        </w:rPr>
        <w:t>;</w:t>
      </w:r>
    </w:p>
    <w:p w:rsidR="00BE277D" w:rsidRDefault="009A3B3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9A3B30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1-ый Электронный переулок № 8,</w:t>
      </w:r>
      <w:r>
        <w:rPr>
          <w:rFonts w:ascii="Times New Roman" w:hAnsi="Times New Roman"/>
          <w:sz w:val="24"/>
          <w:szCs w:val="24"/>
        </w:rPr>
        <w:t xml:space="preserve"> земельный участок № 4 в </w:t>
      </w:r>
      <w:proofErr w:type="spellStart"/>
      <w:r>
        <w:rPr>
          <w:rFonts w:ascii="Times New Roman" w:hAnsi="Times New Roman"/>
          <w:sz w:val="24"/>
          <w:szCs w:val="24"/>
        </w:rPr>
        <w:t>кватрале</w:t>
      </w:r>
      <w:proofErr w:type="spellEnd"/>
      <w:r>
        <w:rPr>
          <w:rFonts w:ascii="Times New Roman" w:hAnsi="Times New Roman"/>
          <w:sz w:val="24"/>
          <w:szCs w:val="24"/>
        </w:rPr>
        <w:t xml:space="preserve"> № 1;</w:t>
      </w:r>
    </w:p>
    <w:p w:rsidR="00BE277D" w:rsidRDefault="009A3B3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A3B30">
        <w:rPr>
          <w:rFonts w:ascii="Times New Roman" w:hAnsi="Times New Roman"/>
          <w:sz w:val="24"/>
          <w:szCs w:val="24"/>
        </w:rPr>
        <w:t xml:space="preserve"> 502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9A3B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A3B30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9A3B30">
        <w:rPr>
          <w:rFonts w:ascii="Times New Roman" w:hAnsi="Times New Roman"/>
          <w:sz w:val="24"/>
          <w:szCs w:val="24"/>
        </w:rPr>
        <w:t xml:space="preserve"> 1617).</w:t>
      </w:r>
    </w:p>
    <w:p w:rsidR="00BE277D" w:rsidRDefault="009A3B3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A3B30">
        <w:rPr>
          <w:rFonts w:ascii="Times New Roman" w:hAnsi="Times New Roman"/>
          <w:b/>
          <w:sz w:val="24"/>
          <w:szCs w:val="24"/>
        </w:rPr>
        <w:t xml:space="preserve">: </w:t>
      </w:r>
      <w:r w:rsidRPr="009A3B30">
        <w:rPr>
          <w:rFonts w:ascii="Times New Roman" w:hAnsi="Times New Roman"/>
          <w:sz w:val="24"/>
          <w:szCs w:val="24"/>
        </w:rPr>
        <w:t>Зона улично-дорожной сети (ИТ-3)</w:t>
      </w:r>
    </w:p>
    <w:p w:rsidR="00BE277D" w:rsidRDefault="009A3B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3 м до 2,6 м со стороны земельного участка </w:t>
      </w:r>
      <w:r>
        <w:rPr>
          <w:rFonts w:ascii="Times New Roman" w:hAnsi="Times New Roman"/>
          <w:i/>
          <w:sz w:val="24"/>
          <w:szCs w:val="24"/>
        </w:rPr>
        <w:t>с кадастровым номером 54:35:041665:7, с 3 м до 1,6 м со стороны пер. 1-го Электронного</w:t>
      </w:r>
    </w:p>
    <w:p w:rsidR="00BE277D" w:rsidRDefault="009A3B3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BE277D" w:rsidRDefault="009A3B3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</w:t>
      </w:r>
      <w:r>
        <w:rPr>
          <w:rFonts w:ascii="Times New Roman" w:hAnsi="Times New Roman"/>
          <w:b/>
          <w:sz w:val="24"/>
          <w:szCs w:val="24"/>
          <w:lang w:val="en-US"/>
        </w:rPr>
        <w:t>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ИЖД</w:t>
      </w:r>
    </w:p>
    <w:p w:rsidR="00BE277D" w:rsidRDefault="00BE277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BE277D" w:rsidRDefault="009A3B30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4B22" wp14:editId="3CA7335D">
                <wp:simplePos x="0" y="0"/>
                <wp:positionH relativeFrom="column">
                  <wp:posOffset>2028549</wp:posOffset>
                </wp:positionH>
                <wp:positionV relativeFrom="paragraph">
                  <wp:posOffset>2145997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A3B30" w:rsidRPr="00F433E0" w:rsidRDefault="009A3B30" w:rsidP="009A3B3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4B2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59.75pt;margin-top:169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" filled="f" stroked="f">
                <v:path arrowok="t"/>
                <v:textbox style="mso-fit-shape-to-text:t">
                  <w:txbxContent>
                    <w:p w:rsidR="009A3B30" w:rsidRPr="00F433E0" w:rsidRDefault="009A3B30" w:rsidP="009A3B30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6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67BF8" wp14:editId="2FFED148">
                <wp:simplePos x="0" y="0"/>
                <wp:positionH relativeFrom="column">
                  <wp:posOffset>1965076</wp:posOffset>
                </wp:positionH>
                <wp:positionV relativeFrom="paragraph">
                  <wp:posOffset>2292764</wp:posOffset>
                </wp:positionV>
                <wp:extent cx="297787" cy="248727"/>
                <wp:effectExtent l="19050" t="19050" r="64770" b="565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87" cy="24872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5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4.75pt;margin-top:180.55pt;width:23.4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0363F" wp14:editId="320DDF23">
                <wp:simplePos x="0" y="0"/>
                <wp:positionH relativeFrom="column">
                  <wp:posOffset>2091193</wp:posOffset>
                </wp:positionH>
                <wp:positionV relativeFrom="paragraph">
                  <wp:posOffset>3156668</wp:posOffset>
                </wp:positionV>
                <wp:extent cx="600075" cy="2927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A3B30" w:rsidRPr="00F433E0" w:rsidRDefault="009A3B30" w:rsidP="009A3B3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,6</w:t>
                            </w:r>
                            <w:r w:rsidRPr="00F433E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363F" id="Надпись 3" o:spid="_x0000_s1027" type="#_x0000_t202" style="position:absolute;left:0;text-align:left;margin-left:164.65pt;margin-top:248.55pt;width:47.2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" filled="f" stroked="f">
                <v:path arrowok="t"/>
                <v:textbox style="mso-fit-shape-to-text:t">
                  <w:txbxContent>
                    <w:p w:rsidR="009A3B30" w:rsidRPr="00F433E0" w:rsidRDefault="009A3B30" w:rsidP="009A3B30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,6</w:t>
                      </w:r>
                      <w:r w:rsidRPr="00F433E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15D06" wp14:editId="159AB408">
                <wp:simplePos x="0" y="0"/>
                <wp:positionH relativeFrom="column">
                  <wp:posOffset>2040918</wp:posOffset>
                </wp:positionH>
                <wp:positionV relativeFrom="paragraph">
                  <wp:posOffset>3017079</wp:posOffset>
                </wp:positionV>
                <wp:extent cx="254442" cy="310101"/>
                <wp:effectExtent l="19050" t="38100" r="50800" b="139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442" cy="31010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056C" id="Прямая со стрелкой 2" o:spid="_x0000_s1026" type="#_x0000_t32" style="position:absolute;margin-left:160.7pt;margin-top:237.55pt;width:20.05pt;height:24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67450" cy="4476750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8455" cy="44774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277D" w:rsidRDefault="009A3B3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E277D" w:rsidRDefault="00BE277D">
      <w:pPr>
        <w:rPr>
          <w:lang w:val="en-US"/>
        </w:rPr>
      </w:pPr>
    </w:p>
    <w:sectPr w:rsidR="00BE277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3B30">
      <w:pPr>
        <w:spacing w:after="0" w:line="240" w:lineRule="auto"/>
      </w:pPr>
      <w:r>
        <w:separator/>
      </w:r>
    </w:p>
  </w:endnote>
  <w:endnote w:type="continuationSeparator" w:id="0">
    <w:p w:rsidR="00000000" w:rsidRDefault="009A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3B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A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30" w:rsidRPr="009A3B30" w:rsidRDefault="009A3B30" w:rsidP="009A3B3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55181" w:rsidRDefault="009A3B3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277D"/>
    <w:rsid w:val="009A3B30"/>
    <w:rsid w:val="00B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B830-AA9C-42A5-95DD-DBD09940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2021-01-18T05:24:00Z</dcterms:created>
  <dcterms:modified xsi:type="dcterms:W3CDTF">2021-01-18T05:24:00Z</dcterms:modified>
</cp:coreProperties>
</file>