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BF762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Default="00D23CEB"/>
    <w:p w:rsidR="00BD733F" w:rsidRPr="001A310C" w:rsidRDefault="00BD733F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F60201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F60201">
              <w:t>Ланкевичу</w:t>
            </w:r>
            <w:proofErr w:type="spellEnd"/>
            <w:r w:rsidR="00F60201">
              <w:t xml:space="preserve"> Ю. А.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F60201" w:rsidRPr="00610D99" w:rsidRDefault="008151BF" w:rsidP="00F60201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F60201">
        <w:t>Ланкевичу</w:t>
      </w:r>
      <w:proofErr w:type="spellEnd"/>
      <w:r w:rsidR="00F60201">
        <w:t xml:space="preserve"> Ю. А. </w:t>
      </w:r>
      <w:r w:rsidR="00A92CCC">
        <w:t xml:space="preserve">разрешение </w:t>
      </w:r>
      <w:proofErr w:type="gramStart"/>
      <w:r w:rsidR="00F60201" w:rsidRPr="009045C4">
        <w:t>на</w:t>
      </w:r>
      <w:proofErr w:type="gramEnd"/>
      <w:r w:rsidR="00F60201" w:rsidRPr="009045C4">
        <w:t xml:space="preserve"> условно </w:t>
      </w:r>
      <w:proofErr w:type="gramStart"/>
      <w:r w:rsidR="00F60201" w:rsidRPr="009045C4">
        <w:t>разрешенный</w:t>
      </w:r>
      <w:proofErr w:type="gramEnd"/>
      <w:r w:rsidR="00F60201" w:rsidRPr="009045C4">
        <w:t xml:space="preserve"> вид использования земел</w:t>
      </w:r>
      <w:r w:rsidR="00F60201" w:rsidRPr="009045C4">
        <w:t>ь</w:t>
      </w:r>
      <w:r w:rsidR="00F60201" w:rsidRPr="009045C4">
        <w:t>ного участка</w:t>
      </w:r>
      <w:r w:rsidR="00F60201">
        <w:t xml:space="preserve"> </w:t>
      </w:r>
      <w:r w:rsidR="00F60201" w:rsidRPr="008A4F69">
        <w:t>в границах территории кадастрового квартала 54:35:</w:t>
      </w:r>
      <w:r w:rsidR="00F60201">
        <w:t>061435 площадью 149</w:t>
      </w:r>
      <w:r w:rsidR="00F60201" w:rsidRPr="00610D99">
        <w:t>7 кв. м по адресу: Российская Федерация, Нов</w:t>
      </w:r>
      <w:r w:rsidR="00F60201" w:rsidRPr="00610D99">
        <w:t>о</w:t>
      </w:r>
      <w:r w:rsidR="00F60201" w:rsidRPr="00610D99">
        <w:t xml:space="preserve">сибирская область, город Новосибирск, </w:t>
      </w:r>
      <w:r w:rsidR="00F60201" w:rsidRPr="00610D99">
        <w:rPr>
          <w:shd w:val="clear" w:color="auto" w:fill="FFFFFF"/>
        </w:rPr>
        <w:t xml:space="preserve">ул. Дальняя </w:t>
      </w:r>
      <w:r w:rsidR="00F60201" w:rsidRPr="00610D99">
        <w:t>(зона делового, общественного и коммерческого н</w:t>
      </w:r>
      <w:r w:rsidR="00F60201" w:rsidRPr="00610D99">
        <w:t>а</w:t>
      </w:r>
      <w:r w:rsidR="00F60201" w:rsidRPr="00610D99">
        <w:t xml:space="preserve">значения (ОД-1), </w:t>
      </w:r>
      <w:proofErr w:type="spellStart"/>
      <w:r w:rsidR="00F60201" w:rsidRPr="00610D99">
        <w:t>подзона</w:t>
      </w:r>
      <w:proofErr w:type="spellEnd"/>
      <w:r w:rsidR="00F60201" w:rsidRPr="00610D99">
        <w:t xml:space="preserve"> делового, общественного и коммерческого назнач</w:t>
      </w:r>
      <w:r w:rsidR="00F60201" w:rsidRPr="00610D99">
        <w:t>е</w:t>
      </w:r>
      <w:r w:rsidR="00F60201" w:rsidRPr="00610D99">
        <w:t>ния с объектами различной плотности жилой застройки (ОД-1.1)) – «садоводство (1.5)».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BD733F">
      <w:headerReference w:type="default" r:id="rId8"/>
      <w:endnotePr>
        <w:numFmt w:val="decimal"/>
      </w:endnotePr>
      <w:pgSz w:w="11907" w:h="16840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F3" w:rsidRDefault="008A4DF3">
      <w:r>
        <w:separator/>
      </w:r>
    </w:p>
  </w:endnote>
  <w:endnote w:type="continuationSeparator" w:id="0">
    <w:p w:rsidR="008A4DF3" w:rsidRDefault="008A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F3" w:rsidRDefault="008A4DF3">
      <w:r>
        <w:separator/>
      </w:r>
    </w:p>
  </w:footnote>
  <w:footnote w:type="continuationSeparator" w:id="0">
    <w:p w:rsidR="008A4DF3" w:rsidRDefault="008A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BF762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F60201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A06F7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3EDC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A4DF3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4FD9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3489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D733F"/>
    <w:rsid w:val="00BE3258"/>
    <w:rsid w:val="00BF1FC7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65C98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0201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F2FBF-E09A-44D0-AC62-741F3591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2</cp:revision>
  <cp:lastPrinted>2020-02-25T03:17:00Z</cp:lastPrinted>
  <dcterms:created xsi:type="dcterms:W3CDTF">2021-05-27T10:47:00Z</dcterms:created>
  <dcterms:modified xsi:type="dcterms:W3CDTF">2021-05-27T10:47:00Z</dcterms:modified>
</cp:coreProperties>
</file>