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6109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F0570B" w:rsidRDefault="00F0570B"/>
    <w:p w:rsidR="00F0570B" w:rsidRDefault="00F0570B"/>
    <w:p w:rsidR="00F0570B" w:rsidRPr="001A310C" w:rsidRDefault="00F0570B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32"/>
      </w:tblGrid>
      <w:tr w:rsidR="00830C3B" w:rsidRPr="0091260B" w:rsidTr="00F0570B">
        <w:trPr>
          <w:trHeight w:val="816"/>
        </w:trPr>
        <w:tc>
          <w:tcPr>
            <w:tcW w:w="6732" w:type="dxa"/>
          </w:tcPr>
          <w:p w:rsidR="00830C3B" w:rsidRPr="0091260B" w:rsidRDefault="00DE6383" w:rsidP="0096493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964932">
              <w:t>о</w:t>
            </w:r>
            <w:r w:rsidR="00964932" w:rsidRPr="00964932">
              <w:t>бществу с ограниченной ответственностью «ПАТП-1118»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0570B">
        <w:t> 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2F4AF0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964932">
        <w:t>о</w:t>
      </w:r>
      <w:r w:rsidR="00964932" w:rsidRPr="00964932">
        <w:t>бществу с ограниченной ответственностью «ПАТП-1118»</w:t>
      </w:r>
      <w:r w:rsidR="002F4AF0" w:rsidRPr="00DF3090">
        <w:t xml:space="preserve"> </w:t>
      </w:r>
      <w:r w:rsidR="0026758E">
        <w:t>разрешение</w:t>
      </w:r>
      <w:r w:rsidR="00964932" w:rsidRPr="00964932">
        <w:t xml:space="preserve"> на условно разрешенный вид использования земельного участка с кадастровым номером 54:35:041455:2 площадью 23269 кв. м с местоположением: установлено относительно ориентира, расположенного в границах участка, ориентир – здание по адресу: Российская Федерация, Новосибирская область, город Новосибирск, ул. Объединения, 3, и объекта капитального строительства (зона делового, общественного и коммерческого назначения (ОД-1), </w:t>
      </w:r>
      <w:proofErr w:type="spellStart"/>
      <w:r w:rsidR="00964932" w:rsidRPr="00964932">
        <w:t>подзона</w:t>
      </w:r>
      <w:proofErr w:type="spellEnd"/>
      <w:r w:rsidR="00964932" w:rsidRPr="00964932">
        <w:t xml:space="preserve"> делового, общественного и коммерческого назначения с объектами различной плотности жилой застройки (ОД-1.1)) – «склады (6.9) – склады».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BC6" w:rsidRDefault="00465BC6">
      <w:r>
        <w:separator/>
      </w:r>
    </w:p>
  </w:endnote>
  <w:endnote w:type="continuationSeparator" w:id="0">
    <w:p w:rsidR="00465BC6" w:rsidRDefault="00465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BC6" w:rsidRDefault="00465BC6">
      <w:r>
        <w:separator/>
      </w:r>
    </w:p>
  </w:footnote>
  <w:footnote w:type="continuationSeparator" w:id="0">
    <w:p w:rsidR="00465BC6" w:rsidRDefault="00465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C6109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65BC6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4932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77BED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6109C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70B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236B1-D18B-4EF8-8557-DC358E63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28</cp:revision>
  <cp:lastPrinted>2020-02-25T03:17:00Z</cp:lastPrinted>
  <dcterms:created xsi:type="dcterms:W3CDTF">2023-05-10T04:37:00Z</dcterms:created>
  <dcterms:modified xsi:type="dcterms:W3CDTF">2024-01-17T04:06:00Z</dcterms:modified>
</cp:coreProperties>
</file>