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57C6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186"/>
      </w:tblGrid>
      <w:tr w:rsidR="00830C3B" w:rsidRPr="0091260B" w:rsidTr="00C80DD1">
        <w:trPr>
          <w:trHeight w:val="660"/>
        </w:trPr>
        <w:tc>
          <w:tcPr>
            <w:tcW w:w="8186" w:type="dxa"/>
          </w:tcPr>
          <w:p w:rsidR="00830C3B" w:rsidRPr="0091260B" w:rsidRDefault="00DE6383" w:rsidP="00EA62E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A62E3">
              <w:t>с</w:t>
            </w:r>
            <w:r w:rsidR="00EA62E3" w:rsidRPr="00EA62E3">
              <w:t>пециализированному потребит</w:t>
            </w:r>
            <w:r w:rsidR="00C80DD1">
              <w:t>ельскому строительно-обслуживаю</w:t>
            </w:r>
            <w:r w:rsidR="00EA62E3" w:rsidRPr="00EA62E3">
              <w:t>щему кооперативу «ЖК на Минина»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EA62E3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EA62E3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EA62E3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EA62E3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EA62E3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EA62E3" w:rsidRPr="00EA62E3">
        <w:rPr>
          <w:spacing w:val="1"/>
        </w:rPr>
        <w:t>на условно разрешенные виды использования земельных участков и объектов капитального строительства</w:t>
      </w:r>
      <w:r w:rsidR="00B620AE"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EA62E3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C80DD1">
        <w:rPr>
          <w:color w:val="000000" w:themeColor="text1"/>
        </w:rPr>
        <w:t>с</w:t>
      </w:r>
      <w:r w:rsidR="00EA62E3" w:rsidRPr="00EA62E3">
        <w:rPr>
          <w:color w:val="000000" w:themeColor="text1"/>
        </w:rPr>
        <w:t>пециализированному потребительскому строительно-обслуживающему кооперативу «ЖК на Минина»</w:t>
      </w:r>
      <w:r w:rsidR="004B04AD" w:rsidRPr="00977C94">
        <w:t xml:space="preserve"> </w:t>
      </w:r>
      <w:r w:rsidR="0026758E">
        <w:t>разрешение</w:t>
      </w:r>
      <w:r w:rsidR="00EA62E3">
        <w:t>:</w:t>
      </w:r>
    </w:p>
    <w:p w:rsidR="00EA62E3" w:rsidRDefault="00EA62E3" w:rsidP="00EA62E3">
      <w:pPr>
        <w:ind w:firstLine="709"/>
        <w:jc w:val="both"/>
      </w:pPr>
      <w:r>
        <w:t xml:space="preserve">на условно разрешенные виды использования земельного участка с кадастровым номером 54:35:033065:87 площадью 5018 кв. м с местоположением: </w:t>
      </w:r>
      <w:proofErr w:type="gramStart"/>
      <w:r>
        <w:t xml:space="preserve">Российская Федерация, Новосибирская область, город Новосибирск, ул. Залесского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>
        <w:t>машино-места</w:t>
      </w:r>
      <w:proofErr w:type="spellEnd"/>
      <w:r>
        <w:t xml:space="preserve"> (за исключением гаражей, размещение которых предусмотрено содержанием видов разрешенного</w:t>
      </w:r>
      <w:proofErr w:type="gramEnd"/>
      <w:r>
        <w:t xml:space="preserve"> </w:t>
      </w:r>
      <w:proofErr w:type="gramStart"/>
      <w:r>
        <w:t xml:space="preserve">использования «размещение гаражей для собственных нужд (2.7.2)», «служебные гаражи (4.9)»); «деловое управление </w:t>
      </w:r>
      <w:r w:rsidR="00C80DD1">
        <w:br/>
      </w:r>
      <w:r>
        <w:t>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деятельности)»;</w:t>
      </w:r>
      <w:proofErr w:type="gramEnd"/>
    </w:p>
    <w:p w:rsidR="00B41E19" w:rsidRDefault="00EA62E3" w:rsidP="00EA62E3">
      <w:pPr>
        <w:ind w:firstLine="709"/>
        <w:jc w:val="both"/>
      </w:pPr>
      <w:r>
        <w:t xml:space="preserve">на условно разрешенные виды использования земельного участка с кадастровым номером 54:35:033065:60 площадью 20405 кв. м с местоположением: Российская Федерация, Новосибирская область, город Новосибирск, ул. Кузьмы Минина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«хранение автотранспорта </w:t>
      </w:r>
      <w:r>
        <w:lastRenderedPageBreak/>
        <w:t xml:space="preserve">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>
        <w:t>машино-места</w:t>
      </w:r>
      <w:proofErr w:type="spellEnd"/>
      <w: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(4.9)»); 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ED" w:rsidRDefault="007E28ED">
      <w:r>
        <w:separator/>
      </w:r>
    </w:p>
  </w:endnote>
  <w:endnote w:type="continuationSeparator" w:id="0">
    <w:p w:rsidR="007E28ED" w:rsidRDefault="007E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ED" w:rsidRDefault="007E28ED">
      <w:r>
        <w:separator/>
      </w:r>
    </w:p>
  </w:footnote>
  <w:footnote w:type="continuationSeparator" w:id="0">
    <w:p w:rsidR="007E28ED" w:rsidRDefault="007E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57C6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80DD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6998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57C67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8ED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DD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2E3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86900-7A3E-47B1-AC1C-72F2FF8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2023-05-10T04:37:00Z</dcterms:created>
  <dcterms:modified xsi:type="dcterms:W3CDTF">2023-09-20T03:06:00Z</dcterms:modified>
</cp:coreProperties>
</file>