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20DF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1F09DF" w:rsidTr="00BD429F">
        <w:trPr>
          <w:trHeight w:val="1122"/>
        </w:trPr>
        <w:tc>
          <w:tcPr>
            <w:tcW w:w="6911" w:type="dxa"/>
          </w:tcPr>
          <w:p w:rsidR="00830C3B" w:rsidRPr="001F09DF" w:rsidRDefault="00DE6383" w:rsidP="007B0B9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AD4C1C" w:rsidRPr="00AD4C1C">
              <w:t xml:space="preserve">Курбанову Б. П., </w:t>
            </w:r>
            <w:proofErr w:type="spellStart"/>
            <w:r w:rsidR="00AD4C1C" w:rsidRPr="00AD4C1C">
              <w:t>Амировой</w:t>
            </w:r>
            <w:proofErr w:type="spellEnd"/>
            <w:r w:rsidR="00AD4C1C" w:rsidRPr="00AD4C1C">
              <w:t xml:space="preserve"> Н. А., Курбанов</w:t>
            </w:r>
            <w:r w:rsidR="00AD4C1C">
              <w:t xml:space="preserve">ой А. Б., Курбановой А. Б., </w:t>
            </w:r>
            <w:proofErr w:type="spellStart"/>
            <w:r w:rsidR="00AD4C1C">
              <w:t>Бак</w:t>
            </w:r>
            <w:r w:rsidR="00AD4C1C" w:rsidRPr="00AD4C1C">
              <w:t>тыбеку</w:t>
            </w:r>
            <w:proofErr w:type="spellEnd"/>
            <w:r w:rsidR="00AD4C1C" w:rsidRPr="00AD4C1C">
              <w:t xml:space="preserve"> У. Э.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BD429F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BD429F">
              <w:rPr>
                <w:color w:val="000000" w:themeColor="text1"/>
                <w:sz w:val="27"/>
                <w:szCs w:val="27"/>
              </w:rPr>
              <w:t>а</w:t>
            </w:r>
            <w:r w:rsidR="008F776C">
              <w:rPr>
                <w:color w:val="000000" w:themeColor="text1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E21CD3" w:rsidRDefault="008151BF" w:rsidP="00BD429F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D64E5B" w:rsidRPr="00D64E5B">
        <w:t xml:space="preserve">Курбанову Б. П., </w:t>
      </w:r>
      <w:proofErr w:type="spellStart"/>
      <w:r w:rsidR="00D64E5B" w:rsidRPr="00D64E5B">
        <w:t>Амировой</w:t>
      </w:r>
      <w:proofErr w:type="spellEnd"/>
      <w:r w:rsidR="00D64E5B" w:rsidRPr="00D64E5B">
        <w:t xml:space="preserve"> Н. А., Курбановой А. Б., Кур</w:t>
      </w:r>
      <w:r w:rsidR="00D64E5B">
        <w:t xml:space="preserve">бановой А. Б., </w:t>
      </w:r>
      <w:proofErr w:type="spellStart"/>
      <w:r w:rsidR="00D64E5B">
        <w:t>Бактыбеку</w:t>
      </w:r>
      <w:proofErr w:type="spellEnd"/>
      <w:r w:rsidR="00D64E5B">
        <w:t xml:space="preserve"> У. Э.</w:t>
      </w:r>
      <w:r w:rsidR="00BD429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21CD3" w:rsidRPr="00E21CD3">
        <w:rPr>
          <w:sz w:val="27"/>
          <w:szCs w:val="27"/>
        </w:rPr>
        <w:t>на условно разрешенный вид использов</w:t>
      </w:r>
      <w:r w:rsidR="00E21CD3">
        <w:rPr>
          <w:sz w:val="27"/>
          <w:szCs w:val="27"/>
        </w:rPr>
        <w:t xml:space="preserve">ания земельного участка </w:t>
      </w:r>
      <w:r w:rsidR="009B7437" w:rsidRPr="009B7437">
        <w:rPr>
          <w:sz w:val="27"/>
          <w:szCs w:val="27"/>
        </w:rPr>
        <w:t>с кадастровым номером 54:35:073215:28 п</w:t>
      </w:r>
      <w:r w:rsidR="009B7437">
        <w:rPr>
          <w:sz w:val="27"/>
          <w:szCs w:val="27"/>
        </w:rPr>
        <w:t>лощадью 215 кв. м с местоположе</w:t>
      </w:r>
      <w:r w:rsidR="009B7437" w:rsidRPr="009B7437">
        <w:rPr>
          <w:sz w:val="27"/>
          <w:szCs w:val="27"/>
        </w:rPr>
        <w:t>нием: установлено относительно ориентира, расположенного в границах участка, ориентир – индивидуальный жилой</w:t>
      </w:r>
      <w:r w:rsidR="009B7437">
        <w:rPr>
          <w:sz w:val="27"/>
          <w:szCs w:val="27"/>
        </w:rPr>
        <w:t xml:space="preserve"> дом по адресу: Российская Феде</w:t>
      </w:r>
      <w:r w:rsidR="009B7437" w:rsidRPr="009B7437">
        <w:rPr>
          <w:sz w:val="27"/>
          <w:szCs w:val="27"/>
        </w:rPr>
        <w:t>рация, Новосибирская область, город Новосибирск, ул.</w:t>
      </w:r>
      <w:r w:rsidR="009B7437">
        <w:rPr>
          <w:sz w:val="27"/>
          <w:szCs w:val="27"/>
        </w:rPr>
        <w:t> </w:t>
      </w:r>
      <w:proofErr w:type="spellStart"/>
      <w:r w:rsidR="009B7437" w:rsidRPr="009B7437">
        <w:rPr>
          <w:sz w:val="27"/>
          <w:szCs w:val="27"/>
        </w:rPr>
        <w:t>Гурьевская</w:t>
      </w:r>
      <w:proofErr w:type="spellEnd"/>
      <w:r w:rsidR="009B7437" w:rsidRPr="009B7437">
        <w:rPr>
          <w:sz w:val="27"/>
          <w:szCs w:val="27"/>
        </w:rPr>
        <w:t xml:space="preserve">, 110а (зона застройки жилыми домами смешанной этажности (Ж-1), </w:t>
      </w:r>
      <w:proofErr w:type="spellStart"/>
      <w:r w:rsidR="009B7437" w:rsidRPr="009B7437">
        <w:rPr>
          <w:sz w:val="27"/>
          <w:szCs w:val="27"/>
        </w:rPr>
        <w:t>подзона</w:t>
      </w:r>
      <w:proofErr w:type="spellEnd"/>
      <w:r w:rsidR="009B7437" w:rsidRPr="009B7437">
        <w:rPr>
          <w:sz w:val="27"/>
          <w:szCs w:val="27"/>
        </w:rPr>
        <w:t xml:space="preserve"> застройки жилыми домами смешанной этажности различн</w:t>
      </w:r>
      <w:r w:rsidR="00B37927">
        <w:rPr>
          <w:sz w:val="27"/>
          <w:szCs w:val="27"/>
        </w:rPr>
        <w:t>ой плотности застройки (Ж-1.1))</w:t>
      </w:r>
      <w:r w:rsidR="009B7437" w:rsidRPr="009B7437">
        <w:rPr>
          <w:sz w:val="27"/>
          <w:szCs w:val="27"/>
        </w:rPr>
        <w:t xml:space="preserve"> – «для индивидуального жилищного строительства (2.1)».</w:t>
      </w:r>
    </w:p>
    <w:p w:rsidR="00FE2272" w:rsidRPr="001F09DF" w:rsidRDefault="00645674" w:rsidP="00E21CD3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20DF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429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E486D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944E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0DF6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02AB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B0B9A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8F776C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B7437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4C1C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37927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429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163A"/>
    <w:rsid w:val="00D23CEB"/>
    <w:rsid w:val="00D2417D"/>
    <w:rsid w:val="00D47172"/>
    <w:rsid w:val="00D62A10"/>
    <w:rsid w:val="00D62C32"/>
    <w:rsid w:val="00D64E5B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C525D"/>
    <w:rsid w:val="00DD247F"/>
    <w:rsid w:val="00DE6383"/>
    <w:rsid w:val="00DE7130"/>
    <w:rsid w:val="00DF7221"/>
    <w:rsid w:val="00E06DBA"/>
    <w:rsid w:val="00E1390F"/>
    <w:rsid w:val="00E14A04"/>
    <w:rsid w:val="00E164F9"/>
    <w:rsid w:val="00E21CD3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52633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0140-22BF-45AB-BB5C-02579F21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50</TotalTime>
  <Pages>1</Pages>
  <Words>242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33</cp:revision>
  <cp:lastPrinted>2020-02-25T03:17:00Z</cp:lastPrinted>
  <dcterms:created xsi:type="dcterms:W3CDTF">2021-06-15T02:55:00Z</dcterms:created>
  <dcterms:modified xsi:type="dcterms:W3CDTF">2021-11-16T10:27:00Z</dcterms:modified>
</cp:coreProperties>
</file>